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D18B" w14:textId="3BC7BCD1" w:rsidR="001D7A33" w:rsidRPr="00903E48" w:rsidRDefault="008C19BF" w:rsidP="002F606E">
      <w:pPr>
        <w:spacing w:before="240" w:after="100" w:afterAutospacing="1"/>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84864" behindDoc="0" locked="0" layoutInCell="1" allowOverlap="1" wp14:anchorId="67C7F856" wp14:editId="4A3DD0B8">
                <wp:simplePos x="0" y="0"/>
                <wp:positionH relativeFrom="column">
                  <wp:posOffset>4527</wp:posOffset>
                </wp:positionH>
                <wp:positionV relativeFrom="page">
                  <wp:posOffset>2073244</wp:posOffset>
                </wp:positionV>
                <wp:extent cx="6744371" cy="7981950"/>
                <wp:effectExtent l="0" t="0" r="18415" b="19050"/>
                <wp:wrapNone/>
                <wp:docPr id="23" name="Group 23"/>
                <wp:cNvGraphicFramePr/>
                <a:graphic xmlns:a="http://schemas.openxmlformats.org/drawingml/2006/main">
                  <a:graphicData uri="http://schemas.microsoft.com/office/word/2010/wordprocessingGroup">
                    <wpg:wgp>
                      <wpg:cNvGrpSpPr/>
                      <wpg:grpSpPr>
                        <a:xfrm>
                          <a:off x="0" y="0"/>
                          <a:ext cx="6744371" cy="7981950"/>
                          <a:chOff x="0" y="400050"/>
                          <a:chExt cx="6744371" cy="7981950"/>
                        </a:xfrm>
                      </wpg:grpSpPr>
                      <wpg:graphicFrame>
                        <wpg:cNvPr id="4" name="Diagram 4"/>
                        <wpg:cNvFrPr/>
                        <wpg:xfrm>
                          <a:off x="48260" y="1076325"/>
                          <a:ext cx="3467100" cy="2165985"/>
                        </wpg:xfrm>
                        <a:graphic>
                          <a:graphicData uri="http://schemas.openxmlformats.org/drawingml/2006/diagram">
                            <dgm:relIds xmlns:dgm="http://schemas.openxmlformats.org/drawingml/2006/diagram" xmlns:r="http://schemas.openxmlformats.org/officeDocument/2006/relationships" r:dm="rId6" r:lo="rId7" r:qs="rId8" r:cs="rId9"/>
                          </a:graphicData>
                        </a:graphic>
                      </wpg:graphicFrame>
                      <wpg:grpSp>
                        <wpg:cNvPr id="16" name="Group 16"/>
                        <wpg:cNvGrpSpPr/>
                        <wpg:grpSpPr>
                          <a:xfrm>
                            <a:off x="123825" y="2633822"/>
                            <a:ext cx="4965700" cy="2481103"/>
                            <a:chOff x="117779" y="204950"/>
                            <a:chExt cx="6822440" cy="2481147"/>
                          </a:xfrm>
                        </wpg:grpSpPr>
                        <wps:wsp>
                          <wps:cNvPr id="5" name="Text Box 2"/>
                          <wps:cNvSpPr txBox="1">
                            <a:spLocks noChangeArrowheads="1"/>
                          </wps:cNvSpPr>
                          <wps:spPr bwMode="auto">
                            <a:xfrm>
                              <a:off x="4240308" y="204950"/>
                              <a:ext cx="1434466" cy="533409"/>
                            </a:xfrm>
                            <a:prstGeom prst="rect">
                              <a:avLst/>
                            </a:prstGeom>
                            <a:solidFill>
                              <a:srgbClr val="FFFFFF"/>
                            </a:solidFill>
                            <a:ln w="9525">
                              <a:solidFill>
                                <a:srgbClr val="B5BF00"/>
                              </a:solidFill>
                              <a:miter lim="800000"/>
                              <a:headEnd/>
                              <a:tailEnd/>
                            </a:ln>
                          </wps:spPr>
                          <wps:txbx>
                            <w:txbxContent>
                              <w:p w14:paraId="36CD5938" w14:textId="00FDD00E" w:rsidR="009225CC" w:rsidRPr="009225CC" w:rsidRDefault="009225CC" w:rsidP="009225CC">
                                <w:pPr>
                                  <w:jc w:val="center"/>
                                  <w:rPr>
                                    <w:rFonts w:ascii="Arial" w:hAnsi="Arial" w:cs="Arial"/>
                                    <w:sz w:val="20"/>
                                    <w:szCs w:val="20"/>
                                  </w:rPr>
                                </w:pPr>
                                <w:r w:rsidRPr="00914A80">
                                  <w:rPr>
                                    <w:rFonts w:ascii="Arial" w:hAnsi="Arial" w:cs="Arial"/>
                                    <w:sz w:val="18"/>
                                    <w:szCs w:val="18"/>
                                  </w:rPr>
                                  <w:t>Goes to supervisor for</w:t>
                                </w:r>
                                <w:r w:rsidRPr="009225CC">
                                  <w:rPr>
                                    <w:rFonts w:ascii="Arial" w:hAnsi="Arial" w:cs="Arial"/>
                                    <w:sz w:val="20"/>
                                    <w:szCs w:val="20"/>
                                  </w:rPr>
                                  <w:t xml:space="preserve"> </w:t>
                                </w:r>
                                <w:r w:rsidRPr="00914A80">
                                  <w:rPr>
                                    <w:rFonts w:ascii="Arial" w:hAnsi="Arial" w:cs="Arial"/>
                                    <w:sz w:val="18"/>
                                    <w:szCs w:val="18"/>
                                  </w:rPr>
                                  <w:t xml:space="preserve">DSE </w:t>
                                </w:r>
                                <w:r w:rsidRPr="009225CC">
                                  <w:rPr>
                                    <w:rFonts w:ascii="Arial" w:hAnsi="Arial" w:cs="Arial"/>
                                    <w:sz w:val="20"/>
                                    <w:szCs w:val="20"/>
                                  </w:rPr>
                                  <w:t>assessment</w:t>
                                </w:r>
                              </w:p>
                            </w:txbxContent>
                          </wps:txbx>
                          <wps:bodyPr rot="0" vert="horz" wrap="square" lIns="91440" tIns="45720" rIns="91440" bIns="45720" anchor="t" anchorCtr="0">
                            <a:noAutofit/>
                          </wps:bodyPr>
                        </wps:wsp>
                        <wpg:graphicFrame>
                          <wpg:cNvPr id="3" name="Diagram 3"/>
                          <wpg:cNvFrPr/>
                          <wpg:xfrm>
                            <a:off x="117779" y="506142"/>
                            <a:ext cx="6822440" cy="2179955"/>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6" name="Connector: Elbow 6"/>
                          <wps:cNvCnPr/>
                          <wps:spPr>
                            <a:xfrm rot="5400000" flipH="1" flipV="1">
                              <a:off x="3848127" y="534068"/>
                              <a:ext cx="512612" cy="264278"/>
                            </a:xfrm>
                            <a:prstGeom prst="bentConnector3">
                              <a:avLst>
                                <a:gd name="adj1" fmla="val 100790"/>
                              </a:avLst>
                            </a:prstGeom>
                            <a:ln w="9525">
                              <a:solidFill>
                                <a:srgbClr val="B5BF00"/>
                              </a:solidFill>
                            </a:ln>
                          </wps:spPr>
                          <wps:style>
                            <a:lnRef idx="1">
                              <a:schemeClr val="accent1"/>
                            </a:lnRef>
                            <a:fillRef idx="0">
                              <a:schemeClr val="accent1"/>
                            </a:fillRef>
                            <a:effectRef idx="0">
                              <a:schemeClr val="accent1"/>
                            </a:effectRef>
                            <a:fontRef idx="minor">
                              <a:schemeClr val="tx1"/>
                            </a:fontRef>
                          </wps:style>
                          <wps:bodyPr/>
                        </wps:wsp>
                        <wps:wsp>
                          <wps:cNvPr id="7" name="Connector: Elbow 7"/>
                          <wps:cNvCnPr/>
                          <wps:spPr>
                            <a:xfrm rot="16200000" flipV="1">
                              <a:off x="5651308" y="449328"/>
                              <a:ext cx="512613" cy="433757"/>
                            </a:xfrm>
                            <a:prstGeom prst="bentConnector3">
                              <a:avLst>
                                <a:gd name="adj1" fmla="val 99551"/>
                              </a:avLst>
                            </a:prstGeom>
                            <a:ln w="9525">
                              <a:solidFill>
                                <a:srgbClr val="B5BF00"/>
                              </a:solidFill>
                            </a:ln>
                          </wps:spPr>
                          <wps:style>
                            <a:lnRef idx="1">
                              <a:schemeClr val="accent1"/>
                            </a:lnRef>
                            <a:fillRef idx="0">
                              <a:schemeClr val="accent1"/>
                            </a:fillRef>
                            <a:effectRef idx="0">
                              <a:schemeClr val="accent1"/>
                            </a:effectRef>
                            <a:fontRef idx="minor">
                              <a:schemeClr val="tx1"/>
                            </a:fontRef>
                          </wps:style>
                          <wps:bodyPr/>
                        </wps:wsp>
                      </wpg:grpSp>
                      <wpg:grpSp>
                        <wpg:cNvPr id="15" name="Group 15"/>
                        <wpg:cNvGrpSpPr/>
                        <wpg:grpSpPr>
                          <a:xfrm>
                            <a:off x="0" y="5124450"/>
                            <a:ext cx="6744371" cy="2870200"/>
                            <a:chOff x="0" y="0"/>
                            <a:chExt cx="6868700" cy="3611245"/>
                          </a:xfrm>
                        </wpg:grpSpPr>
                        <wpg:graphicFrame>
                          <wpg:cNvPr id="8" name="Diagram 8"/>
                          <wpg:cNvFrPr/>
                          <wpg:xfrm>
                            <a:off x="0" y="0"/>
                            <a:ext cx="5318126" cy="361124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0" name="Text Box 2"/>
                          <wps:cNvSpPr txBox="1">
                            <a:spLocks noChangeArrowheads="1"/>
                          </wps:cNvSpPr>
                          <wps:spPr bwMode="auto">
                            <a:xfrm>
                              <a:off x="5006187" y="947346"/>
                              <a:ext cx="1862513" cy="1081983"/>
                            </a:xfrm>
                            <a:prstGeom prst="rect">
                              <a:avLst/>
                            </a:prstGeom>
                            <a:solidFill>
                              <a:schemeClr val="bg1"/>
                            </a:solidFill>
                            <a:ln w="9525">
                              <a:solidFill>
                                <a:srgbClr val="B5BF00"/>
                              </a:solidFill>
                              <a:miter lim="800000"/>
                              <a:headEnd/>
                              <a:tailEnd/>
                            </a:ln>
                          </wps:spPr>
                          <wps:txbx>
                            <w:txbxContent>
                              <w:p w14:paraId="603FAB96" w14:textId="17F69CE1" w:rsidR="00F74344" w:rsidRDefault="00F74344" w:rsidP="00F74344">
                                <w:pPr>
                                  <w:spacing w:after="0"/>
                                  <w:jc w:val="center"/>
                                  <w:rPr>
                                    <w:rFonts w:ascii="Arial" w:hAnsi="Arial" w:cs="Arial"/>
                                    <w:sz w:val="16"/>
                                    <w:szCs w:val="16"/>
                                    <w:lang w:val="en-US"/>
                                  </w:rPr>
                                </w:pPr>
                                <w:r>
                                  <w:rPr>
                                    <w:rFonts w:ascii="Arial" w:hAnsi="Arial" w:cs="Arial"/>
                                    <w:sz w:val="16"/>
                                    <w:szCs w:val="16"/>
                                    <w:lang w:val="en-US"/>
                                  </w:rPr>
                                  <w:t xml:space="preserve">Access </w:t>
                                </w:r>
                                <w:r w:rsidR="00557971" w:rsidRPr="00F74344">
                                  <w:rPr>
                                    <w:rFonts w:ascii="Arial" w:hAnsi="Arial" w:cs="Arial"/>
                                    <w:sz w:val="16"/>
                                    <w:szCs w:val="16"/>
                                    <w:lang w:val="en-US"/>
                                  </w:rPr>
                                  <w:t>is removed</w:t>
                                </w:r>
                                <w:r w:rsidR="00302B83">
                                  <w:rPr>
                                    <w:rFonts w:ascii="Arial" w:hAnsi="Arial" w:cs="Arial"/>
                                    <w:sz w:val="16"/>
                                    <w:szCs w:val="16"/>
                                    <w:lang w:val="en-US"/>
                                  </w:rPr>
                                  <w:t>, for PhD student’s tutor’s will be notified and for staff their line manager will be no</w:t>
                                </w:r>
                                <w:r w:rsidR="00557971" w:rsidRPr="00F74344">
                                  <w:rPr>
                                    <w:rFonts w:ascii="Arial" w:hAnsi="Arial" w:cs="Arial"/>
                                    <w:sz w:val="16"/>
                                    <w:szCs w:val="16"/>
                                    <w:lang w:val="en-US"/>
                                  </w:rPr>
                                  <w:t xml:space="preserve">tified. </w:t>
                                </w:r>
                              </w:p>
                              <w:p w14:paraId="57D8090B" w14:textId="05A68AB6" w:rsidR="00557971" w:rsidRPr="00F74344" w:rsidRDefault="00557971" w:rsidP="00F74344">
                                <w:pPr>
                                  <w:spacing w:after="0"/>
                                  <w:jc w:val="center"/>
                                  <w:rPr>
                                    <w:rFonts w:ascii="Arial" w:hAnsi="Arial" w:cs="Arial"/>
                                    <w:sz w:val="16"/>
                                    <w:szCs w:val="16"/>
                                    <w:lang w:val="en-US"/>
                                  </w:rPr>
                                </w:pPr>
                                <w:r w:rsidRPr="00F74344">
                                  <w:rPr>
                                    <w:rFonts w:ascii="Arial" w:hAnsi="Arial" w:cs="Arial"/>
                                    <w:sz w:val="16"/>
                                    <w:szCs w:val="16"/>
                                    <w:lang w:val="en-US"/>
                                  </w:rPr>
                                  <w:t xml:space="preserve">Access </w:t>
                                </w:r>
                                <w:r w:rsidR="00F74344" w:rsidRPr="00F74344">
                                  <w:rPr>
                                    <w:rFonts w:ascii="Arial" w:hAnsi="Arial" w:cs="Arial"/>
                                    <w:sz w:val="16"/>
                                    <w:szCs w:val="16"/>
                                    <w:lang w:val="en-US"/>
                                  </w:rPr>
                                  <w:t>will</w:t>
                                </w:r>
                                <w:r w:rsidRPr="00F74344">
                                  <w:rPr>
                                    <w:rFonts w:ascii="Arial" w:hAnsi="Arial" w:cs="Arial"/>
                                    <w:sz w:val="16"/>
                                    <w:szCs w:val="16"/>
                                    <w:lang w:val="en-US"/>
                                  </w:rPr>
                                  <w:t xml:space="preserve"> be reinstated if </w:t>
                                </w:r>
                                <w:r w:rsidR="00A103A6" w:rsidRPr="00F74344">
                                  <w:rPr>
                                    <w:rFonts w:ascii="Arial" w:hAnsi="Arial" w:cs="Arial"/>
                                    <w:sz w:val="16"/>
                                    <w:szCs w:val="16"/>
                                    <w:lang w:val="en-US"/>
                                  </w:rPr>
                                  <w:t>inductions are completed.</w:t>
                                </w:r>
                              </w:p>
                            </w:txbxContent>
                          </wps:txbx>
                          <wps:bodyPr rot="0" vert="horz" wrap="square" lIns="91440" tIns="45720" rIns="91440" bIns="45720" anchor="t" anchorCtr="0">
                            <a:noAutofit/>
                          </wps:bodyPr>
                        </wps:wsp>
                        <wps:wsp>
                          <wps:cNvPr id="11" name="Connector: Elbow 11"/>
                          <wps:cNvCnPr>
                            <a:stCxn id="10" idx="0"/>
                          </wps:cNvCnPr>
                          <wps:spPr>
                            <a:xfrm rot="16200000" flipV="1">
                              <a:off x="5258560" y="268480"/>
                              <a:ext cx="108433" cy="1249298"/>
                            </a:xfrm>
                            <a:prstGeom prst="bentConnector2">
                              <a:avLst/>
                            </a:prstGeom>
                            <a:ln w="9525">
                              <a:solidFill>
                                <a:srgbClr val="B5BF00"/>
                              </a:solidFill>
                            </a:ln>
                          </wps:spPr>
                          <wps:style>
                            <a:lnRef idx="1">
                              <a:schemeClr val="accent1"/>
                            </a:lnRef>
                            <a:fillRef idx="0">
                              <a:schemeClr val="accent1"/>
                            </a:fillRef>
                            <a:effectRef idx="0">
                              <a:schemeClr val="accent1"/>
                            </a:effectRef>
                            <a:fontRef idx="minor">
                              <a:schemeClr val="tx1"/>
                            </a:fontRef>
                          </wps:style>
                          <wps:bodyPr/>
                        </wps:wsp>
                        <wps:wsp>
                          <wps:cNvPr id="12" name="Connector: Elbow 12"/>
                          <wps:cNvCnPr/>
                          <wps:spPr>
                            <a:xfrm rot="10800000" flipV="1">
                              <a:off x="4688620" y="2029328"/>
                              <a:ext cx="1002393" cy="111853"/>
                            </a:xfrm>
                            <a:prstGeom prst="bentConnector3">
                              <a:avLst>
                                <a:gd name="adj1" fmla="val 2258"/>
                              </a:avLst>
                            </a:prstGeom>
                            <a:ln w="9525">
                              <a:solidFill>
                                <a:srgbClr val="B5BF00"/>
                              </a:solidFill>
                            </a:ln>
                          </wps:spPr>
                          <wps:style>
                            <a:lnRef idx="1">
                              <a:schemeClr val="accent1"/>
                            </a:lnRef>
                            <a:fillRef idx="0">
                              <a:schemeClr val="accent1"/>
                            </a:fillRef>
                            <a:effectRef idx="0">
                              <a:schemeClr val="accent1"/>
                            </a:effectRef>
                            <a:fontRef idx="minor">
                              <a:schemeClr val="tx1"/>
                            </a:fontRef>
                          </wps:style>
                          <wps:bodyPr/>
                        </wps:wsp>
                        <wps:wsp>
                          <wps:cNvPr id="13" name="Connector: Elbow 13"/>
                          <wps:cNvCnPr>
                            <a:stCxn id="10" idx="2"/>
                          </wps:cNvCnPr>
                          <wps:spPr>
                            <a:xfrm rot="5400000">
                              <a:off x="4957264" y="1760197"/>
                              <a:ext cx="711028" cy="1249293"/>
                            </a:xfrm>
                            <a:prstGeom prst="bentConnector2">
                              <a:avLst/>
                            </a:prstGeom>
                            <a:ln w="9525">
                              <a:solidFill>
                                <a:srgbClr val="B5BF00"/>
                              </a:solidFill>
                            </a:ln>
                          </wps:spPr>
                          <wps:style>
                            <a:lnRef idx="1">
                              <a:schemeClr val="accent1"/>
                            </a:lnRef>
                            <a:fillRef idx="0">
                              <a:schemeClr val="accent1"/>
                            </a:fillRef>
                            <a:effectRef idx="0">
                              <a:schemeClr val="accent1"/>
                            </a:effectRef>
                            <a:fontRef idx="minor">
                              <a:schemeClr val="tx1"/>
                            </a:fontRef>
                          </wps:style>
                          <wps:bodyPr/>
                        </wps:wsp>
                        <wps:wsp>
                          <wps:cNvPr id="14" name="Connector: Elbow 14"/>
                          <wps:cNvCnPr/>
                          <wps:spPr>
                            <a:xfrm rot="10800000" flipV="1">
                              <a:off x="4688620" y="2037317"/>
                              <a:ext cx="1953051" cy="1334243"/>
                            </a:xfrm>
                            <a:prstGeom prst="bentConnector3">
                              <a:avLst>
                                <a:gd name="adj1" fmla="val 331"/>
                              </a:avLst>
                            </a:prstGeom>
                            <a:ln w="9525">
                              <a:solidFill>
                                <a:srgbClr val="B5BF00"/>
                              </a:solidFill>
                            </a:ln>
                          </wps:spPr>
                          <wps:style>
                            <a:lnRef idx="1">
                              <a:schemeClr val="accent1"/>
                            </a:lnRef>
                            <a:fillRef idx="0">
                              <a:schemeClr val="accent1"/>
                            </a:fillRef>
                            <a:effectRef idx="0">
                              <a:schemeClr val="accent1"/>
                            </a:effectRef>
                            <a:fontRef idx="minor">
                              <a:schemeClr val="tx1"/>
                            </a:fontRef>
                          </wps:style>
                          <wps:bodyPr/>
                        </wps:wsp>
                      </wpg:grpSp>
                      <wps:wsp>
                        <wps:cNvPr id="17" name="Text Box 2"/>
                        <wps:cNvSpPr txBox="1">
                          <a:spLocks noChangeArrowheads="1"/>
                        </wps:cNvSpPr>
                        <wps:spPr bwMode="auto">
                          <a:xfrm>
                            <a:off x="48260" y="4695825"/>
                            <a:ext cx="6630670" cy="588010"/>
                          </a:xfrm>
                          <a:prstGeom prst="rect">
                            <a:avLst/>
                          </a:prstGeom>
                          <a:noFill/>
                          <a:ln w="9525">
                            <a:noFill/>
                            <a:miter lim="800000"/>
                            <a:headEnd/>
                            <a:tailEnd/>
                          </a:ln>
                        </wps:spPr>
                        <wps:txbx>
                          <w:txbxContent>
                            <w:p w14:paraId="20359225" w14:textId="2F75213A" w:rsidR="00446D99" w:rsidRPr="00EF203E" w:rsidRDefault="00446D99">
                              <w:pPr>
                                <w:rPr>
                                  <w:sz w:val="20"/>
                                  <w:szCs w:val="20"/>
                                </w:rPr>
                              </w:pPr>
                              <w:r w:rsidRPr="00EF203E">
                                <w:rPr>
                                  <w:rFonts w:ascii="Arial" w:hAnsi="Arial" w:cs="Arial"/>
                                  <w:sz w:val="20"/>
                                  <w:szCs w:val="20"/>
                                </w:rPr>
                                <w:t>All inductions are important and a condition of working at UCL as they inform the health and safety and wellbeing of the new starter. Please note the timeline below and what occurs in the event of the inductions not being carried out.</w:t>
                              </w:r>
                              <w:r w:rsidR="009C43BD">
                                <w:rPr>
                                  <w:rFonts w:ascii="Arial" w:hAnsi="Arial" w:cs="Arial"/>
                                  <w:sz w:val="20"/>
                                  <w:szCs w:val="20"/>
                                </w:rPr>
                                <w:t xml:space="preserve"> It is tracked in MyInfo.</w:t>
                              </w:r>
                            </w:p>
                          </w:txbxContent>
                        </wps:txbx>
                        <wps:bodyPr rot="0" vert="horz" wrap="square" lIns="91440" tIns="45720" rIns="91440" bIns="45720" anchor="t" anchorCtr="0">
                          <a:noAutofit/>
                        </wps:bodyPr>
                      </wps:wsp>
                      <wps:wsp>
                        <wps:cNvPr id="18" name="Text Box 2"/>
                        <wps:cNvSpPr txBox="1">
                          <a:spLocks noChangeArrowheads="1"/>
                        </wps:cNvSpPr>
                        <wps:spPr bwMode="auto">
                          <a:xfrm>
                            <a:off x="2618" y="400050"/>
                            <a:ext cx="6630670" cy="1041400"/>
                          </a:xfrm>
                          <a:prstGeom prst="rect">
                            <a:avLst/>
                          </a:prstGeom>
                          <a:solidFill>
                            <a:srgbClr val="FFFFFF"/>
                          </a:solidFill>
                          <a:ln w="9525">
                            <a:noFill/>
                            <a:miter lim="800000"/>
                            <a:headEnd/>
                            <a:tailEnd/>
                          </a:ln>
                        </wps:spPr>
                        <wps:txbx>
                          <w:txbxContent>
                            <w:p w14:paraId="393F8042" w14:textId="0D3798BB" w:rsidR="00446D99" w:rsidRDefault="00446D99" w:rsidP="00446D99">
                              <w:r w:rsidRPr="005C502A">
                                <w:rPr>
                                  <w:rFonts w:ascii="Arial" w:hAnsi="Arial" w:cs="Arial"/>
                                  <w:sz w:val="20"/>
                                  <w:szCs w:val="20"/>
                                </w:rPr>
                                <w:t>Safety inductions are mandatory for all UCL New Starters. They contain essential information to help them become aware of the central and local arrangements for their health, safety and well-being including any safety procedures that that are specific to their job and/or areas of work. All new UCL staff, graduate research students, contractors and visitors</w:t>
                              </w:r>
                              <w:r w:rsidR="00691119">
                                <w:rPr>
                                  <w:rFonts w:ascii="Arial" w:hAnsi="Arial" w:cs="Arial"/>
                                  <w:sz w:val="20"/>
                                  <w:szCs w:val="20"/>
                                </w:rPr>
                                <w:t xml:space="preserve"> who will be here for &gt;1 </w:t>
                              </w:r>
                              <w:r w:rsidR="00903298">
                                <w:rPr>
                                  <w:rFonts w:ascii="Arial" w:hAnsi="Arial" w:cs="Arial"/>
                                  <w:sz w:val="20"/>
                                  <w:szCs w:val="20"/>
                                </w:rPr>
                                <w:t>month</w:t>
                              </w:r>
                              <w:r w:rsidR="00691119">
                                <w:rPr>
                                  <w:rFonts w:ascii="Arial" w:hAnsi="Arial" w:cs="Arial"/>
                                  <w:sz w:val="20"/>
                                  <w:szCs w:val="20"/>
                                </w:rPr>
                                <w:t xml:space="preserve">, </w:t>
                              </w:r>
                              <w:r w:rsidRPr="005C502A">
                                <w:rPr>
                                  <w:rFonts w:ascii="Arial" w:hAnsi="Arial" w:cs="Arial"/>
                                  <w:sz w:val="20"/>
                                  <w:szCs w:val="20"/>
                                </w:rPr>
                                <w:t>undertaking work at UCL</w:t>
                              </w:r>
                              <w:r w:rsidR="004A7B3B">
                                <w:rPr>
                                  <w:rFonts w:ascii="Arial" w:hAnsi="Arial" w:cs="Arial"/>
                                  <w:sz w:val="20"/>
                                  <w:szCs w:val="20"/>
                                </w:rPr>
                                <w:t xml:space="preserve">, </w:t>
                              </w:r>
                              <w:r w:rsidRPr="005C502A">
                                <w:rPr>
                                  <w:rFonts w:ascii="Arial" w:hAnsi="Arial" w:cs="Arial"/>
                                  <w:sz w:val="20"/>
                                  <w:szCs w:val="20"/>
                                </w:rPr>
                                <w:t>must do the online central inductions and receive a local safety induction. It is the responsibility of the line manager, principal investigator (PI) or supervisor of the new starter to ensure the completion of the safety induction process</w:t>
                              </w:r>
                            </w:p>
                          </w:txbxContent>
                        </wps:txbx>
                        <wps:bodyPr rot="0" vert="horz" wrap="square" lIns="91440" tIns="45720" rIns="91440" bIns="45720" anchor="t" anchorCtr="0">
                          <a:noAutofit/>
                        </wps:bodyPr>
                      </wps:wsp>
                      <wps:wsp>
                        <wps:cNvPr id="2" name="Text Box 2"/>
                        <wps:cNvSpPr txBox="1">
                          <a:spLocks noChangeArrowheads="1"/>
                        </wps:cNvSpPr>
                        <wps:spPr bwMode="auto">
                          <a:xfrm>
                            <a:off x="123825" y="8077200"/>
                            <a:ext cx="6381750" cy="304800"/>
                          </a:xfrm>
                          <a:prstGeom prst="rect">
                            <a:avLst/>
                          </a:prstGeom>
                          <a:solidFill>
                            <a:schemeClr val="bg1"/>
                          </a:solidFill>
                          <a:ln w="9525">
                            <a:solidFill>
                              <a:srgbClr val="B5BF00"/>
                            </a:solidFill>
                            <a:miter lim="800000"/>
                            <a:headEnd/>
                            <a:tailEnd/>
                          </a:ln>
                        </wps:spPr>
                        <wps:txbx>
                          <w:txbxContent>
                            <w:p w14:paraId="7E1C18EC" w14:textId="2DB86F66" w:rsidR="00293619" w:rsidRPr="00F74344" w:rsidRDefault="00EF1459" w:rsidP="00293619">
                              <w:pPr>
                                <w:spacing w:after="0"/>
                                <w:rPr>
                                  <w:rFonts w:ascii="Arial" w:hAnsi="Arial" w:cs="Arial"/>
                                  <w:sz w:val="16"/>
                                  <w:szCs w:val="16"/>
                                  <w:lang w:val="en-US"/>
                                </w:rPr>
                              </w:pPr>
                              <w:r>
                                <w:rPr>
                                  <w:rFonts w:ascii="Arial" w:hAnsi="Arial" w:cs="Arial"/>
                                  <w:sz w:val="16"/>
                                  <w:szCs w:val="16"/>
                                  <w:lang w:val="en-US"/>
                                </w:rPr>
                                <w:t>Timeline</w:t>
                              </w:r>
                              <w:r w:rsidR="00293619">
                                <w:rPr>
                                  <w:rFonts w:ascii="Arial" w:hAnsi="Arial" w:cs="Arial"/>
                                  <w:sz w:val="16"/>
                                  <w:szCs w:val="16"/>
                                  <w:lang w:val="en-US"/>
                                </w:rPr>
                                <w:t xml:space="preserve">:                 </w:t>
                              </w:r>
                              <w:r>
                                <w:rPr>
                                  <w:rFonts w:ascii="Arial" w:hAnsi="Arial" w:cs="Arial"/>
                                  <w:sz w:val="16"/>
                                  <w:szCs w:val="16"/>
                                  <w:lang w:val="en-US"/>
                                </w:rPr>
                                <w:t xml:space="preserve">   </w:t>
                              </w:r>
                              <w:r w:rsidR="00293619">
                                <w:rPr>
                                  <w:rFonts w:ascii="Arial" w:hAnsi="Arial" w:cs="Arial"/>
                                  <w:sz w:val="16"/>
                                  <w:szCs w:val="16"/>
                                  <w:lang w:val="en-US"/>
                                </w:rPr>
                                <w:t xml:space="preserve">  Month 1                           Month 2 and 3                </w:t>
                              </w:r>
                              <w:r>
                                <w:rPr>
                                  <w:rFonts w:ascii="Arial" w:hAnsi="Arial" w:cs="Arial"/>
                                  <w:sz w:val="16"/>
                                  <w:szCs w:val="16"/>
                                  <w:lang w:val="en-US"/>
                                </w:rPr>
                                <w:t xml:space="preserve">      </w:t>
                              </w:r>
                              <w:r w:rsidR="00293619">
                                <w:rPr>
                                  <w:rFonts w:ascii="Arial" w:hAnsi="Arial" w:cs="Arial"/>
                                  <w:sz w:val="16"/>
                                  <w:szCs w:val="16"/>
                                  <w:lang w:val="en-US"/>
                                </w:rPr>
                                <w:t xml:space="preserve">   Month 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C7F856" id="Group 23" o:spid="_x0000_s1026" style="position:absolute;margin-left:.35pt;margin-top:163.25pt;width:531.05pt;height:628.5pt;z-index:251684864;mso-position-vertical-relative:page;mso-width-relative:margin;mso-height-relative:margin" coordorigin=",4000" coordsize="67443,79819" o:gfxdata="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ADwKI8EQQAAN9BAAAYAAAAZHJzL2RpYWdyYW1zL2NvbG9yczM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 o:spid="_x0000_s1027" type="#_x0000_t75" style="position:absolute;left:304;top:14363;width:35113;height:14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">
                  <v:imagedata r:id="rId21" o:title=""/>
                  <o:lock v:ext="edit" aspectratio="f"/>
                </v:shape>
                <v:group id="Group 16" o:spid="_x0000_s1028" style="position:absolute;left:1238;top:26338;width:49657;height:24811" coordorigin="1177,2049" coordsize="68224,2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left:42403;top:2049;width:1434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" strokecolor="#b5bf00">
                    <v:textbox>
                      <w:txbxContent>
                        <w:p w14:paraId="36CD5938" w14:textId="00FDD00E" w:rsidR="009225CC" w:rsidRPr="009225CC" w:rsidRDefault="009225CC" w:rsidP="009225CC">
                          <w:pPr>
                            <w:jc w:val="center"/>
                            <w:rPr>
                              <w:rFonts w:ascii="Arial" w:hAnsi="Arial" w:cs="Arial"/>
                              <w:sz w:val="20"/>
                              <w:szCs w:val="20"/>
                            </w:rPr>
                          </w:pPr>
                          <w:r w:rsidRPr="00914A80">
                            <w:rPr>
                              <w:rFonts w:ascii="Arial" w:hAnsi="Arial" w:cs="Arial"/>
                              <w:sz w:val="18"/>
                              <w:szCs w:val="18"/>
                            </w:rPr>
                            <w:t>Goes to supervisor for</w:t>
                          </w:r>
                          <w:r w:rsidRPr="009225CC">
                            <w:rPr>
                              <w:rFonts w:ascii="Arial" w:hAnsi="Arial" w:cs="Arial"/>
                              <w:sz w:val="20"/>
                              <w:szCs w:val="20"/>
                            </w:rPr>
                            <w:t xml:space="preserve"> </w:t>
                          </w:r>
                          <w:r w:rsidRPr="00914A80">
                            <w:rPr>
                              <w:rFonts w:ascii="Arial" w:hAnsi="Arial" w:cs="Arial"/>
                              <w:sz w:val="18"/>
                              <w:szCs w:val="18"/>
                            </w:rPr>
                            <w:t xml:space="preserve">DSE </w:t>
                          </w:r>
                          <w:r w:rsidRPr="009225CC">
                            <w:rPr>
                              <w:rFonts w:ascii="Arial" w:hAnsi="Arial" w:cs="Arial"/>
                              <w:sz w:val="20"/>
                              <w:szCs w:val="20"/>
                            </w:rPr>
                            <w:t>assessment</w:t>
                          </w:r>
                        </w:p>
                      </w:txbxContent>
                    </v:textbox>
                  </v:shape>
                  <v:shape id="Diagram 3" o:spid="_x0000_s1030" type="#_x0000_t75" style="position:absolute;left:1067;top:7204;width:68427;height:15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">
                    <v:imagedata r:id="rId22" o:title=""/>
                    <o:lock v:ext="edit" aspectratio="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31" type="#_x0000_t34" style="position:absolute;left:38481;top:5340;width:5126;height:264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" adj="21771" strokecolor="#b5bf00"/>
                  <v:shape id="Connector: Elbow 7" o:spid="_x0000_s1032" type="#_x0000_t34" style="position:absolute;left:56513;top:4493;width:5126;height:433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" adj="21503" strokecolor="#b5bf00"/>
                </v:group>
                <v:group id="Group 15" o:spid="_x0000_s1033" style="position:absolute;top:51244;width:67443;height:28702" coordsize="68687,3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Diagram 8" o:spid="_x0000_s1034" type="#_x0000_t75" style="position:absolute;left:993;top:-76;width:46128;height:362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">
                    <v:imagedata r:id="rId23" o:title=""/>
                    <o:lock v:ext="edit" aspectratio="f"/>
                  </v:shape>
                  <v:shape id="Text Box 2" o:spid="_x0000_s1035" type="#_x0000_t202" style="position:absolute;left:50061;top:9473;width:1862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" fillcolor="white [3212]" strokecolor="#b5bf00">
                    <v:textbox>
                      <w:txbxContent>
                        <w:p w14:paraId="603FAB96" w14:textId="17F69CE1" w:rsidR="00F74344" w:rsidRDefault="00F74344" w:rsidP="00F74344">
                          <w:pPr>
                            <w:spacing w:after="0"/>
                            <w:jc w:val="center"/>
                            <w:rPr>
                              <w:rFonts w:ascii="Arial" w:hAnsi="Arial" w:cs="Arial"/>
                              <w:sz w:val="16"/>
                              <w:szCs w:val="16"/>
                              <w:lang w:val="en-US"/>
                            </w:rPr>
                          </w:pPr>
                          <w:r>
                            <w:rPr>
                              <w:rFonts w:ascii="Arial" w:hAnsi="Arial" w:cs="Arial"/>
                              <w:sz w:val="16"/>
                              <w:szCs w:val="16"/>
                              <w:lang w:val="en-US"/>
                            </w:rPr>
                            <w:t xml:space="preserve">Access </w:t>
                          </w:r>
                          <w:r w:rsidR="00557971" w:rsidRPr="00F74344">
                            <w:rPr>
                              <w:rFonts w:ascii="Arial" w:hAnsi="Arial" w:cs="Arial"/>
                              <w:sz w:val="16"/>
                              <w:szCs w:val="16"/>
                              <w:lang w:val="en-US"/>
                            </w:rPr>
                            <w:t>is removed</w:t>
                          </w:r>
                          <w:r w:rsidR="00302B83">
                            <w:rPr>
                              <w:rFonts w:ascii="Arial" w:hAnsi="Arial" w:cs="Arial"/>
                              <w:sz w:val="16"/>
                              <w:szCs w:val="16"/>
                              <w:lang w:val="en-US"/>
                            </w:rPr>
                            <w:t>, for PhD student’s tutor’s will be notified and for staff their line manager will be no</w:t>
                          </w:r>
                          <w:r w:rsidR="00557971" w:rsidRPr="00F74344">
                            <w:rPr>
                              <w:rFonts w:ascii="Arial" w:hAnsi="Arial" w:cs="Arial"/>
                              <w:sz w:val="16"/>
                              <w:szCs w:val="16"/>
                              <w:lang w:val="en-US"/>
                            </w:rPr>
                            <w:t xml:space="preserve">tified. </w:t>
                          </w:r>
                        </w:p>
                        <w:p w14:paraId="57D8090B" w14:textId="05A68AB6" w:rsidR="00557971" w:rsidRPr="00F74344" w:rsidRDefault="00557971" w:rsidP="00F74344">
                          <w:pPr>
                            <w:spacing w:after="0"/>
                            <w:jc w:val="center"/>
                            <w:rPr>
                              <w:rFonts w:ascii="Arial" w:hAnsi="Arial" w:cs="Arial"/>
                              <w:sz w:val="16"/>
                              <w:szCs w:val="16"/>
                              <w:lang w:val="en-US"/>
                            </w:rPr>
                          </w:pPr>
                          <w:r w:rsidRPr="00F74344">
                            <w:rPr>
                              <w:rFonts w:ascii="Arial" w:hAnsi="Arial" w:cs="Arial"/>
                              <w:sz w:val="16"/>
                              <w:szCs w:val="16"/>
                              <w:lang w:val="en-US"/>
                            </w:rPr>
                            <w:t xml:space="preserve">Access </w:t>
                          </w:r>
                          <w:r w:rsidR="00F74344" w:rsidRPr="00F74344">
                            <w:rPr>
                              <w:rFonts w:ascii="Arial" w:hAnsi="Arial" w:cs="Arial"/>
                              <w:sz w:val="16"/>
                              <w:szCs w:val="16"/>
                              <w:lang w:val="en-US"/>
                            </w:rPr>
                            <w:t>will</w:t>
                          </w:r>
                          <w:r w:rsidRPr="00F74344">
                            <w:rPr>
                              <w:rFonts w:ascii="Arial" w:hAnsi="Arial" w:cs="Arial"/>
                              <w:sz w:val="16"/>
                              <w:szCs w:val="16"/>
                              <w:lang w:val="en-US"/>
                            </w:rPr>
                            <w:t xml:space="preserve"> be reinstated if </w:t>
                          </w:r>
                          <w:r w:rsidR="00A103A6" w:rsidRPr="00F74344">
                            <w:rPr>
                              <w:rFonts w:ascii="Arial" w:hAnsi="Arial" w:cs="Arial"/>
                              <w:sz w:val="16"/>
                              <w:szCs w:val="16"/>
                              <w:lang w:val="en-US"/>
                            </w:rPr>
                            <w:t>inductions are completed.</w:t>
                          </w:r>
                        </w:p>
                      </w:txbxContent>
                    </v:textbox>
                  </v:shape>
                  <v:shapetype id="_x0000_t33" coordsize="21600,21600" o:spt="33" o:oned="t" path="m,l21600,r,21600e" filled="f">
                    <v:stroke joinstyle="miter"/>
                    <v:path arrowok="t" fillok="f" o:connecttype="none"/>
                    <o:lock v:ext="edit" shapetype="t"/>
                  </v:shapetype>
                  <v:shape id="Connector: Elbow 11" o:spid="_x0000_s1036" type="#_x0000_t33" style="position:absolute;left:52586;top:2684;width:1084;height:1249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" strokecolor="#b5bf00"/>
                  <v:shape id="Connector: Elbow 12" o:spid="_x0000_s1037" type="#_x0000_t34" style="position:absolute;left:46886;top:20293;width:10024;height:11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" adj="488" strokecolor="#b5bf00"/>
                  <v:shape id="Connector: Elbow 13" o:spid="_x0000_s1038" type="#_x0000_t33" style="position:absolute;left:49573;top:17601;width:7110;height:124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" strokecolor="#b5bf00"/>
                  <v:shape id="Connector: Elbow 14" o:spid="_x0000_s1039" type="#_x0000_t34" style="position:absolute;left:46886;top:20373;width:19530;height:1334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" adj="71" strokecolor="#b5bf00"/>
                </v:group>
                <v:shape id="Text Box 2" o:spid="_x0000_s1040" type="#_x0000_t202" style="position:absolute;left:482;top:46958;width:6630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0359225" w14:textId="2F75213A" w:rsidR="00446D99" w:rsidRPr="00EF203E" w:rsidRDefault="00446D99">
                        <w:pPr>
                          <w:rPr>
                            <w:sz w:val="20"/>
                            <w:szCs w:val="20"/>
                          </w:rPr>
                        </w:pPr>
                        <w:r w:rsidRPr="00EF203E">
                          <w:rPr>
                            <w:rFonts w:ascii="Arial" w:hAnsi="Arial" w:cs="Arial"/>
                            <w:sz w:val="20"/>
                            <w:szCs w:val="20"/>
                          </w:rPr>
                          <w:t>All inductions are important and a condition of working at UCL as they inform the health and safety and wellbeing of the new starter. Please note the timeline below and what occurs in the event of the inductions not being carried out.</w:t>
                        </w:r>
                        <w:r w:rsidR="009C43BD">
                          <w:rPr>
                            <w:rFonts w:ascii="Arial" w:hAnsi="Arial" w:cs="Arial"/>
                            <w:sz w:val="20"/>
                            <w:szCs w:val="20"/>
                          </w:rPr>
                          <w:t xml:space="preserve"> It is tracked in MyInfo.</w:t>
                        </w:r>
                      </w:p>
                    </w:txbxContent>
                  </v:textbox>
                </v:shape>
                <v:shape id="Text Box 2" o:spid="_x0000_s1041" type="#_x0000_t202" style="position:absolute;left:26;top:4000;width:66306;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93F8042" w14:textId="0D3798BB" w:rsidR="00446D99" w:rsidRDefault="00446D99" w:rsidP="00446D99">
                        <w:r w:rsidRPr="005C502A">
                          <w:rPr>
                            <w:rFonts w:ascii="Arial" w:hAnsi="Arial" w:cs="Arial"/>
                            <w:sz w:val="20"/>
                            <w:szCs w:val="20"/>
                          </w:rPr>
                          <w:t>Safety inductions are mandatory for all UCL New Starters. They contain essential information to help them become aware of the central and local arrangements for their health, safety and well-being including any safety procedures that that are specific to their job and/or areas of work. All new UCL staff, graduate research students, contractors and visitors</w:t>
                        </w:r>
                        <w:r w:rsidR="00691119">
                          <w:rPr>
                            <w:rFonts w:ascii="Arial" w:hAnsi="Arial" w:cs="Arial"/>
                            <w:sz w:val="20"/>
                            <w:szCs w:val="20"/>
                          </w:rPr>
                          <w:t xml:space="preserve"> who will be here for &gt;1 </w:t>
                        </w:r>
                        <w:r w:rsidR="00903298">
                          <w:rPr>
                            <w:rFonts w:ascii="Arial" w:hAnsi="Arial" w:cs="Arial"/>
                            <w:sz w:val="20"/>
                            <w:szCs w:val="20"/>
                          </w:rPr>
                          <w:t>month</w:t>
                        </w:r>
                        <w:r w:rsidR="00691119">
                          <w:rPr>
                            <w:rFonts w:ascii="Arial" w:hAnsi="Arial" w:cs="Arial"/>
                            <w:sz w:val="20"/>
                            <w:szCs w:val="20"/>
                          </w:rPr>
                          <w:t xml:space="preserve">, </w:t>
                        </w:r>
                        <w:r w:rsidRPr="005C502A">
                          <w:rPr>
                            <w:rFonts w:ascii="Arial" w:hAnsi="Arial" w:cs="Arial"/>
                            <w:sz w:val="20"/>
                            <w:szCs w:val="20"/>
                          </w:rPr>
                          <w:t>undertaking work at UCL</w:t>
                        </w:r>
                        <w:r w:rsidR="004A7B3B">
                          <w:rPr>
                            <w:rFonts w:ascii="Arial" w:hAnsi="Arial" w:cs="Arial"/>
                            <w:sz w:val="20"/>
                            <w:szCs w:val="20"/>
                          </w:rPr>
                          <w:t xml:space="preserve">, </w:t>
                        </w:r>
                        <w:r w:rsidRPr="005C502A">
                          <w:rPr>
                            <w:rFonts w:ascii="Arial" w:hAnsi="Arial" w:cs="Arial"/>
                            <w:sz w:val="20"/>
                            <w:szCs w:val="20"/>
                          </w:rPr>
                          <w:t>must do the online central inductions and receive a local safety induction. It is the responsibility of the line manager, principal investigator (PI) or supervisor of the new starter to ensure the completion of the safety induction process</w:t>
                        </w:r>
                      </w:p>
                    </w:txbxContent>
                  </v:textbox>
                </v:shape>
                <v:shape id="Text Box 2" o:spid="_x0000_s1042" type="#_x0000_t202" style="position:absolute;left:1238;top:80772;width:63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" fillcolor="white [3212]" strokecolor="#b5bf00">
                  <v:textbox>
                    <w:txbxContent>
                      <w:p w14:paraId="7E1C18EC" w14:textId="2DB86F66" w:rsidR="00293619" w:rsidRPr="00F74344" w:rsidRDefault="00EF1459" w:rsidP="00293619">
                        <w:pPr>
                          <w:spacing w:after="0"/>
                          <w:rPr>
                            <w:rFonts w:ascii="Arial" w:hAnsi="Arial" w:cs="Arial"/>
                            <w:sz w:val="16"/>
                            <w:szCs w:val="16"/>
                            <w:lang w:val="en-US"/>
                          </w:rPr>
                        </w:pPr>
                        <w:r>
                          <w:rPr>
                            <w:rFonts w:ascii="Arial" w:hAnsi="Arial" w:cs="Arial"/>
                            <w:sz w:val="16"/>
                            <w:szCs w:val="16"/>
                            <w:lang w:val="en-US"/>
                          </w:rPr>
                          <w:t>Timeline</w:t>
                        </w:r>
                        <w:r w:rsidR="00293619">
                          <w:rPr>
                            <w:rFonts w:ascii="Arial" w:hAnsi="Arial" w:cs="Arial"/>
                            <w:sz w:val="16"/>
                            <w:szCs w:val="16"/>
                            <w:lang w:val="en-US"/>
                          </w:rPr>
                          <w:t xml:space="preserve">:                 </w:t>
                        </w:r>
                        <w:r>
                          <w:rPr>
                            <w:rFonts w:ascii="Arial" w:hAnsi="Arial" w:cs="Arial"/>
                            <w:sz w:val="16"/>
                            <w:szCs w:val="16"/>
                            <w:lang w:val="en-US"/>
                          </w:rPr>
                          <w:t xml:space="preserve">   </w:t>
                        </w:r>
                        <w:r w:rsidR="00293619">
                          <w:rPr>
                            <w:rFonts w:ascii="Arial" w:hAnsi="Arial" w:cs="Arial"/>
                            <w:sz w:val="16"/>
                            <w:szCs w:val="16"/>
                            <w:lang w:val="en-US"/>
                          </w:rPr>
                          <w:t xml:space="preserve">  Month 1                           Month 2 and 3                </w:t>
                        </w:r>
                        <w:r>
                          <w:rPr>
                            <w:rFonts w:ascii="Arial" w:hAnsi="Arial" w:cs="Arial"/>
                            <w:sz w:val="16"/>
                            <w:szCs w:val="16"/>
                            <w:lang w:val="en-US"/>
                          </w:rPr>
                          <w:t xml:space="preserve">      </w:t>
                        </w:r>
                        <w:r w:rsidR="00293619">
                          <w:rPr>
                            <w:rFonts w:ascii="Arial" w:hAnsi="Arial" w:cs="Arial"/>
                            <w:sz w:val="16"/>
                            <w:szCs w:val="16"/>
                            <w:lang w:val="en-US"/>
                          </w:rPr>
                          <w:t xml:space="preserve">   Month 4</w:t>
                        </w:r>
                      </w:p>
                    </w:txbxContent>
                  </v:textbox>
                </v:shape>
                <w10:wrap anchory="page"/>
              </v:group>
            </w:pict>
          </mc:Fallback>
        </mc:AlternateContent>
      </w:r>
      <w:r w:rsidRPr="00A01A2C">
        <w:rPr>
          <w:rFonts w:ascii="Arial" w:hAnsi="Arial" w:cs="Arial"/>
          <w:b/>
          <w:bCs/>
          <w:noProof/>
        </w:rPr>
        <mc:AlternateContent>
          <mc:Choice Requires="wpg">
            <w:drawing>
              <wp:anchor distT="0" distB="0" distL="114300" distR="114300" simplePos="0" relativeHeight="251686912" behindDoc="0" locked="0" layoutInCell="1" allowOverlap="1" wp14:anchorId="4885A59A" wp14:editId="18CE26AB">
                <wp:simplePos x="0" y="0"/>
                <wp:positionH relativeFrom="margin">
                  <wp:align>left</wp:align>
                </wp:positionH>
                <wp:positionV relativeFrom="paragraph">
                  <wp:posOffset>-162560</wp:posOffset>
                </wp:positionV>
                <wp:extent cx="6678930" cy="1590675"/>
                <wp:effectExtent l="0" t="0" r="7620" b="9525"/>
                <wp:wrapNone/>
                <wp:docPr id="24" name="Group 24"/>
                <wp:cNvGraphicFramePr/>
                <a:graphic xmlns:a="http://schemas.openxmlformats.org/drawingml/2006/main">
                  <a:graphicData uri="http://schemas.microsoft.com/office/word/2010/wordprocessingGroup">
                    <wpg:wgp>
                      <wpg:cNvGrpSpPr/>
                      <wpg:grpSpPr>
                        <a:xfrm>
                          <a:off x="0" y="0"/>
                          <a:ext cx="6678930" cy="1590675"/>
                          <a:chOff x="0" y="0"/>
                          <a:chExt cx="7698740" cy="1706354"/>
                        </a:xfrm>
                      </wpg:grpSpPr>
                      <wps:wsp>
                        <wps:cNvPr id="25" name="Text Box 2"/>
                        <wps:cNvSpPr txBox="1">
                          <a:spLocks noChangeArrowheads="1"/>
                        </wps:cNvSpPr>
                        <wps:spPr bwMode="auto">
                          <a:xfrm>
                            <a:off x="3018" y="307766"/>
                            <a:ext cx="7695565" cy="1398588"/>
                          </a:xfrm>
                          <a:prstGeom prst="rect">
                            <a:avLst/>
                          </a:prstGeom>
                          <a:solidFill>
                            <a:srgbClr val="B5BD00"/>
                          </a:solidFill>
                          <a:ln w="9525">
                            <a:noFill/>
                            <a:miter lim="800000"/>
                            <a:headEnd/>
                            <a:tailEnd/>
                          </a:ln>
                        </wps:spPr>
                        <wps:txbx>
                          <w:txbxContent>
                            <w:p w14:paraId="2F3B3915" w14:textId="77777777" w:rsidR="008C19BF" w:rsidRDefault="008C19BF" w:rsidP="008C19BF">
                              <w:pPr>
                                <w:spacing w:before="100" w:beforeAutospacing="1" w:after="0"/>
                                <w:ind w:right="-1701"/>
                              </w:pPr>
                            </w:p>
                            <w:p w14:paraId="0E09A8DB" w14:textId="77777777" w:rsidR="008C19BF" w:rsidRDefault="008C19BF" w:rsidP="008C19BF">
                              <w:pPr>
                                <w:spacing w:before="100" w:beforeAutospacing="1" w:after="0"/>
                                <w:rPr>
                                  <w:rFonts w:ascii="Arial" w:hAnsi="Arial" w:cs="Arial"/>
                                  <w:b/>
                                  <w:bCs/>
                                  <w:sz w:val="28"/>
                                  <w:szCs w:val="28"/>
                                </w:rPr>
                              </w:pPr>
                              <w:r w:rsidRPr="00A35DD7">
                                <w:rPr>
                                  <w:rFonts w:ascii="Arial" w:hAnsi="Arial" w:cs="Arial"/>
                                  <w:b/>
                                  <w:bCs/>
                                  <w:sz w:val="28"/>
                                  <w:szCs w:val="28"/>
                                </w:rPr>
                                <w:t>DEPARTMENT OF ELECTRONIC AND ELECTRICAL ENGINEERING</w:t>
                              </w:r>
                            </w:p>
                            <w:p w14:paraId="239FA550" w14:textId="2FE74C66" w:rsidR="008C19BF" w:rsidRPr="00671451" w:rsidRDefault="00C507B3" w:rsidP="008C19BF">
                              <w:pPr>
                                <w:spacing w:before="100" w:beforeAutospacing="1" w:after="0"/>
                                <w:rPr>
                                  <w:rFonts w:ascii="Arial" w:hAnsi="Arial" w:cs="Arial"/>
                                  <w:b/>
                                  <w:bCs/>
                                  <w:sz w:val="16"/>
                                  <w:szCs w:val="16"/>
                                </w:rPr>
                              </w:pPr>
                              <w:r>
                                <w:rPr>
                                  <w:rFonts w:ascii="Arial" w:hAnsi="Arial" w:cs="Arial"/>
                                  <w:b/>
                                  <w:bCs/>
                                  <w:sz w:val="28"/>
                                  <w:szCs w:val="28"/>
                                </w:rPr>
                                <w:t xml:space="preserve">TRAINING AND INDUCTION </w:t>
                              </w:r>
                              <w:r w:rsidR="0071232D">
                                <w:rPr>
                                  <w:rFonts w:ascii="Arial" w:hAnsi="Arial" w:cs="Arial"/>
                                  <w:b/>
                                  <w:bCs/>
                                  <w:sz w:val="28"/>
                                  <w:szCs w:val="28"/>
                                </w:rPr>
                                <w:t>PROCEDURE</w:t>
                              </w:r>
                            </w:p>
                            <w:p w14:paraId="3E95BA0A" w14:textId="77777777" w:rsidR="008C19BF" w:rsidRDefault="008C19BF" w:rsidP="008C19BF">
                              <w:pPr>
                                <w:spacing w:before="100" w:beforeAutospacing="1" w:after="0"/>
                                <w:rPr>
                                  <w:rFonts w:ascii="Arial" w:hAnsi="Arial" w:cs="Arial"/>
                                  <w:b/>
                                  <w:bCs/>
                                  <w:sz w:val="28"/>
                                  <w:szCs w:val="28"/>
                                </w:rPr>
                              </w:pPr>
                            </w:p>
                            <w:p w14:paraId="110EF285" w14:textId="77777777" w:rsidR="008C19BF" w:rsidRPr="00A35DD7" w:rsidRDefault="008C19BF" w:rsidP="008C19BF">
                              <w:pPr>
                                <w:spacing w:before="100" w:beforeAutospacing="1" w:after="0"/>
                                <w:ind w:left="-113" w:right="-1701"/>
                                <w:rPr>
                                  <w:rFonts w:ascii="Arial" w:hAnsi="Arial" w:cs="Arial"/>
                                  <w:sz w:val="28"/>
                                  <w:szCs w:val="28"/>
                                </w:rPr>
                              </w:pPr>
                            </w:p>
                          </w:txbxContent>
                        </wps:txbx>
                        <wps:bodyPr rot="0" vert="horz" wrap="square" lIns="91440" tIns="45720" rIns="91440" bIns="45720" anchor="t" anchorCtr="0">
                          <a:noAutofit/>
                        </wps:bodyPr>
                      </wps:wsp>
                      <pic:pic xmlns:pic="http://schemas.openxmlformats.org/drawingml/2006/picture">
                        <pic:nvPicPr>
                          <pic:cNvPr id="26" name="Graphic 26"/>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7698740" cy="685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85A59A" id="Group 24" o:spid="_x0000_s1043" style="position:absolute;margin-left:0;margin-top:-12.8pt;width:525.9pt;height:125.25pt;z-index:251686912;mso-position-horizontal:left;mso-position-horizontal-relative:margin;mso-width-relative:margin;mso-height-relative:margin" coordsize="76987,170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">
                <v:shape id="Text Box 2" o:spid="_x0000_s1044" type="#_x0000_t202" style="position:absolute;left:30;top:3077;width:76955;height:1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" fillcolor="#b5bd00" stroked="f">
                  <v:textbox>
                    <w:txbxContent>
                      <w:p w14:paraId="2F3B3915" w14:textId="77777777" w:rsidR="008C19BF" w:rsidRDefault="008C19BF" w:rsidP="008C19BF">
                        <w:pPr>
                          <w:spacing w:before="100" w:beforeAutospacing="1" w:after="0"/>
                          <w:ind w:right="-1701"/>
                        </w:pPr>
                      </w:p>
                      <w:p w14:paraId="0E09A8DB" w14:textId="77777777" w:rsidR="008C19BF" w:rsidRDefault="008C19BF" w:rsidP="008C19BF">
                        <w:pPr>
                          <w:spacing w:before="100" w:beforeAutospacing="1" w:after="0"/>
                          <w:rPr>
                            <w:rFonts w:ascii="Arial" w:hAnsi="Arial" w:cs="Arial"/>
                            <w:b/>
                            <w:bCs/>
                            <w:sz w:val="28"/>
                            <w:szCs w:val="28"/>
                          </w:rPr>
                        </w:pPr>
                        <w:r w:rsidRPr="00A35DD7">
                          <w:rPr>
                            <w:rFonts w:ascii="Arial" w:hAnsi="Arial" w:cs="Arial"/>
                            <w:b/>
                            <w:bCs/>
                            <w:sz w:val="28"/>
                            <w:szCs w:val="28"/>
                          </w:rPr>
                          <w:t>DEPARTMENT OF ELECTRONIC AND ELECTRICAL ENGINEERING</w:t>
                        </w:r>
                      </w:p>
                      <w:p w14:paraId="239FA550" w14:textId="2FE74C66" w:rsidR="008C19BF" w:rsidRPr="00671451" w:rsidRDefault="00C507B3" w:rsidP="008C19BF">
                        <w:pPr>
                          <w:spacing w:before="100" w:beforeAutospacing="1" w:after="0"/>
                          <w:rPr>
                            <w:rFonts w:ascii="Arial" w:hAnsi="Arial" w:cs="Arial"/>
                            <w:b/>
                            <w:bCs/>
                            <w:sz w:val="16"/>
                            <w:szCs w:val="16"/>
                          </w:rPr>
                        </w:pPr>
                        <w:r>
                          <w:rPr>
                            <w:rFonts w:ascii="Arial" w:hAnsi="Arial" w:cs="Arial"/>
                            <w:b/>
                            <w:bCs/>
                            <w:sz w:val="28"/>
                            <w:szCs w:val="28"/>
                          </w:rPr>
                          <w:t xml:space="preserve">TRAINING AND INDUCTION </w:t>
                        </w:r>
                        <w:r w:rsidR="0071232D">
                          <w:rPr>
                            <w:rFonts w:ascii="Arial" w:hAnsi="Arial" w:cs="Arial"/>
                            <w:b/>
                            <w:bCs/>
                            <w:sz w:val="28"/>
                            <w:szCs w:val="28"/>
                          </w:rPr>
                          <w:t>PROCEDURE</w:t>
                        </w:r>
                      </w:p>
                      <w:p w14:paraId="3E95BA0A" w14:textId="77777777" w:rsidR="008C19BF" w:rsidRDefault="008C19BF" w:rsidP="008C19BF">
                        <w:pPr>
                          <w:spacing w:before="100" w:beforeAutospacing="1" w:after="0"/>
                          <w:rPr>
                            <w:rFonts w:ascii="Arial" w:hAnsi="Arial" w:cs="Arial"/>
                            <w:b/>
                            <w:bCs/>
                            <w:sz w:val="28"/>
                            <w:szCs w:val="28"/>
                          </w:rPr>
                        </w:pPr>
                      </w:p>
                      <w:p w14:paraId="110EF285" w14:textId="77777777" w:rsidR="008C19BF" w:rsidRPr="00A35DD7" w:rsidRDefault="008C19BF" w:rsidP="008C19BF">
                        <w:pPr>
                          <w:spacing w:before="100" w:beforeAutospacing="1" w:after="0"/>
                          <w:ind w:left="-113" w:right="-1701"/>
                          <w:rPr>
                            <w:rFonts w:ascii="Arial" w:hAnsi="Arial" w:cs="Arial"/>
                            <w:sz w:val="28"/>
                            <w:szCs w:val="28"/>
                          </w:rPr>
                        </w:pPr>
                      </w:p>
                    </w:txbxContent>
                  </v:textbox>
                </v:shape>
                <v:shape id="Graphic 26" o:spid="_x0000_s1045" type="#_x0000_t75" style="position:absolute;width:7698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">
                  <v:imagedata r:id="rId26" o:title=""/>
                </v:shape>
                <w10:wrap anchorx="margin"/>
              </v:group>
            </w:pict>
          </mc:Fallback>
        </mc:AlternateContent>
      </w:r>
      <w:r w:rsidR="00903E48" w:rsidRPr="00903E48">
        <w:rPr>
          <w:rFonts w:ascii="Arial" w:hAnsi="Arial" w:cs="Arial"/>
          <w:sz w:val="20"/>
          <w:szCs w:val="20"/>
        </w:rPr>
        <w:t xml:space="preserve"> </w:t>
      </w:r>
    </w:p>
    <w:sectPr w:rsidR="001D7A33" w:rsidRPr="00903E48" w:rsidSect="000E32B1">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F9706" w14:textId="77777777" w:rsidR="00344140" w:rsidRDefault="00344140" w:rsidP="00887FBE">
      <w:pPr>
        <w:spacing w:after="0" w:line="240" w:lineRule="auto"/>
      </w:pPr>
      <w:r>
        <w:separator/>
      </w:r>
    </w:p>
  </w:endnote>
  <w:endnote w:type="continuationSeparator" w:id="0">
    <w:p w14:paraId="53060F28" w14:textId="77777777" w:rsidR="00344140" w:rsidRDefault="00344140" w:rsidP="0088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2DFF" w14:textId="0BA8F139" w:rsidR="00A45AA4" w:rsidRDefault="00A45AA4">
    <w:pPr>
      <w:pStyle w:val="Footer"/>
    </w:pPr>
    <w:r w:rsidRPr="00903E48">
      <w:rPr>
        <w:rFonts w:ascii="Arial" w:hAnsi="Arial" w:cs="Arial"/>
        <w:sz w:val="20"/>
        <w:szCs w:val="20"/>
      </w:rPr>
      <w:t xml:space="preserve">Questions? Email </w:t>
    </w:r>
    <w:hyperlink r:id="rId1" w:history="1">
      <w:r w:rsidRPr="00903E48">
        <w:rPr>
          <w:rStyle w:val="Hyperlink"/>
          <w:rFonts w:ascii="Arial" w:hAnsi="Arial" w:cs="Arial"/>
          <w:sz w:val="20"/>
          <w:szCs w:val="20"/>
        </w:rPr>
        <w:t>eee-safety@ucl.ac.uk</w:t>
      </w:r>
    </w:hyperlink>
    <w:r w:rsidR="007A54AF">
      <w:t xml:space="preserve">                   </w:t>
    </w:r>
    <w:r w:rsidR="007A54AF">
      <w:tab/>
    </w:r>
    <w:r w:rsidR="007A54AF">
      <w:tab/>
      <w:t>Version 1.2 | Reviewed 2025.01.13 | Roshni Harkishin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1E84" w14:textId="77777777" w:rsidR="00344140" w:rsidRDefault="00344140" w:rsidP="00887FBE">
      <w:pPr>
        <w:spacing w:after="0" w:line="240" w:lineRule="auto"/>
      </w:pPr>
      <w:r>
        <w:separator/>
      </w:r>
    </w:p>
  </w:footnote>
  <w:footnote w:type="continuationSeparator" w:id="0">
    <w:p w14:paraId="69C18670" w14:textId="77777777" w:rsidR="00344140" w:rsidRDefault="00344140" w:rsidP="00887F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B1"/>
    <w:rsid w:val="000E32B1"/>
    <w:rsid w:val="00131863"/>
    <w:rsid w:val="001D766B"/>
    <w:rsid w:val="001D7A33"/>
    <w:rsid w:val="001E4515"/>
    <w:rsid w:val="00205C72"/>
    <w:rsid w:val="0023792E"/>
    <w:rsid w:val="00293619"/>
    <w:rsid w:val="002B3816"/>
    <w:rsid w:val="002F606E"/>
    <w:rsid w:val="00302B83"/>
    <w:rsid w:val="00344140"/>
    <w:rsid w:val="00367A3C"/>
    <w:rsid w:val="003A2115"/>
    <w:rsid w:val="003A3463"/>
    <w:rsid w:val="003B4DAA"/>
    <w:rsid w:val="003F2186"/>
    <w:rsid w:val="00412059"/>
    <w:rsid w:val="00434BA9"/>
    <w:rsid w:val="00446D99"/>
    <w:rsid w:val="00471CA5"/>
    <w:rsid w:val="004A7B3B"/>
    <w:rsid w:val="00522505"/>
    <w:rsid w:val="00557971"/>
    <w:rsid w:val="0058138B"/>
    <w:rsid w:val="00584AA1"/>
    <w:rsid w:val="005978BF"/>
    <w:rsid w:val="005B1643"/>
    <w:rsid w:val="005C502A"/>
    <w:rsid w:val="0061779C"/>
    <w:rsid w:val="00661BB7"/>
    <w:rsid w:val="0066507E"/>
    <w:rsid w:val="00691119"/>
    <w:rsid w:val="006A5935"/>
    <w:rsid w:val="00704ADB"/>
    <w:rsid w:val="0071232D"/>
    <w:rsid w:val="00761AC0"/>
    <w:rsid w:val="0076787F"/>
    <w:rsid w:val="0079780E"/>
    <w:rsid w:val="007A0DC3"/>
    <w:rsid w:val="007A54AF"/>
    <w:rsid w:val="008435C2"/>
    <w:rsid w:val="00887FBE"/>
    <w:rsid w:val="008A144B"/>
    <w:rsid w:val="008C19BF"/>
    <w:rsid w:val="008C7336"/>
    <w:rsid w:val="00903298"/>
    <w:rsid w:val="00903E48"/>
    <w:rsid w:val="00905D9D"/>
    <w:rsid w:val="00914A80"/>
    <w:rsid w:val="009225CC"/>
    <w:rsid w:val="009C43BD"/>
    <w:rsid w:val="009C4F16"/>
    <w:rsid w:val="00A103A6"/>
    <w:rsid w:val="00A45AA4"/>
    <w:rsid w:val="00A91BD8"/>
    <w:rsid w:val="00AD07CB"/>
    <w:rsid w:val="00AE3188"/>
    <w:rsid w:val="00B23A65"/>
    <w:rsid w:val="00B30DD7"/>
    <w:rsid w:val="00B500FA"/>
    <w:rsid w:val="00B55FE5"/>
    <w:rsid w:val="00B91618"/>
    <w:rsid w:val="00BD1C7C"/>
    <w:rsid w:val="00BD4E47"/>
    <w:rsid w:val="00C25D67"/>
    <w:rsid w:val="00C507B3"/>
    <w:rsid w:val="00C611B1"/>
    <w:rsid w:val="00CB1735"/>
    <w:rsid w:val="00D20DE6"/>
    <w:rsid w:val="00E3523A"/>
    <w:rsid w:val="00EF1459"/>
    <w:rsid w:val="00EF1752"/>
    <w:rsid w:val="00EF203E"/>
    <w:rsid w:val="00EF7050"/>
    <w:rsid w:val="00F7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D6430"/>
  <w15:chartTrackingRefBased/>
  <w15:docId w15:val="{B7DCD19B-7331-4F40-8081-4832BAC2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FBE"/>
  </w:style>
  <w:style w:type="paragraph" w:styleId="Footer">
    <w:name w:val="footer"/>
    <w:basedOn w:val="Normal"/>
    <w:link w:val="FooterChar"/>
    <w:uiPriority w:val="99"/>
    <w:unhideWhenUsed/>
    <w:rsid w:val="00887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FBE"/>
  </w:style>
  <w:style w:type="character" w:styleId="Hyperlink">
    <w:name w:val="Hyperlink"/>
    <w:basedOn w:val="DefaultParagraphFont"/>
    <w:uiPriority w:val="99"/>
    <w:unhideWhenUsed/>
    <w:rsid w:val="00903E48"/>
    <w:rPr>
      <w:color w:val="0563C1" w:themeColor="hyperlink"/>
      <w:u w:val="single"/>
    </w:rPr>
  </w:style>
  <w:style w:type="character" w:styleId="UnresolvedMention">
    <w:name w:val="Unresolved Mention"/>
    <w:basedOn w:val="DefaultParagraphFont"/>
    <w:uiPriority w:val="99"/>
    <w:semiHidden/>
    <w:unhideWhenUsed/>
    <w:rsid w:val="0090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129311">
      <w:bodyDiv w:val="1"/>
      <w:marLeft w:val="0"/>
      <w:marRight w:val="0"/>
      <w:marTop w:val="0"/>
      <w:marBottom w:val="0"/>
      <w:divBdr>
        <w:top w:val="none" w:sz="0" w:space="0" w:color="auto"/>
        <w:left w:val="none" w:sz="0" w:space="0" w:color="auto"/>
        <w:bottom w:val="none" w:sz="0" w:space="0" w:color="auto"/>
        <w:right w:val="none" w:sz="0" w:space="0" w:color="auto"/>
      </w:divBdr>
      <w:divsChild>
        <w:div w:id="1925069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image" Target="media/image5.svg"/><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image" Target="media/image4.png"/><Relationship Id="rId5" Type="http://schemas.openxmlformats.org/officeDocument/2006/relationships/endnotes" Target="endnotes.xml"/><Relationship Id="rId15" Type="http://schemas.microsoft.com/office/2007/relationships/diagramDrawing" Target="diagrams/drawing2.xml"/><Relationship Id="rId23" Type="http://schemas.openxmlformats.org/officeDocument/2006/relationships/image" Target="media/image3.png"/><Relationship Id="rId28"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image" Target="media/image2.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ee-safety@ucl.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eerh0\OneDrive%20-%20University%20College%20London\Documents\Custom%20Office%20Templates\UCL%20header%20EE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08DFDE-B0B1-405A-9BAD-F0A74ECF217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C8CFC9BD-1D68-4954-9309-E6D6790F07F3}">
      <dgm:prSet phldrT="[Text]" custT="1">
        <dgm:style>
          <a:lnRef idx="2">
            <a:schemeClr val="accent6"/>
          </a:lnRef>
          <a:fillRef idx="1">
            <a:schemeClr val="lt1"/>
          </a:fillRef>
          <a:effectRef idx="0">
            <a:schemeClr val="accent6"/>
          </a:effectRef>
          <a:fontRef idx="minor">
            <a:schemeClr val="dk1"/>
          </a:fontRef>
        </dgm:style>
      </dgm:prSet>
      <dgm:spPr>
        <a:noFill/>
        <a:ln>
          <a:solidFill>
            <a:srgbClr val="B5BF00"/>
          </a:solidFill>
        </a:ln>
      </dgm:spPr>
      <dgm:t>
        <a:bodyPr/>
        <a:lstStyle/>
        <a:p>
          <a:r>
            <a:rPr lang="en-GB" sz="1400" b="0" cap="none" spc="0">
              <a:ln w="0">
                <a:noFill/>
              </a:ln>
              <a:solidFill>
                <a:sysClr val="windowText" lastClr="000000"/>
              </a:solidFill>
              <a:effectLst/>
              <a:latin typeface="Arial" panose="020B0604020202020204" pitchFamily="34" charset="0"/>
              <a:cs typeface="Arial" panose="020B0604020202020204" pitchFamily="34" charset="0"/>
            </a:rPr>
            <a:t>Central</a:t>
          </a:r>
        </a:p>
        <a:p>
          <a:r>
            <a:rPr lang="en-GB" sz="1400" b="0" cap="none" spc="0">
              <a:ln w="0">
                <a:noFill/>
              </a:ln>
              <a:solidFill>
                <a:sysClr val="windowText" lastClr="000000"/>
              </a:solidFill>
              <a:effectLst/>
              <a:latin typeface="Arial" panose="020B0604020202020204" pitchFamily="34" charset="0"/>
              <a:cs typeface="Arial" panose="020B0604020202020204" pitchFamily="34" charset="0"/>
            </a:rPr>
            <a:t>UCL</a:t>
          </a:r>
        </a:p>
      </dgm:t>
    </dgm:pt>
    <dgm:pt modelId="{9C2AF206-66B4-4D86-A2C8-E7AEA2C8C5DB}" type="parTrans" cxnId="{A77B7C7A-6969-4516-9DDA-58782975A889}">
      <dgm:prSet/>
      <dgm:spPr/>
      <dgm:t>
        <a:bodyPr/>
        <a:lstStyle/>
        <a:p>
          <a:endParaRPr lang="en-GB"/>
        </a:p>
      </dgm:t>
    </dgm:pt>
    <dgm:pt modelId="{7CBCE59D-3696-4B9F-BB97-DC26EC828C82}" type="sibTrans" cxnId="{A77B7C7A-6969-4516-9DDA-58782975A889}">
      <dgm:prSet/>
      <dgm:spPr/>
      <dgm:t>
        <a:bodyPr/>
        <a:lstStyle/>
        <a:p>
          <a:endParaRPr lang="en-GB"/>
        </a:p>
      </dgm:t>
    </dgm:pt>
    <dgm:pt modelId="{C7A5EC05-10F7-4BD7-8AD7-92BE7BA402BD}">
      <dgm:prSet phldrT="[Text]" custT="1"/>
      <dgm:spPr>
        <a:noFill/>
        <a:ln>
          <a:solidFill>
            <a:srgbClr val="B5BF00"/>
          </a:solidFill>
        </a:ln>
      </dgm:spPr>
      <dgm:t>
        <a:bodyPr/>
        <a:lstStyle/>
        <a:p>
          <a:r>
            <a:rPr lang="en-GB" sz="1000" b="0" cap="none" spc="0">
              <a:ln w="0">
                <a:noFill/>
              </a:ln>
              <a:solidFill>
                <a:sysClr val="windowText" lastClr="000000"/>
              </a:solidFill>
              <a:effectLst/>
              <a:latin typeface="Arial" panose="020B0604020202020204" pitchFamily="34" charset="0"/>
              <a:cs typeface="Arial" panose="020B0604020202020204" pitchFamily="34" charset="0"/>
            </a:rPr>
            <a:t>Fire eLearning</a:t>
          </a:r>
        </a:p>
      </dgm:t>
    </dgm:pt>
    <dgm:pt modelId="{F47F332A-8B38-4EED-B90F-ECDBC47B37ED}" type="parTrans" cxnId="{61069BB8-17E2-45BD-9866-AECDECD9DAFA}">
      <dgm:prSet custT="1"/>
      <dgm:spPr>
        <a:noFill/>
        <a:ln>
          <a:solidFill>
            <a:srgbClr val="B5BF00"/>
          </a:solidFill>
        </a:ln>
      </dgm:spPr>
      <dgm:t>
        <a:bodyPr/>
        <a:lstStyle/>
        <a:p>
          <a:endParaRPr lang="en-GB" sz="1000" b="0" cap="none" spc="0">
            <a:ln w="0">
              <a:noFill/>
            </a:ln>
            <a:solidFill>
              <a:sysClr val="windowText" lastClr="000000"/>
            </a:solidFill>
            <a:effectLst/>
            <a:latin typeface="Arial" panose="020B0604020202020204" pitchFamily="34" charset="0"/>
            <a:cs typeface="Arial" panose="020B0604020202020204" pitchFamily="34" charset="0"/>
          </a:endParaRPr>
        </a:p>
      </dgm:t>
    </dgm:pt>
    <dgm:pt modelId="{0F947DFB-C571-40C9-BB0A-C254E85D13BB}" type="sibTrans" cxnId="{61069BB8-17E2-45BD-9866-AECDECD9DAFA}">
      <dgm:prSet/>
      <dgm:spPr/>
      <dgm:t>
        <a:bodyPr/>
        <a:lstStyle/>
        <a:p>
          <a:endParaRPr lang="en-GB"/>
        </a:p>
      </dgm:t>
    </dgm:pt>
    <dgm:pt modelId="{95CE9077-9761-4882-AD2D-B4848268DF93}">
      <dgm:prSet phldrT="[Text]" custT="1"/>
      <dgm:spPr>
        <a:noFill/>
        <a:ln>
          <a:solidFill>
            <a:srgbClr val="B5BF00"/>
          </a:solidFill>
        </a:ln>
      </dgm:spPr>
      <dgm:t>
        <a:bodyPr/>
        <a:lstStyle/>
        <a:p>
          <a:r>
            <a:rPr lang="en-GB" sz="1000" b="0" cap="none" spc="0">
              <a:ln w="0">
                <a:noFill/>
              </a:ln>
              <a:solidFill>
                <a:sysClr val="windowText" lastClr="000000"/>
              </a:solidFill>
              <a:effectLst/>
              <a:latin typeface="Arial" panose="020B0604020202020204" pitchFamily="34" charset="0"/>
              <a:cs typeface="Arial" panose="020B0604020202020204" pitchFamily="34" charset="0"/>
            </a:rPr>
            <a:t>Health and Safety eLearning</a:t>
          </a:r>
        </a:p>
      </dgm:t>
    </dgm:pt>
    <dgm:pt modelId="{ABAD8383-2FF1-40D4-AA71-D80E7D5B484E}" type="parTrans" cxnId="{D9D05663-27E0-482D-B646-D992D0E03855}">
      <dgm:prSet custT="1"/>
      <dgm:spPr>
        <a:noFill/>
        <a:ln>
          <a:solidFill>
            <a:srgbClr val="B5BF00"/>
          </a:solidFill>
        </a:ln>
      </dgm:spPr>
      <dgm:t>
        <a:bodyPr/>
        <a:lstStyle/>
        <a:p>
          <a:endParaRPr lang="en-GB" sz="1000" b="0" cap="none" spc="0">
            <a:ln w="0">
              <a:noFill/>
            </a:ln>
            <a:solidFill>
              <a:sysClr val="windowText" lastClr="000000"/>
            </a:solidFill>
            <a:effectLst/>
            <a:latin typeface="Arial" panose="020B0604020202020204" pitchFamily="34" charset="0"/>
            <a:cs typeface="Arial" panose="020B0604020202020204" pitchFamily="34" charset="0"/>
          </a:endParaRPr>
        </a:p>
      </dgm:t>
    </dgm:pt>
    <dgm:pt modelId="{A08BD4E4-9591-47ED-B31F-E3165FA88F1B}" type="sibTrans" cxnId="{D9D05663-27E0-482D-B646-D992D0E03855}">
      <dgm:prSet/>
      <dgm:spPr/>
      <dgm:t>
        <a:bodyPr/>
        <a:lstStyle/>
        <a:p>
          <a:endParaRPr lang="en-GB"/>
        </a:p>
      </dgm:t>
    </dgm:pt>
    <dgm:pt modelId="{38DAF1D4-51BF-4A0E-A8A0-204FF04157E5}">
      <dgm:prSet custT="1"/>
      <dgm:spPr>
        <a:noFill/>
        <a:ln>
          <a:solidFill>
            <a:srgbClr val="B5BF00"/>
          </a:solidFill>
        </a:ln>
      </dgm:spPr>
      <dgm:t>
        <a:bodyPr/>
        <a:lstStyle/>
        <a:p>
          <a:r>
            <a:rPr lang="en-GB" sz="1000" b="0" cap="none" spc="0">
              <a:ln w="0">
                <a:noFill/>
              </a:ln>
              <a:solidFill>
                <a:sysClr val="windowText" lastClr="000000"/>
              </a:solidFill>
              <a:effectLst/>
              <a:latin typeface="Arial" panose="020B0604020202020204" pitchFamily="34" charset="0"/>
              <a:cs typeface="Arial" panose="020B0604020202020204" pitchFamily="34" charset="0"/>
            </a:rPr>
            <a:t>Upload certificate to MyInfo</a:t>
          </a:r>
        </a:p>
      </dgm:t>
    </dgm:pt>
    <dgm:pt modelId="{16E07C3C-D030-4B68-9007-00E616437B06}" type="parTrans" cxnId="{04FE0A52-5E66-4717-8F60-DBEEF2871B8B}">
      <dgm:prSet custT="1"/>
      <dgm:spPr>
        <a:noFill/>
        <a:ln>
          <a:solidFill>
            <a:srgbClr val="B5BF00"/>
          </a:solidFill>
        </a:ln>
      </dgm:spPr>
      <dgm:t>
        <a:bodyPr/>
        <a:lstStyle/>
        <a:p>
          <a:endParaRPr lang="en-GB" sz="1000" b="0" cap="none" spc="0">
            <a:ln w="0">
              <a:noFill/>
            </a:ln>
            <a:solidFill>
              <a:sysClr val="windowText" lastClr="000000"/>
            </a:solidFill>
            <a:effectLst/>
            <a:latin typeface="Arial" panose="020B0604020202020204" pitchFamily="34" charset="0"/>
            <a:cs typeface="Arial" panose="020B0604020202020204" pitchFamily="34" charset="0"/>
          </a:endParaRPr>
        </a:p>
      </dgm:t>
    </dgm:pt>
    <dgm:pt modelId="{33FCAA46-1098-40FD-A194-2B7F03CB2AEB}" type="sibTrans" cxnId="{04FE0A52-5E66-4717-8F60-DBEEF2871B8B}">
      <dgm:prSet/>
      <dgm:spPr/>
      <dgm:t>
        <a:bodyPr/>
        <a:lstStyle/>
        <a:p>
          <a:endParaRPr lang="en-GB"/>
        </a:p>
      </dgm:t>
    </dgm:pt>
    <dgm:pt modelId="{51AC232C-304A-4636-983F-F04463DEC166}">
      <dgm:prSet custT="1"/>
      <dgm:spPr>
        <a:noFill/>
        <a:ln>
          <a:solidFill>
            <a:srgbClr val="B5BF00"/>
          </a:solidFill>
        </a:ln>
      </dgm:spPr>
      <dgm:t>
        <a:bodyPr/>
        <a:lstStyle/>
        <a:p>
          <a:r>
            <a:rPr lang="en-GB" sz="1000" b="0" cap="none" spc="0">
              <a:ln w="0">
                <a:noFill/>
              </a:ln>
              <a:solidFill>
                <a:sysClr val="windowText" lastClr="000000"/>
              </a:solidFill>
              <a:effectLst/>
              <a:latin typeface="Arial" panose="020B0604020202020204" pitchFamily="34" charset="0"/>
              <a:cs typeface="Arial" panose="020B0604020202020204" pitchFamily="34" charset="0"/>
            </a:rPr>
            <a:t>Upload certificate to MyInfo</a:t>
          </a:r>
        </a:p>
      </dgm:t>
    </dgm:pt>
    <dgm:pt modelId="{F08F133B-F185-41B6-BBDB-072E0D38EA6E}" type="parTrans" cxnId="{E023603C-56E0-4413-B23A-C4C84A7DD3EB}">
      <dgm:prSet custT="1"/>
      <dgm:spPr>
        <a:noFill/>
        <a:ln>
          <a:solidFill>
            <a:srgbClr val="B5BF00"/>
          </a:solidFill>
        </a:ln>
      </dgm:spPr>
      <dgm:t>
        <a:bodyPr/>
        <a:lstStyle/>
        <a:p>
          <a:endParaRPr lang="en-GB" sz="1000" b="0" cap="none" spc="0">
            <a:ln w="0">
              <a:noFill/>
            </a:ln>
            <a:solidFill>
              <a:sysClr val="windowText" lastClr="000000"/>
            </a:solidFill>
            <a:effectLst/>
            <a:latin typeface="Arial" panose="020B0604020202020204" pitchFamily="34" charset="0"/>
            <a:cs typeface="Arial" panose="020B0604020202020204" pitchFamily="34" charset="0"/>
          </a:endParaRPr>
        </a:p>
      </dgm:t>
    </dgm:pt>
    <dgm:pt modelId="{1D523BDB-6136-472D-BDCD-99364E15F8F6}" type="sibTrans" cxnId="{E023603C-56E0-4413-B23A-C4C84A7DD3EB}">
      <dgm:prSet/>
      <dgm:spPr/>
      <dgm:t>
        <a:bodyPr/>
        <a:lstStyle/>
        <a:p>
          <a:endParaRPr lang="en-GB"/>
        </a:p>
      </dgm:t>
    </dgm:pt>
    <dgm:pt modelId="{B7BFF6DA-BD3D-4397-A4C5-E726D5057CDB}" type="pres">
      <dgm:prSet presAssocID="{7B08DFDE-B0B1-405A-9BAD-F0A74ECF2179}" presName="Name0" presStyleCnt="0">
        <dgm:presLayoutVars>
          <dgm:chPref val="1"/>
          <dgm:dir/>
          <dgm:animOne val="branch"/>
          <dgm:animLvl val="lvl"/>
          <dgm:resizeHandles val="exact"/>
        </dgm:presLayoutVars>
      </dgm:prSet>
      <dgm:spPr/>
    </dgm:pt>
    <dgm:pt modelId="{E83E33F3-7269-4361-AD87-B1871E9A603E}" type="pres">
      <dgm:prSet presAssocID="{C8CFC9BD-1D68-4954-9309-E6D6790F07F3}" presName="root1" presStyleCnt="0"/>
      <dgm:spPr/>
    </dgm:pt>
    <dgm:pt modelId="{91523C22-53A8-4F4E-B4BA-F039B0E6454B}" type="pres">
      <dgm:prSet presAssocID="{C8CFC9BD-1D68-4954-9309-E6D6790F07F3}" presName="LevelOneTextNode" presStyleLbl="node0" presStyleIdx="0" presStyleCnt="1" custScaleX="128459" custScaleY="73308" custLinFactX="-52355" custLinFactNeighborX="-100000" custLinFactNeighborY="1371">
        <dgm:presLayoutVars>
          <dgm:chPref val="3"/>
        </dgm:presLayoutVars>
      </dgm:prSet>
      <dgm:spPr/>
    </dgm:pt>
    <dgm:pt modelId="{8BF8C13A-DF17-46A8-96FB-905EAE4294E5}" type="pres">
      <dgm:prSet presAssocID="{C8CFC9BD-1D68-4954-9309-E6D6790F07F3}" presName="level2hierChild" presStyleCnt="0"/>
      <dgm:spPr/>
    </dgm:pt>
    <dgm:pt modelId="{46EECA6C-1106-41F4-96D4-C69031BBF246}" type="pres">
      <dgm:prSet presAssocID="{F47F332A-8B38-4EED-B90F-ECDBC47B37ED}" presName="conn2-1" presStyleLbl="parChTrans1D2" presStyleIdx="0" presStyleCnt="2"/>
      <dgm:spPr/>
    </dgm:pt>
    <dgm:pt modelId="{29E1B052-2C9E-43DE-897A-23D62E3F667A}" type="pres">
      <dgm:prSet presAssocID="{F47F332A-8B38-4EED-B90F-ECDBC47B37ED}" presName="connTx" presStyleLbl="parChTrans1D2" presStyleIdx="0" presStyleCnt="2"/>
      <dgm:spPr/>
    </dgm:pt>
    <dgm:pt modelId="{FC01FE8A-7394-469D-8420-A73D5F91EEFA}" type="pres">
      <dgm:prSet presAssocID="{C7A5EC05-10F7-4BD7-8AD7-92BE7BA402BD}" presName="root2" presStyleCnt="0"/>
      <dgm:spPr/>
    </dgm:pt>
    <dgm:pt modelId="{228C5458-A86C-4EC1-8D96-B53E3F6791E7}" type="pres">
      <dgm:prSet presAssocID="{C7A5EC05-10F7-4BD7-8AD7-92BE7BA402BD}" presName="LevelTwoTextNode" presStyleLbl="node2" presStyleIdx="0" presStyleCnt="2">
        <dgm:presLayoutVars>
          <dgm:chPref val="3"/>
        </dgm:presLayoutVars>
      </dgm:prSet>
      <dgm:spPr/>
    </dgm:pt>
    <dgm:pt modelId="{94B8A60F-45F6-448C-A90B-E4FF2C08772C}" type="pres">
      <dgm:prSet presAssocID="{C7A5EC05-10F7-4BD7-8AD7-92BE7BA402BD}" presName="level3hierChild" presStyleCnt="0"/>
      <dgm:spPr/>
    </dgm:pt>
    <dgm:pt modelId="{406DF278-2CF0-4FA8-9113-8788AE96E0B8}" type="pres">
      <dgm:prSet presAssocID="{F08F133B-F185-41B6-BBDB-072E0D38EA6E}" presName="conn2-1" presStyleLbl="parChTrans1D3" presStyleIdx="0" presStyleCnt="2"/>
      <dgm:spPr/>
    </dgm:pt>
    <dgm:pt modelId="{03AA4A3A-ED18-46EC-9F8B-7DFF8B48D1C9}" type="pres">
      <dgm:prSet presAssocID="{F08F133B-F185-41B6-BBDB-072E0D38EA6E}" presName="connTx" presStyleLbl="parChTrans1D3" presStyleIdx="0" presStyleCnt="2"/>
      <dgm:spPr/>
    </dgm:pt>
    <dgm:pt modelId="{7C6F2784-E7F6-414C-AED9-F92742A2F21C}" type="pres">
      <dgm:prSet presAssocID="{51AC232C-304A-4636-983F-F04463DEC166}" presName="root2" presStyleCnt="0"/>
      <dgm:spPr/>
    </dgm:pt>
    <dgm:pt modelId="{F1F0265E-64F4-4386-BEBA-0936F764F1EC}" type="pres">
      <dgm:prSet presAssocID="{51AC232C-304A-4636-983F-F04463DEC166}" presName="LevelTwoTextNode" presStyleLbl="node3" presStyleIdx="0" presStyleCnt="2">
        <dgm:presLayoutVars>
          <dgm:chPref val="3"/>
        </dgm:presLayoutVars>
      </dgm:prSet>
      <dgm:spPr/>
    </dgm:pt>
    <dgm:pt modelId="{93498466-2FCD-4E02-AEEB-5CF93C10F957}" type="pres">
      <dgm:prSet presAssocID="{51AC232C-304A-4636-983F-F04463DEC166}" presName="level3hierChild" presStyleCnt="0"/>
      <dgm:spPr/>
    </dgm:pt>
    <dgm:pt modelId="{0CFED4D6-658C-4C00-A3C0-4D5D84BF0A24}" type="pres">
      <dgm:prSet presAssocID="{ABAD8383-2FF1-40D4-AA71-D80E7D5B484E}" presName="conn2-1" presStyleLbl="parChTrans1D2" presStyleIdx="1" presStyleCnt="2"/>
      <dgm:spPr/>
    </dgm:pt>
    <dgm:pt modelId="{4E77CC8B-CB47-4B17-9BAD-9A2461E99B11}" type="pres">
      <dgm:prSet presAssocID="{ABAD8383-2FF1-40D4-AA71-D80E7D5B484E}" presName="connTx" presStyleLbl="parChTrans1D2" presStyleIdx="1" presStyleCnt="2"/>
      <dgm:spPr/>
    </dgm:pt>
    <dgm:pt modelId="{C3904348-438D-46E8-8A30-8683C47CCED3}" type="pres">
      <dgm:prSet presAssocID="{95CE9077-9761-4882-AD2D-B4848268DF93}" presName="root2" presStyleCnt="0"/>
      <dgm:spPr/>
    </dgm:pt>
    <dgm:pt modelId="{707218F9-B55C-45D6-9740-65A23D2E4CCA}" type="pres">
      <dgm:prSet presAssocID="{95CE9077-9761-4882-AD2D-B4848268DF93}" presName="LevelTwoTextNode" presStyleLbl="node2" presStyleIdx="1" presStyleCnt="2">
        <dgm:presLayoutVars>
          <dgm:chPref val="3"/>
        </dgm:presLayoutVars>
      </dgm:prSet>
      <dgm:spPr/>
    </dgm:pt>
    <dgm:pt modelId="{8E215065-95CE-4B10-8757-3CC41253C625}" type="pres">
      <dgm:prSet presAssocID="{95CE9077-9761-4882-AD2D-B4848268DF93}" presName="level3hierChild" presStyleCnt="0"/>
      <dgm:spPr/>
    </dgm:pt>
    <dgm:pt modelId="{FA4FCA4D-03AB-4D1B-B661-E7C6C2C246C1}" type="pres">
      <dgm:prSet presAssocID="{16E07C3C-D030-4B68-9007-00E616437B06}" presName="conn2-1" presStyleLbl="parChTrans1D3" presStyleIdx="1" presStyleCnt="2"/>
      <dgm:spPr/>
    </dgm:pt>
    <dgm:pt modelId="{AE6D9744-0A5C-4808-9FC3-C7269B676993}" type="pres">
      <dgm:prSet presAssocID="{16E07C3C-D030-4B68-9007-00E616437B06}" presName="connTx" presStyleLbl="parChTrans1D3" presStyleIdx="1" presStyleCnt="2"/>
      <dgm:spPr/>
    </dgm:pt>
    <dgm:pt modelId="{498C4136-8BC2-4010-817E-635ED561701E}" type="pres">
      <dgm:prSet presAssocID="{38DAF1D4-51BF-4A0E-A8A0-204FF04157E5}" presName="root2" presStyleCnt="0"/>
      <dgm:spPr/>
    </dgm:pt>
    <dgm:pt modelId="{2630DF44-42B9-4146-9B74-CE3CCE07F08B}" type="pres">
      <dgm:prSet presAssocID="{38DAF1D4-51BF-4A0E-A8A0-204FF04157E5}" presName="LevelTwoTextNode" presStyleLbl="node3" presStyleIdx="1" presStyleCnt="2">
        <dgm:presLayoutVars>
          <dgm:chPref val="3"/>
        </dgm:presLayoutVars>
      </dgm:prSet>
      <dgm:spPr/>
    </dgm:pt>
    <dgm:pt modelId="{1030A6A0-D7AF-4A5C-B0BC-CFB3B44E8243}" type="pres">
      <dgm:prSet presAssocID="{38DAF1D4-51BF-4A0E-A8A0-204FF04157E5}" presName="level3hierChild" presStyleCnt="0"/>
      <dgm:spPr/>
    </dgm:pt>
  </dgm:ptLst>
  <dgm:cxnLst>
    <dgm:cxn modelId="{31048C11-FC54-4824-81DD-F8CF471DD54F}" type="presOf" srcId="{C8CFC9BD-1D68-4954-9309-E6D6790F07F3}" destId="{91523C22-53A8-4F4E-B4BA-F039B0E6454B}" srcOrd="0" destOrd="0" presId="urn:microsoft.com/office/officeart/2008/layout/HorizontalMultiLevelHierarchy"/>
    <dgm:cxn modelId="{D8404B14-55D0-4BD9-A7D4-45283545D5C5}" type="presOf" srcId="{38DAF1D4-51BF-4A0E-A8A0-204FF04157E5}" destId="{2630DF44-42B9-4146-9B74-CE3CCE07F08B}" srcOrd="0" destOrd="0" presId="urn:microsoft.com/office/officeart/2008/layout/HorizontalMultiLevelHierarchy"/>
    <dgm:cxn modelId="{0811641E-C2D5-4BAC-A3DD-483BF90161B6}" type="presOf" srcId="{95CE9077-9761-4882-AD2D-B4848268DF93}" destId="{707218F9-B55C-45D6-9740-65A23D2E4CCA}" srcOrd="0" destOrd="0" presId="urn:microsoft.com/office/officeart/2008/layout/HorizontalMultiLevelHierarchy"/>
    <dgm:cxn modelId="{71154029-615F-498E-858F-3D873917195A}" type="presOf" srcId="{C7A5EC05-10F7-4BD7-8AD7-92BE7BA402BD}" destId="{228C5458-A86C-4EC1-8D96-B53E3F6791E7}" srcOrd="0" destOrd="0" presId="urn:microsoft.com/office/officeart/2008/layout/HorizontalMultiLevelHierarchy"/>
    <dgm:cxn modelId="{2B7BE131-1BA9-44B6-BC49-12CDB8E7A795}" type="presOf" srcId="{7B08DFDE-B0B1-405A-9BAD-F0A74ECF2179}" destId="{B7BFF6DA-BD3D-4397-A4C5-E726D5057CDB}" srcOrd="0" destOrd="0" presId="urn:microsoft.com/office/officeart/2008/layout/HorizontalMultiLevelHierarchy"/>
    <dgm:cxn modelId="{E023603C-56E0-4413-B23A-C4C84A7DD3EB}" srcId="{C7A5EC05-10F7-4BD7-8AD7-92BE7BA402BD}" destId="{51AC232C-304A-4636-983F-F04463DEC166}" srcOrd="0" destOrd="0" parTransId="{F08F133B-F185-41B6-BBDB-072E0D38EA6E}" sibTransId="{1D523BDB-6136-472D-BDCD-99364E15F8F6}"/>
    <dgm:cxn modelId="{F426493F-CB4E-433F-83E0-F663DBB4C552}" type="presOf" srcId="{ABAD8383-2FF1-40D4-AA71-D80E7D5B484E}" destId="{4E77CC8B-CB47-4B17-9BAD-9A2461E99B11}" srcOrd="1" destOrd="0" presId="urn:microsoft.com/office/officeart/2008/layout/HorizontalMultiLevelHierarchy"/>
    <dgm:cxn modelId="{D9D05663-27E0-482D-B646-D992D0E03855}" srcId="{C8CFC9BD-1D68-4954-9309-E6D6790F07F3}" destId="{95CE9077-9761-4882-AD2D-B4848268DF93}" srcOrd="1" destOrd="0" parTransId="{ABAD8383-2FF1-40D4-AA71-D80E7D5B484E}" sibTransId="{A08BD4E4-9591-47ED-B31F-E3165FA88F1B}"/>
    <dgm:cxn modelId="{4AC3324A-EFB1-4966-92C8-63B55176BA57}" type="presOf" srcId="{F47F332A-8B38-4EED-B90F-ECDBC47B37ED}" destId="{46EECA6C-1106-41F4-96D4-C69031BBF246}" srcOrd="0" destOrd="0" presId="urn:microsoft.com/office/officeart/2008/layout/HorizontalMultiLevelHierarchy"/>
    <dgm:cxn modelId="{04FE0A52-5E66-4717-8F60-DBEEF2871B8B}" srcId="{95CE9077-9761-4882-AD2D-B4848268DF93}" destId="{38DAF1D4-51BF-4A0E-A8A0-204FF04157E5}" srcOrd="0" destOrd="0" parTransId="{16E07C3C-D030-4B68-9007-00E616437B06}" sibTransId="{33FCAA46-1098-40FD-A194-2B7F03CB2AEB}"/>
    <dgm:cxn modelId="{3E4F1C54-E5F2-411A-92F3-3687F6F3E39B}" type="presOf" srcId="{F08F133B-F185-41B6-BBDB-072E0D38EA6E}" destId="{406DF278-2CF0-4FA8-9113-8788AE96E0B8}" srcOrd="0" destOrd="0" presId="urn:microsoft.com/office/officeart/2008/layout/HorizontalMultiLevelHierarchy"/>
    <dgm:cxn modelId="{6477B055-0417-4354-8436-136FD307FEC4}" type="presOf" srcId="{ABAD8383-2FF1-40D4-AA71-D80E7D5B484E}" destId="{0CFED4D6-658C-4C00-A3C0-4D5D84BF0A24}" srcOrd="0" destOrd="0" presId="urn:microsoft.com/office/officeart/2008/layout/HorizontalMultiLevelHierarchy"/>
    <dgm:cxn modelId="{A77B7C7A-6969-4516-9DDA-58782975A889}" srcId="{7B08DFDE-B0B1-405A-9BAD-F0A74ECF2179}" destId="{C8CFC9BD-1D68-4954-9309-E6D6790F07F3}" srcOrd="0" destOrd="0" parTransId="{9C2AF206-66B4-4D86-A2C8-E7AEA2C8C5DB}" sibTransId="{7CBCE59D-3696-4B9F-BB97-DC26EC828C82}"/>
    <dgm:cxn modelId="{B4F0567D-BDAD-4BEF-A5BA-DBA293390E24}" type="presOf" srcId="{F08F133B-F185-41B6-BBDB-072E0D38EA6E}" destId="{03AA4A3A-ED18-46EC-9F8B-7DFF8B48D1C9}" srcOrd="1" destOrd="0" presId="urn:microsoft.com/office/officeart/2008/layout/HorizontalMultiLevelHierarchy"/>
    <dgm:cxn modelId="{A2FE3386-A449-4CD8-8BB3-28C98A1C1252}" type="presOf" srcId="{16E07C3C-D030-4B68-9007-00E616437B06}" destId="{FA4FCA4D-03AB-4D1B-B661-E7C6C2C246C1}" srcOrd="0" destOrd="0" presId="urn:microsoft.com/office/officeart/2008/layout/HorizontalMultiLevelHierarchy"/>
    <dgm:cxn modelId="{61069BB8-17E2-45BD-9866-AECDECD9DAFA}" srcId="{C8CFC9BD-1D68-4954-9309-E6D6790F07F3}" destId="{C7A5EC05-10F7-4BD7-8AD7-92BE7BA402BD}" srcOrd="0" destOrd="0" parTransId="{F47F332A-8B38-4EED-B90F-ECDBC47B37ED}" sibTransId="{0F947DFB-C571-40C9-BB0A-C254E85D13BB}"/>
    <dgm:cxn modelId="{860E42BF-D74E-4C8A-ADD3-BE0201FEC400}" type="presOf" srcId="{51AC232C-304A-4636-983F-F04463DEC166}" destId="{F1F0265E-64F4-4386-BEBA-0936F764F1EC}" srcOrd="0" destOrd="0" presId="urn:microsoft.com/office/officeart/2008/layout/HorizontalMultiLevelHierarchy"/>
    <dgm:cxn modelId="{15A74ECE-A2F8-4BAD-84FD-610C546CA29F}" type="presOf" srcId="{16E07C3C-D030-4B68-9007-00E616437B06}" destId="{AE6D9744-0A5C-4808-9FC3-C7269B676993}" srcOrd="1" destOrd="0" presId="urn:microsoft.com/office/officeart/2008/layout/HorizontalMultiLevelHierarchy"/>
    <dgm:cxn modelId="{7B67C4F5-5311-4574-8E7D-F6413549999F}" type="presOf" srcId="{F47F332A-8B38-4EED-B90F-ECDBC47B37ED}" destId="{29E1B052-2C9E-43DE-897A-23D62E3F667A}" srcOrd="1" destOrd="0" presId="urn:microsoft.com/office/officeart/2008/layout/HorizontalMultiLevelHierarchy"/>
    <dgm:cxn modelId="{87E22B32-AF2C-47C5-8508-2312A23BA924}" type="presParOf" srcId="{B7BFF6DA-BD3D-4397-A4C5-E726D5057CDB}" destId="{E83E33F3-7269-4361-AD87-B1871E9A603E}" srcOrd="0" destOrd="0" presId="urn:microsoft.com/office/officeart/2008/layout/HorizontalMultiLevelHierarchy"/>
    <dgm:cxn modelId="{0BEECCB8-DFA9-4281-BECE-EABBA34B267E}" type="presParOf" srcId="{E83E33F3-7269-4361-AD87-B1871E9A603E}" destId="{91523C22-53A8-4F4E-B4BA-F039B0E6454B}" srcOrd="0" destOrd="0" presId="urn:microsoft.com/office/officeart/2008/layout/HorizontalMultiLevelHierarchy"/>
    <dgm:cxn modelId="{7FEAA480-EF94-468B-920E-45DC173A9B1F}" type="presParOf" srcId="{E83E33F3-7269-4361-AD87-B1871E9A603E}" destId="{8BF8C13A-DF17-46A8-96FB-905EAE4294E5}" srcOrd="1" destOrd="0" presId="urn:microsoft.com/office/officeart/2008/layout/HorizontalMultiLevelHierarchy"/>
    <dgm:cxn modelId="{F2FFDC6E-A32F-498A-845F-C30C72B63DC5}" type="presParOf" srcId="{8BF8C13A-DF17-46A8-96FB-905EAE4294E5}" destId="{46EECA6C-1106-41F4-96D4-C69031BBF246}" srcOrd="0" destOrd="0" presId="urn:microsoft.com/office/officeart/2008/layout/HorizontalMultiLevelHierarchy"/>
    <dgm:cxn modelId="{0D50754A-844A-4D6A-B55E-9DDEE577AB07}" type="presParOf" srcId="{46EECA6C-1106-41F4-96D4-C69031BBF246}" destId="{29E1B052-2C9E-43DE-897A-23D62E3F667A}" srcOrd="0" destOrd="0" presId="urn:microsoft.com/office/officeart/2008/layout/HorizontalMultiLevelHierarchy"/>
    <dgm:cxn modelId="{482BB578-FE31-4D97-8034-0548FFF914E6}" type="presParOf" srcId="{8BF8C13A-DF17-46A8-96FB-905EAE4294E5}" destId="{FC01FE8A-7394-469D-8420-A73D5F91EEFA}" srcOrd="1" destOrd="0" presId="urn:microsoft.com/office/officeart/2008/layout/HorizontalMultiLevelHierarchy"/>
    <dgm:cxn modelId="{9F84C839-5659-4673-AF42-C332A8CCFCD8}" type="presParOf" srcId="{FC01FE8A-7394-469D-8420-A73D5F91EEFA}" destId="{228C5458-A86C-4EC1-8D96-B53E3F6791E7}" srcOrd="0" destOrd="0" presId="urn:microsoft.com/office/officeart/2008/layout/HorizontalMultiLevelHierarchy"/>
    <dgm:cxn modelId="{85306358-A232-41D4-9EF0-924ABC659B8F}" type="presParOf" srcId="{FC01FE8A-7394-469D-8420-A73D5F91EEFA}" destId="{94B8A60F-45F6-448C-A90B-E4FF2C08772C}" srcOrd="1" destOrd="0" presId="urn:microsoft.com/office/officeart/2008/layout/HorizontalMultiLevelHierarchy"/>
    <dgm:cxn modelId="{A7E7D32D-7E0C-46CF-9866-B4F551F4750C}" type="presParOf" srcId="{94B8A60F-45F6-448C-A90B-E4FF2C08772C}" destId="{406DF278-2CF0-4FA8-9113-8788AE96E0B8}" srcOrd="0" destOrd="0" presId="urn:microsoft.com/office/officeart/2008/layout/HorizontalMultiLevelHierarchy"/>
    <dgm:cxn modelId="{7756ED0D-BDE6-472B-8465-A3A324F45B87}" type="presParOf" srcId="{406DF278-2CF0-4FA8-9113-8788AE96E0B8}" destId="{03AA4A3A-ED18-46EC-9F8B-7DFF8B48D1C9}" srcOrd="0" destOrd="0" presId="urn:microsoft.com/office/officeart/2008/layout/HorizontalMultiLevelHierarchy"/>
    <dgm:cxn modelId="{B752D433-619D-4E67-B75D-ADA0168EEE34}" type="presParOf" srcId="{94B8A60F-45F6-448C-A90B-E4FF2C08772C}" destId="{7C6F2784-E7F6-414C-AED9-F92742A2F21C}" srcOrd="1" destOrd="0" presId="urn:microsoft.com/office/officeart/2008/layout/HorizontalMultiLevelHierarchy"/>
    <dgm:cxn modelId="{F42D7940-BEBF-4D16-BB28-F6EC1D4A9699}" type="presParOf" srcId="{7C6F2784-E7F6-414C-AED9-F92742A2F21C}" destId="{F1F0265E-64F4-4386-BEBA-0936F764F1EC}" srcOrd="0" destOrd="0" presId="urn:microsoft.com/office/officeart/2008/layout/HorizontalMultiLevelHierarchy"/>
    <dgm:cxn modelId="{7AB14CEF-0FE9-4996-A358-B5FA404E7CD8}" type="presParOf" srcId="{7C6F2784-E7F6-414C-AED9-F92742A2F21C}" destId="{93498466-2FCD-4E02-AEEB-5CF93C10F957}" srcOrd="1" destOrd="0" presId="urn:microsoft.com/office/officeart/2008/layout/HorizontalMultiLevelHierarchy"/>
    <dgm:cxn modelId="{51066E72-DB09-4FE1-B22D-FBCF67304270}" type="presParOf" srcId="{8BF8C13A-DF17-46A8-96FB-905EAE4294E5}" destId="{0CFED4D6-658C-4C00-A3C0-4D5D84BF0A24}" srcOrd="2" destOrd="0" presId="urn:microsoft.com/office/officeart/2008/layout/HorizontalMultiLevelHierarchy"/>
    <dgm:cxn modelId="{15558FDA-E554-4596-8D55-2228AA9379B8}" type="presParOf" srcId="{0CFED4D6-658C-4C00-A3C0-4D5D84BF0A24}" destId="{4E77CC8B-CB47-4B17-9BAD-9A2461E99B11}" srcOrd="0" destOrd="0" presId="urn:microsoft.com/office/officeart/2008/layout/HorizontalMultiLevelHierarchy"/>
    <dgm:cxn modelId="{F87635D1-0D75-4ABB-B45C-89613136BACF}" type="presParOf" srcId="{8BF8C13A-DF17-46A8-96FB-905EAE4294E5}" destId="{C3904348-438D-46E8-8A30-8683C47CCED3}" srcOrd="3" destOrd="0" presId="urn:microsoft.com/office/officeart/2008/layout/HorizontalMultiLevelHierarchy"/>
    <dgm:cxn modelId="{FF350F13-F2BA-46CE-AF1F-BCB47283E18B}" type="presParOf" srcId="{C3904348-438D-46E8-8A30-8683C47CCED3}" destId="{707218F9-B55C-45D6-9740-65A23D2E4CCA}" srcOrd="0" destOrd="0" presId="urn:microsoft.com/office/officeart/2008/layout/HorizontalMultiLevelHierarchy"/>
    <dgm:cxn modelId="{15B5FADD-9504-46F7-B33F-48814B9A5417}" type="presParOf" srcId="{C3904348-438D-46E8-8A30-8683C47CCED3}" destId="{8E215065-95CE-4B10-8757-3CC41253C625}" srcOrd="1" destOrd="0" presId="urn:microsoft.com/office/officeart/2008/layout/HorizontalMultiLevelHierarchy"/>
    <dgm:cxn modelId="{658165C8-BF61-46F0-AE6F-DB03F7C881F8}" type="presParOf" srcId="{8E215065-95CE-4B10-8757-3CC41253C625}" destId="{FA4FCA4D-03AB-4D1B-B661-E7C6C2C246C1}" srcOrd="0" destOrd="0" presId="urn:microsoft.com/office/officeart/2008/layout/HorizontalMultiLevelHierarchy"/>
    <dgm:cxn modelId="{F474DE3B-0CC1-4592-8C46-983D700DAF67}" type="presParOf" srcId="{FA4FCA4D-03AB-4D1B-B661-E7C6C2C246C1}" destId="{AE6D9744-0A5C-4808-9FC3-C7269B676993}" srcOrd="0" destOrd="0" presId="urn:microsoft.com/office/officeart/2008/layout/HorizontalMultiLevelHierarchy"/>
    <dgm:cxn modelId="{23D7DE92-2DAB-4EC8-9B52-A8493650449A}" type="presParOf" srcId="{8E215065-95CE-4B10-8757-3CC41253C625}" destId="{498C4136-8BC2-4010-817E-635ED561701E}" srcOrd="1" destOrd="0" presId="urn:microsoft.com/office/officeart/2008/layout/HorizontalMultiLevelHierarchy"/>
    <dgm:cxn modelId="{42616010-937F-46BD-8549-308907042ABF}" type="presParOf" srcId="{498C4136-8BC2-4010-817E-635ED561701E}" destId="{2630DF44-42B9-4146-9B74-CE3CCE07F08B}" srcOrd="0" destOrd="0" presId="urn:microsoft.com/office/officeart/2008/layout/HorizontalMultiLevelHierarchy"/>
    <dgm:cxn modelId="{BEBD47DE-049C-4C02-89A2-CDF98DB43C22}" type="presParOf" srcId="{498C4136-8BC2-4010-817E-635ED561701E}" destId="{1030A6A0-D7AF-4A5C-B0BC-CFB3B44E8243}"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B08DFDE-B0B1-405A-9BAD-F0A74ECF217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C8CFC9BD-1D68-4954-9309-E6D6790F07F3}">
      <dgm:prSet phldrT="[Text]" custT="1">
        <dgm:style>
          <a:lnRef idx="2">
            <a:schemeClr val="accent6"/>
          </a:lnRef>
          <a:fillRef idx="1">
            <a:schemeClr val="lt1"/>
          </a:fillRef>
          <a:effectRef idx="0">
            <a:schemeClr val="accent6"/>
          </a:effectRef>
          <a:fontRef idx="minor">
            <a:schemeClr val="dk1"/>
          </a:fontRef>
        </dgm:style>
      </dgm:prSet>
      <dgm:spPr>
        <a:noFill/>
        <a:ln>
          <a:solidFill>
            <a:srgbClr val="B5BF00"/>
          </a:solidFill>
        </a:ln>
      </dgm:spPr>
      <dgm:t>
        <a:bodyPr/>
        <a:lstStyle/>
        <a:p>
          <a:r>
            <a:rPr lang="en-GB" sz="1400" b="0" cap="none" spc="0">
              <a:ln w="0"/>
              <a:solidFill>
                <a:sysClr val="windowText" lastClr="000000"/>
              </a:solidFill>
              <a:effectLst/>
              <a:latin typeface="Arial" panose="020B0604020202020204" pitchFamily="34" charset="0"/>
              <a:cs typeface="Arial" panose="020B0604020202020204" pitchFamily="34" charset="0"/>
            </a:rPr>
            <a:t>Local Induction</a:t>
          </a:r>
        </a:p>
      </dgm:t>
    </dgm:pt>
    <dgm:pt modelId="{9C2AF206-66B4-4D86-A2C8-E7AEA2C8C5DB}" type="parTrans" cxnId="{A77B7C7A-6969-4516-9DDA-58782975A889}">
      <dgm:prSet/>
      <dgm:spPr/>
      <dgm:t>
        <a:bodyPr/>
        <a:lstStyle/>
        <a:p>
          <a:endParaRPr lang="en-GB"/>
        </a:p>
      </dgm:t>
    </dgm:pt>
    <dgm:pt modelId="{7CBCE59D-3696-4B9F-BB97-DC26EC828C82}" type="sibTrans" cxnId="{A77B7C7A-6969-4516-9DDA-58782975A889}">
      <dgm:prSet/>
      <dgm:spPr/>
      <dgm:t>
        <a:bodyPr/>
        <a:lstStyle/>
        <a:p>
          <a:endParaRPr lang="en-GB"/>
        </a:p>
      </dgm:t>
    </dgm:pt>
    <dgm:pt modelId="{C7A5EC05-10F7-4BD7-8AD7-92BE7BA402BD}">
      <dgm:prSet phldrT="[Text]"/>
      <dgm:spPr>
        <a:noFill/>
        <a:ln>
          <a:solidFill>
            <a:srgbClr val="B5BF00"/>
          </a:solidFill>
        </a:ln>
      </dgm:spPr>
      <dgm:t>
        <a:bodyPr/>
        <a:lstStyle/>
        <a:p>
          <a:r>
            <a:rPr lang="en-GB" b="0" cap="none" spc="0">
              <a:ln w="0"/>
              <a:solidFill>
                <a:sysClr val="windowText" lastClr="000000"/>
              </a:solidFill>
              <a:effectLst/>
              <a:latin typeface="Arial" panose="020B0604020202020204" pitchFamily="34" charset="0"/>
              <a:cs typeface="Arial" panose="020B0604020202020204" pitchFamily="34" charset="0"/>
            </a:rPr>
            <a:t>Display Screen Equipment</a:t>
          </a:r>
        </a:p>
      </dgm:t>
    </dgm:pt>
    <dgm:pt modelId="{F47F332A-8B38-4EED-B90F-ECDBC47B37ED}" type="parTrans" cxnId="{61069BB8-17E2-45BD-9866-AECDECD9DAFA}">
      <dgm:prSet/>
      <dgm:spPr>
        <a:noFill/>
        <a:ln>
          <a:solidFill>
            <a:srgbClr val="B5BF00"/>
          </a:solidFill>
        </a:ln>
      </dgm:spPr>
      <dgm:t>
        <a:bodyPr/>
        <a:lstStyle/>
        <a:p>
          <a:endParaRPr lang="en-GB" b="0" cap="none" spc="0">
            <a:ln w="0"/>
            <a:solidFill>
              <a:sysClr val="windowText" lastClr="000000"/>
            </a:solidFill>
            <a:effectLst/>
            <a:latin typeface="Arial" panose="020B0604020202020204" pitchFamily="34" charset="0"/>
            <a:cs typeface="Arial" panose="020B0604020202020204" pitchFamily="34" charset="0"/>
          </a:endParaRPr>
        </a:p>
      </dgm:t>
    </dgm:pt>
    <dgm:pt modelId="{0F947DFB-C571-40C9-BB0A-C254E85D13BB}" type="sibTrans" cxnId="{61069BB8-17E2-45BD-9866-AECDECD9DAFA}">
      <dgm:prSet/>
      <dgm:spPr/>
      <dgm:t>
        <a:bodyPr/>
        <a:lstStyle/>
        <a:p>
          <a:endParaRPr lang="en-GB"/>
        </a:p>
      </dgm:t>
    </dgm:pt>
    <dgm:pt modelId="{95CE9077-9761-4882-AD2D-B4848268DF93}">
      <dgm:prSet phldrT="[Text]"/>
      <dgm:spPr>
        <a:noFill/>
        <a:ln>
          <a:solidFill>
            <a:srgbClr val="B5BF00"/>
          </a:solidFill>
        </a:ln>
      </dgm:spPr>
      <dgm:t>
        <a:bodyPr/>
        <a:lstStyle/>
        <a:p>
          <a:r>
            <a:rPr lang="en-GB" b="0" cap="none" spc="0">
              <a:ln w="0"/>
              <a:solidFill>
                <a:sysClr val="windowText" lastClr="000000"/>
              </a:solidFill>
              <a:effectLst/>
              <a:latin typeface="Arial" panose="020B0604020202020204" pitchFamily="34" charset="0"/>
              <a:cs typeface="Arial" panose="020B0604020202020204" pitchFamily="34" charset="0"/>
            </a:rPr>
            <a:t>Health and Safety</a:t>
          </a:r>
        </a:p>
      </dgm:t>
    </dgm:pt>
    <dgm:pt modelId="{ABAD8383-2FF1-40D4-AA71-D80E7D5B484E}" type="parTrans" cxnId="{D9D05663-27E0-482D-B646-D992D0E03855}">
      <dgm:prSet/>
      <dgm:spPr>
        <a:noFill/>
        <a:ln>
          <a:solidFill>
            <a:srgbClr val="B5BF00"/>
          </a:solidFill>
        </a:ln>
      </dgm:spPr>
      <dgm:t>
        <a:bodyPr/>
        <a:lstStyle/>
        <a:p>
          <a:endParaRPr lang="en-GB" b="0" cap="none" spc="0">
            <a:ln w="0"/>
            <a:solidFill>
              <a:sysClr val="windowText" lastClr="000000"/>
            </a:solidFill>
            <a:effectLst/>
            <a:latin typeface="Arial" panose="020B0604020202020204" pitchFamily="34" charset="0"/>
            <a:cs typeface="Arial" panose="020B0604020202020204" pitchFamily="34" charset="0"/>
          </a:endParaRPr>
        </a:p>
      </dgm:t>
    </dgm:pt>
    <dgm:pt modelId="{A08BD4E4-9591-47ED-B31F-E3165FA88F1B}" type="sibTrans" cxnId="{D9D05663-27E0-482D-B646-D992D0E03855}">
      <dgm:prSet/>
      <dgm:spPr/>
      <dgm:t>
        <a:bodyPr/>
        <a:lstStyle/>
        <a:p>
          <a:endParaRPr lang="en-GB"/>
        </a:p>
      </dgm:t>
    </dgm:pt>
    <dgm:pt modelId="{38DAF1D4-51BF-4A0E-A8A0-204FF04157E5}">
      <dgm:prSet/>
      <dgm:spPr>
        <a:noFill/>
        <a:ln>
          <a:solidFill>
            <a:srgbClr val="B5BF00"/>
          </a:solidFill>
        </a:ln>
      </dgm:spPr>
      <dgm:t>
        <a:bodyPr/>
        <a:lstStyle/>
        <a:p>
          <a:r>
            <a:rPr lang="en-GB" b="0" cap="none" spc="0">
              <a:ln w="0">
                <a:noFill/>
              </a:ln>
              <a:solidFill>
                <a:sysClr val="windowText" lastClr="000000"/>
              </a:solidFill>
              <a:effectLst/>
              <a:latin typeface="Arial" panose="020B0604020202020204" pitchFamily="34" charset="0"/>
              <a:cs typeface="Arial" panose="020B0604020202020204" pitchFamily="34" charset="0"/>
            </a:rPr>
            <a:t>Held monthly by DSO. will be invited by DSO</a:t>
          </a:r>
          <a:endParaRPr lang="en-GB" b="0" cap="none" spc="0">
            <a:ln w="0"/>
            <a:solidFill>
              <a:sysClr val="windowText" lastClr="000000"/>
            </a:solidFill>
            <a:effectLst/>
            <a:latin typeface="Arial" panose="020B0604020202020204" pitchFamily="34" charset="0"/>
            <a:cs typeface="Arial" panose="020B0604020202020204" pitchFamily="34" charset="0"/>
          </a:endParaRPr>
        </a:p>
      </dgm:t>
    </dgm:pt>
    <dgm:pt modelId="{16E07C3C-D030-4B68-9007-00E616437B06}" type="parTrans" cxnId="{04FE0A52-5E66-4717-8F60-DBEEF2871B8B}">
      <dgm:prSet/>
      <dgm:spPr>
        <a:noFill/>
        <a:ln>
          <a:solidFill>
            <a:srgbClr val="B5BF00"/>
          </a:solidFill>
        </a:ln>
      </dgm:spPr>
      <dgm:t>
        <a:bodyPr/>
        <a:lstStyle/>
        <a:p>
          <a:endParaRPr lang="en-GB" b="0" cap="none" spc="0">
            <a:ln w="0"/>
            <a:solidFill>
              <a:sysClr val="windowText" lastClr="000000"/>
            </a:solidFill>
            <a:effectLst/>
            <a:latin typeface="Arial" panose="020B0604020202020204" pitchFamily="34" charset="0"/>
            <a:cs typeface="Arial" panose="020B0604020202020204" pitchFamily="34" charset="0"/>
          </a:endParaRPr>
        </a:p>
      </dgm:t>
    </dgm:pt>
    <dgm:pt modelId="{33FCAA46-1098-40FD-A194-2B7F03CB2AEB}" type="sibTrans" cxnId="{04FE0A52-5E66-4717-8F60-DBEEF2871B8B}">
      <dgm:prSet/>
      <dgm:spPr/>
      <dgm:t>
        <a:bodyPr/>
        <a:lstStyle/>
        <a:p>
          <a:endParaRPr lang="en-GB"/>
        </a:p>
      </dgm:t>
    </dgm:pt>
    <dgm:pt modelId="{51AC232C-304A-4636-983F-F04463DEC166}">
      <dgm:prSet/>
      <dgm:spPr>
        <a:noFill/>
        <a:ln>
          <a:solidFill>
            <a:srgbClr val="B5BF00"/>
          </a:solidFill>
        </a:ln>
      </dgm:spPr>
      <dgm:t>
        <a:bodyPr/>
        <a:lstStyle/>
        <a:p>
          <a:r>
            <a:rPr lang="en-GB" b="0" cap="none" spc="0">
              <a:ln w="0"/>
              <a:solidFill>
                <a:sysClr val="windowText" lastClr="000000"/>
              </a:solidFill>
              <a:effectLst/>
              <a:latin typeface="Arial" panose="020B0604020202020204" pitchFamily="34" charset="0"/>
              <a:cs typeface="Arial" panose="020B0604020202020204" pitchFamily="34" charset="0"/>
            </a:rPr>
            <a:t>via riskNET</a:t>
          </a:r>
        </a:p>
      </dgm:t>
    </dgm:pt>
    <dgm:pt modelId="{F08F133B-F185-41B6-BBDB-072E0D38EA6E}" type="parTrans" cxnId="{E023603C-56E0-4413-B23A-C4C84A7DD3EB}">
      <dgm:prSet/>
      <dgm:spPr>
        <a:noFill/>
        <a:ln>
          <a:solidFill>
            <a:srgbClr val="B5BF00"/>
          </a:solidFill>
        </a:ln>
      </dgm:spPr>
      <dgm:t>
        <a:bodyPr/>
        <a:lstStyle/>
        <a:p>
          <a:endParaRPr lang="en-GB" b="0" cap="none" spc="0">
            <a:ln w="0"/>
            <a:solidFill>
              <a:sysClr val="windowText" lastClr="000000"/>
            </a:solidFill>
            <a:effectLst/>
            <a:latin typeface="Arial" panose="020B0604020202020204" pitchFamily="34" charset="0"/>
            <a:cs typeface="Arial" panose="020B0604020202020204" pitchFamily="34" charset="0"/>
          </a:endParaRPr>
        </a:p>
      </dgm:t>
    </dgm:pt>
    <dgm:pt modelId="{1D523BDB-6136-472D-BDCD-99364E15F8F6}" type="sibTrans" cxnId="{E023603C-56E0-4413-B23A-C4C84A7DD3EB}">
      <dgm:prSet/>
      <dgm:spPr/>
      <dgm:t>
        <a:bodyPr/>
        <a:lstStyle/>
        <a:p>
          <a:endParaRPr lang="en-GB"/>
        </a:p>
      </dgm:t>
    </dgm:pt>
    <dgm:pt modelId="{7C6C4626-CCD9-4D60-9B23-48DA598A229C}">
      <dgm:prSet phldrT="[Text]"/>
      <dgm:spPr>
        <a:noFill/>
        <a:ln>
          <a:solidFill>
            <a:srgbClr val="B5BF00"/>
          </a:solidFill>
        </a:ln>
      </dgm:spPr>
      <dgm:t>
        <a:bodyPr/>
        <a:lstStyle/>
        <a:p>
          <a:r>
            <a:rPr lang="en-GB" b="0" cap="none" spc="0">
              <a:ln w="0"/>
              <a:solidFill>
                <a:sysClr val="windowText" lastClr="000000"/>
              </a:solidFill>
              <a:effectLst/>
              <a:latin typeface="Arial" panose="020B0604020202020204" pitchFamily="34" charset="0"/>
              <a:cs typeface="Arial" panose="020B0604020202020204" pitchFamily="34" charset="0"/>
            </a:rPr>
            <a:t>Fire</a:t>
          </a:r>
        </a:p>
      </dgm:t>
    </dgm:pt>
    <dgm:pt modelId="{7A5085CF-A599-441F-B3E8-374091CF3D2D}" type="parTrans" cxnId="{9EBE0345-D32A-4695-8DCA-A1FC08CC97DE}">
      <dgm:prSet/>
      <dgm:spPr>
        <a:noFill/>
        <a:ln>
          <a:solidFill>
            <a:srgbClr val="B5BF00"/>
          </a:solidFill>
        </a:ln>
      </dgm:spPr>
      <dgm:t>
        <a:bodyPr/>
        <a:lstStyle/>
        <a:p>
          <a:endParaRPr lang="en-GB">
            <a:solidFill>
              <a:sysClr val="windowText" lastClr="000000"/>
            </a:solidFill>
            <a:effectLst/>
            <a:latin typeface="Arial" panose="020B0604020202020204" pitchFamily="34" charset="0"/>
            <a:cs typeface="Arial" panose="020B0604020202020204" pitchFamily="34" charset="0"/>
          </a:endParaRPr>
        </a:p>
      </dgm:t>
    </dgm:pt>
    <dgm:pt modelId="{A366D72F-326D-489B-B048-E92A015E907B}" type="sibTrans" cxnId="{9EBE0345-D32A-4695-8DCA-A1FC08CC97DE}">
      <dgm:prSet/>
      <dgm:spPr/>
      <dgm:t>
        <a:bodyPr/>
        <a:lstStyle/>
        <a:p>
          <a:endParaRPr lang="en-GB"/>
        </a:p>
      </dgm:t>
    </dgm:pt>
    <dgm:pt modelId="{2AD331C2-C75B-40A0-B9CF-49E3B181A9CB}">
      <dgm:prSet/>
      <dgm:spPr>
        <a:noFill/>
        <a:ln>
          <a:solidFill>
            <a:srgbClr val="B5BF00"/>
          </a:solidFill>
        </a:ln>
      </dgm:spPr>
      <dgm:t>
        <a:bodyPr/>
        <a:lstStyle/>
        <a:p>
          <a:r>
            <a:rPr lang="en-GB" b="0" cap="none" spc="0">
              <a:ln w="0">
                <a:noFill/>
              </a:ln>
              <a:solidFill>
                <a:sysClr val="windowText" lastClr="000000"/>
              </a:solidFill>
              <a:effectLst/>
              <a:latin typeface="Arial" panose="020B0604020202020204" pitchFamily="34" charset="0"/>
              <a:cs typeface="Arial" panose="020B0604020202020204" pitchFamily="34" charset="0"/>
            </a:rPr>
            <a:t>Held monthly by DSO. will be invited by DSO</a:t>
          </a:r>
        </a:p>
      </dgm:t>
    </dgm:pt>
    <dgm:pt modelId="{E8249321-0A23-4B40-84CA-46C66EBBE224}" type="parTrans" cxnId="{EEC4198D-8881-4873-8987-4C26B9DD86B6}">
      <dgm:prSet/>
      <dgm:spPr>
        <a:noFill/>
        <a:ln>
          <a:solidFill>
            <a:srgbClr val="B5BF00"/>
          </a:solidFill>
        </a:ln>
      </dgm:spPr>
      <dgm:t>
        <a:bodyPr/>
        <a:lstStyle/>
        <a:p>
          <a:endParaRPr lang="en-GB">
            <a:solidFill>
              <a:sysClr val="windowText" lastClr="000000"/>
            </a:solidFill>
            <a:effectLst/>
            <a:latin typeface="Arial" panose="020B0604020202020204" pitchFamily="34" charset="0"/>
            <a:cs typeface="Arial" panose="020B0604020202020204" pitchFamily="34" charset="0"/>
          </a:endParaRPr>
        </a:p>
      </dgm:t>
    </dgm:pt>
    <dgm:pt modelId="{D2EE1971-9FD5-4C66-9C00-A9F4D44D9218}" type="sibTrans" cxnId="{EEC4198D-8881-4873-8987-4C26B9DD86B6}">
      <dgm:prSet/>
      <dgm:spPr/>
      <dgm:t>
        <a:bodyPr/>
        <a:lstStyle/>
        <a:p>
          <a:endParaRPr lang="en-GB"/>
        </a:p>
      </dgm:t>
    </dgm:pt>
    <dgm:pt modelId="{F319B49A-440C-4253-8B0A-4D3030681AA9}">
      <dgm:prSet/>
      <dgm:spPr>
        <a:noFill/>
        <a:ln>
          <a:solidFill>
            <a:srgbClr val="B5BF00"/>
          </a:solidFill>
        </a:ln>
      </dgm:spPr>
      <dgm:t>
        <a:bodyPr/>
        <a:lstStyle/>
        <a:p>
          <a:r>
            <a:rPr lang="en-GB">
              <a:solidFill>
                <a:sysClr val="windowText" lastClr="000000"/>
              </a:solidFill>
              <a:effectLst/>
              <a:latin typeface="Arial" panose="020B0604020202020204" pitchFamily="34" charset="0"/>
              <a:cs typeface="Arial" panose="020B0604020202020204" pitchFamily="34" charset="0"/>
            </a:rPr>
            <a:t>Upload certificate to MyInfo</a:t>
          </a:r>
        </a:p>
      </dgm:t>
    </dgm:pt>
    <dgm:pt modelId="{83338BA1-1C33-4E66-9318-11640100B2BB}" type="parTrans" cxnId="{AD68D3DF-5AA4-4018-9797-DF772552BE41}">
      <dgm:prSet/>
      <dgm:spPr>
        <a:noFill/>
        <a:ln>
          <a:solidFill>
            <a:srgbClr val="B5BF00"/>
          </a:solidFill>
        </a:ln>
      </dgm:spPr>
      <dgm:t>
        <a:bodyPr/>
        <a:lstStyle/>
        <a:p>
          <a:endParaRPr lang="en-GB">
            <a:solidFill>
              <a:sysClr val="windowText" lastClr="000000"/>
            </a:solidFill>
            <a:effectLst/>
            <a:latin typeface="Arial" panose="020B0604020202020204" pitchFamily="34" charset="0"/>
            <a:cs typeface="Arial" panose="020B0604020202020204" pitchFamily="34" charset="0"/>
          </a:endParaRPr>
        </a:p>
      </dgm:t>
    </dgm:pt>
    <dgm:pt modelId="{3EE9FC57-39E4-448D-ACB1-5D8AF91B53FE}" type="sibTrans" cxnId="{AD68D3DF-5AA4-4018-9797-DF772552BE41}">
      <dgm:prSet/>
      <dgm:spPr/>
      <dgm:t>
        <a:bodyPr/>
        <a:lstStyle/>
        <a:p>
          <a:endParaRPr lang="en-GB"/>
        </a:p>
      </dgm:t>
    </dgm:pt>
    <dgm:pt modelId="{AAF28BC7-5D0D-4E04-9217-48238EF8245B}">
      <dgm:prSet/>
      <dgm:spPr>
        <a:noFill/>
        <a:ln>
          <a:solidFill>
            <a:srgbClr val="B5BF00"/>
          </a:solidFill>
        </a:ln>
      </dgm:spPr>
      <dgm:t>
        <a:bodyPr/>
        <a:lstStyle/>
        <a:p>
          <a:r>
            <a:rPr lang="en-GB">
              <a:solidFill>
                <a:sysClr val="windowText" lastClr="000000"/>
              </a:solidFill>
              <a:effectLst/>
              <a:latin typeface="Arial" panose="020B0604020202020204" pitchFamily="34" charset="0"/>
              <a:cs typeface="Arial" panose="020B0604020202020204" pitchFamily="34" charset="0"/>
            </a:rPr>
            <a:t>Complete Local </a:t>
          </a:r>
          <a:r>
            <a:rPr lang="en-GB" baseline="0">
              <a:solidFill>
                <a:sysClr val="windowText" lastClr="000000"/>
              </a:solidFill>
              <a:effectLst/>
              <a:latin typeface="Arial" panose="020B0604020202020204" pitchFamily="34" charset="0"/>
              <a:cs typeface="Arial" panose="020B0604020202020204" pitchFamily="34" charset="0"/>
            </a:rPr>
            <a:t>Fire</a:t>
          </a:r>
          <a:r>
            <a:rPr lang="en-GB">
              <a:solidFill>
                <a:sysClr val="windowText" lastClr="000000"/>
              </a:solidFill>
              <a:effectLst/>
              <a:latin typeface="Arial" panose="020B0604020202020204" pitchFamily="34" charset="0"/>
              <a:cs typeface="Arial" panose="020B0604020202020204" pitchFamily="34" charset="0"/>
            </a:rPr>
            <a:t> induction section in MyInfo</a:t>
          </a:r>
        </a:p>
      </dgm:t>
    </dgm:pt>
    <dgm:pt modelId="{C356AF37-416F-45BA-9BD6-36D05FFEDE76}" type="parTrans" cxnId="{C247E8BA-7553-48D1-A9A3-D2DF9A53DFB1}">
      <dgm:prSet/>
      <dgm:spPr>
        <a:noFill/>
        <a:ln>
          <a:solidFill>
            <a:srgbClr val="B5BF00"/>
          </a:solidFill>
        </a:ln>
      </dgm:spPr>
      <dgm:t>
        <a:bodyPr/>
        <a:lstStyle/>
        <a:p>
          <a:endParaRPr lang="en-GB">
            <a:solidFill>
              <a:sysClr val="windowText" lastClr="000000"/>
            </a:solidFill>
            <a:effectLst/>
            <a:latin typeface="Arial" panose="020B0604020202020204" pitchFamily="34" charset="0"/>
            <a:cs typeface="Arial" panose="020B0604020202020204" pitchFamily="34" charset="0"/>
          </a:endParaRPr>
        </a:p>
      </dgm:t>
    </dgm:pt>
    <dgm:pt modelId="{34E97CCF-E384-4A76-99AE-042F0653E207}" type="sibTrans" cxnId="{C247E8BA-7553-48D1-A9A3-D2DF9A53DFB1}">
      <dgm:prSet/>
      <dgm:spPr/>
      <dgm:t>
        <a:bodyPr/>
        <a:lstStyle/>
        <a:p>
          <a:endParaRPr lang="en-GB"/>
        </a:p>
      </dgm:t>
    </dgm:pt>
    <dgm:pt modelId="{2DCE44A9-F618-4570-8F28-B0C41E4F3737}">
      <dgm:prSet/>
      <dgm:spPr>
        <a:noFill/>
        <a:ln>
          <a:solidFill>
            <a:srgbClr val="B5BF00"/>
          </a:solidFill>
        </a:ln>
      </dgm:spPr>
      <dgm:t>
        <a:bodyPr/>
        <a:lstStyle/>
        <a:p>
          <a:r>
            <a:rPr lang="en-GB">
              <a:solidFill>
                <a:sysClr val="windowText" lastClr="000000"/>
              </a:solidFill>
              <a:effectLst/>
              <a:latin typeface="Arial" panose="020B0604020202020204" pitchFamily="34" charset="0"/>
              <a:cs typeface="Arial" panose="020B0604020202020204" pitchFamily="34" charset="0"/>
            </a:rPr>
            <a:t>Complete Local Fire induction section in MyInfo</a:t>
          </a:r>
        </a:p>
      </dgm:t>
    </dgm:pt>
    <dgm:pt modelId="{57AFD07A-A169-4672-9403-6ECB4CACC0A2}" type="parTrans" cxnId="{8892B535-2A93-43AA-B1ED-EF65D6222CDA}">
      <dgm:prSet/>
      <dgm:spPr>
        <a:noFill/>
        <a:ln>
          <a:solidFill>
            <a:srgbClr val="B5BF00"/>
          </a:solidFill>
        </a:ln>
      </dgm:spPr>
      <dgm:t>
        <a:bodyPr/>
        <a:lstStyle/>
        <a:p>
          <a:endParaRPr lang="en-GB">
            <a:solidFill>
              <a:sysClr val="windowText" lastClr="000000"/>
            </a:solidFill>
            <a:effectLst/>
            <a:latin typeface="Arial" panose="020B0604020202020204" pitchFamily="34" charset="0"/>
            <a:cs typeface="Arial" panose="020B0604020202020204" pitchFamily="34" charset="0"/>
          </a:endParaRPr>
        </a:p>
      </dgm:t>
    </dgm:pt>
    <dgm:pt modelId="{3E8EC550-8F28-486F-98E1-F92C61C3804F}" type="sibTrans" cxnId="{8892B535-2A93-43AA-B1ED-EF65D6222CDA}">
      <dgm:prSet/>
      <dgm:spPr/>
      <dgm:t>
        <a:bodyPr/>
        <a:lstStyle/>
        <a:p>
          <a:endParaRPr lang="en-GB"/>
        </a:p>
      </dgm:t>
    </dgm:pt>
    <dgm:pt modelId="{B7BFF6DA-BD3D-4397-A4C5-E726D5057CDB}" type="pres">
      <dgm:prSet presAssocID="{7B08DFDE-B0B1-405A-9BAD-F0A74ECF2179}" presName="Name0" presStyleCnt="0">
        <dgm:presLayoutVars>
          <dgm:chPref val="1"/>
          <dgm:dir/>
          <dgm:animOne val="branch"/>
          <dgm:animLvl val="lvl"/>
          <dgm:resizeHandles val="exact"/>
        </dgm:presLayoutVars>
      </dgm:prSet>
      <dgm:spPr/>
    </dgm:pt>
    <dgm:pt modelId="{E83E33F3-7269-4361-AD87-B1871E9A603E}" type="pres">
      <dgm:prSet presAssocID="{C8CFC9BD-1D68-4954-9309-E6D6790F07F3}" presName="root1" presStyleCnt="0"/>
      <dgm:spPr/>
    </dgm:pt>
    <dgm:pt modelId="{91523C22-53A8-4F4E-B4BA-F039B0E6454B}" type="pres">
      <dgm:prSet presAssocID="{C8CFC9BD-1D68-4954-9309-E6D6790F07F3}" presName="LevelOneTextNode" presStyleLbl="node0" presStyleIdx="0" presStyleCnt="1" custScaleX="129085" custScaleY="77567" custLinFactNeighborX="-12927" custLinFactNeighborY="-4155">
        <dgm:presLayoutVars>
          <dgm:chPref val="3"/>
        </dgm:presLayoutVars>
      </dgm:prSet>
      <dgm:spPr/>
    </dgm:pt>
    <dgm:pt modelId="{8BF8C13A-DF17-46A8-96FB-905EAE4294E5}" type="pres">
      <dgm:prSet presAssocID="{C8CFC9BD-1D68-4954-9309-E6D6790F07F3}" presName="level2hierChild" presStyleCnt="0"/>
      <dgm:spPr/>
    </dgm:pt>
    <dgm:pt modelId="{46EECA6C-1106-41F4-96D4-C69031BBF246}" type="pres">
      <dgm:prSet presAssocID="{F47F332A-8B38-4EED-B90F-ECDBC47B37ED}" presName="conn2-1" presStyleLbl="parChTrans1D2" presStyleIdx="0" presStyleCnt="3"/>
      <dgm:spPr/>
    </dgm:pt>
    <dgm:pt modelId="{29E1B052-2C9E-43DE-897A-23D62E3F667A}" type="pres">
      <dgm:prSet presAssocID="{F47F332A-8B38-4EED-B90F-ECDBC47B37ED}" presName="connTx" presStyleLbl="parChTrans1D2" presStyleIdx="0" presStyleCnt="3"/>
      <dgm:spPr/>
    </dgm:pt>
    <dgm:pt modelId="{FC01FE8A-7394-469D-8420-A73D5F91EEFA}" type="pres">
      <dgm:prSet presAssocID="{C7A5EC05-10F7-4BD7-8AD7-92BE7BA402BD}" presName="root2" presStyleCnt="0"/>
      <dgm:spPr/>
    </dgm:pt>
    <dgm:pt modelId="{228C5458-A86C-4EC1-8D96-B53E3F6791E7}" type="pres">
      <dgm:prSet presAssocID="{C7A5EC05-10F7-4BD7-8AD7-92BE7BA402BD}" presName="LevelTwoTextNode" presStyleLbl="node2" presStyleIdx="0" presStyleCnt="3">
        <dgm:presLayoutVars>
          <dgm:chPref val="3"/>
        </dgm:presLayoutVars>
      </dgm:prSet>
      <dgm:spPr/>
    </dgm:pt>
    <dgm:pt modelId="{94B8A60F-45F6-448C-A90B-E4FF2C08772C}" type="pres">
      <dgm:prSet presAssocID="{C7A5EC05-10F7-4BD7-8AD7-92BE7BA402BD}" presName="level3hierChild" presStyleCnt="0"/>
      <dgm:spPr/>
    </dgm:pt>
    <dgm:pt modelId="{406DF278-2CF0-4FA8-9113-8788AE96E0B8}" type="pres">
      <dgm:prSet presAssocID="{F08F133B-F185-41B6-BBDB-072E0D38EA6E}" presName="conn2-1" presStyleLbl="parChTrans1D3" presStyleIdx="0" presStyleCnt="3"/>
      <dgm:spPr/>
    </dgm:pt>
    <dgm:pt modelId="{03AA4A3A-ED18-46EC-9F8B-7DFF8B48D1C9}" type="pres">
      <dgm:prSet presAssocID="{F08F133B-F185-41B6-BBDB-072E0D38EA6E}" presName="connTx" presStyleLbl="parChTrans1D3" presStyleIdx="0" presStyleCnt="3"/>
      <dgm:spPr/>
    </dgm:pt>
    <dgm:pt modelId="{7C6F2784-E7F6-414C-AED9-F92742A2F21C}" type="pres">
      <dgm:prSet presAssocID="{51AC232C-304A-4636-983F-F04463DEC166}" presName="root2" presStyleCnt="0"/>
      <dgm:spPr/>
    </dgm:pt>
    <dgm:pt modelId="{F1F0265E-64F4-4386-BEBA-0936F764F1EC}" type="pres">
      <dgm:prSet presAssocID="{51AC232C-304A-4636-983F-F04463DEC166}" presName="LevelTwoTextNode" presStyleLbl="node3" presStyleIdx="0" presStyleCnt="3">
        <dgm:presLayoutVars>
          <dgm:chPref val="3"/>
        </dgm:presLayoutVars>
      </dgm:prSet>
      <dgm:spPr/>
    </dgm:pt>
    <dgm:pt modelId="{93498466-2FCD-4E02-AEEB-5CF93C10F957}" type="pres">
      <dgm:prSet presAssocID="{51AC232C-304A-4636-983F-F04463DEC166}" presName="level3hierChild" presStyleCnt="0"/>
      <dgm:spPr/>
    </dgm:pt>
    <dgm:pt modelId="{68B7108C-55FA-46C8-94AA-8CFC2AEBFE03}" type="pres">
      <dgm:prSet presAssocID="{83338BA1-1C33-4E66-9318-11640100B2BB}" presName="conn2-1" presStyleLbl="parChTrans1D4" presStyleIdx="0" presStyleCnt="3"/>
      <dgm:spPr/>
    </dgm:pt>
    <dgm:pt modelId="{C9016318-3235-4B07-AB7A-AA8A147B34B6}" type="pres">
      <dgm:prSet presAssocID="{83338BA1-1C33-4E66-9318-11640100B2BB}" presName="connTx" presStyleLbl="parChTrans1D4" presStyleIdx="0" presStyleCnt="3"/>
      <dgm:spPr/>
    </dgm:pt>
    <dgm:pt modelId="{D349AEEF-B0C9-4A67-9952-82392519CD9A}" type="pres">
      <dgm:prSet presAssocID="{F319B49A-440C-4253-8B0A-4D3030681AA9}" presName="root2" presStyleCnt="0"/>
      <dgm:spPr/>
    </dgm:pt>
    <dgm:pt modelId="{ECA2E847-F859-4346-B67C-D5E3DEA0DABD}" type="pres">
      <dgm:prSet presAssocID="{F319B49A-440C-4253-8B0A-4D3030681AA9}" presName="LevelTwoTextNode" presStyleLbl="node4" presStyleIdx="0" presStyleCnt="3">
        <dgm:presLayoutVars>
          <dgm:chPref val="3"/>
        </dgm:presLayoutVars>
      </dgm:prSet>
      <dgm:spPr/>
    </dgm:pt>
    <dgm:pt modelId="{E7E8B486-4609-4C9A-A6C5-9E6C726EC708}" type="pres">
      <dgm:prSet presAssocID="{F319B49A-440C-4253-8B0A-4D3030681AA9}" presName="level3hierChild" presStyleCnt="0"/>
      <dgm:spPr/>
    </dgm:pt>
    <dgm:pt modelId="{A441E3E9-38C1-431B-9525-FBD869489E36}" type="pres">
      <dgm:prSet presAssocID="{7A5085CF-A599-441F-B3E8-374091CF3D2D}" presName="conn2-1" presStyleLbl="parChTrans1D2" presStyleIdx="1" presStyleCnt="3"/>
      <dgm:spPr/>
    </dgm:pt>
    <dgm:pt modelId="{DFC05DA0-4CAD-413E-9200-223EFC9B94F1}" type="pres">
      <dgm:prSet presAssocID="{7A5085CF-A599-441F-B3E8-374091CF3D2D}" presName="connTx" presStyleLbl="parChTrans1D2" presStyleIdx="1" presStyleCnt="3"/>
      <dgm:spPr/>
    </dgm:pt>
    <dgm:pt modelId="{969E0C31-FEB9-427D-9ED1-95551AC82467}" type="pres">
      <dgm:prSet presAssocID="{7C6C4626-CCD9-4D60-9B23-48DA598A229C}" presName="root2" presStyleCnt="0"/>
      <dgm:spPr/>
    </dgm:pt>
    <dgm:pt modelId="{688BDBCA-9AC4-42DA-B3F8-33537CA7720D}" type="pres">
      <dgm:prSet presAssocID="{7C6C4626-CCD9-4D60-9B23-48DA598A229C}" presName="LevelTwoTextNode" presStyleLbl="node2" presStyleIdx="1" presStyleCnt="3">
        <dgm:presLayoutVars>
          <dgm:chPref val="3"/>
        </dgm:presLayoutVars>
      </dgm:prSet>
      <dgm:spPr/>
    </dgm:pt>
    <dgm:pt modelId="{4C1BCCFA-12C9-432C-BFA7-95BD31F89CB6}" type="pres">
      <dgm:prSet presAssocID="{7C6C4626-CCD9-4D60-9B23-48DA598A229C}" presName="level3hierChild" presStyleCnt="0"/>
      <dgm:spPr/>
    </dgm:pt>
    <dgm:pt modelId="{342F84DD-1C5D-4962-8A6A-857862D90ED1}" type="pres">
      <dgm:prSet presAssocID="{E8249321-0A23-4B40-84CA-46C66EBBE224}" presName="conn2-1" presStyleLbl="parChTrans1D3" presStyleIdx="1" presStyleCnt="3"/>
      <dgm:spPr/>
    </dgm:pt>
    <dgm:pt modelId="{136EEF39-C88E-4629-A822-6DCEE7C87F65}" type="pres">
      <dgm:prSet presAssocID="{E8249321-0A23-4B40-84CA-46C66EBBE224}" presName="connTx" presStyleLbl="parChTrans1D3" presStyleIdx="1" presStyleCnt="3"/>
      <dgm:spPr/>
    </dgm:pt>
    <dgm:pt modelId="{977182A7-4429-4DE8-887D-493EC31511CA}" type="pres">
      <dgm:prSet presAssocID="{2AD331C2-C75B-40A0-B9CF-49E3B181A9CB}" presName="root2" presStyleCnt="0"/>
      <dgm:spPr/>
    </dgm:pt>
    <dgm:pt modelId="{36D26207-3D1B-417E-84D3-161D9D107000}" type="pres">
      <dgm:prSet presAssocID="{2AD331C2-C75B-40A0-B9CF-49E3B181A9CB}" presName="LevelTwoTextNode" presStyleLbl="node3" presStyleIdx="1" presStyleCnt="3">
        <dgm:presLayoutVars>
          <dgm:chPref val="3"/>
        </dgm:presLayoutVars>
      </dgm:prSet>
      <dgm:spPr/>
    </dgm:pt>
    <dgm:pt modelId="{FBD2C527-F198-418E-B3E5-B242F47CFDDC}" type="pres">
      <dgm:prSet presAssocID="{2AD331C2-C75B-40A0-B9CF-49E3B181A9CB}" presName="level3hierChild" presStyleCnt="0"/>
      <dgm:spPr/>
    </dgm:pt>
    <dgm:pt modelId="{A0D95A6D-2EC1-4B76-9AB1-CACEC076E106}" type="pres">
      <dgm:prSet presAssocID="{C356AF37-416F-45BA-9BD6-36D05FFEDE76}" presName="conn2-1" presStyleLbl="parChTrans1D4" presStyleIdx="1" presStyleCnt="3"/>
      <dgm:spPr/>
    </dgm:pt>
    <dgm:pt modelId="{33F89AD3-E80E-4899-A9D4-298AF00AF3A9}" type="pres">
      <dgm:prSet presAssocID="{C356AF37-416F-45BA-9BD6-36D05FFEDE76}" presName="connTx" presStyleLbl="parChTrans1D4" presStyleIdx="1" presStyleCnt="3"/>
      <dgm:spPr/>
    </dgm:pt>
    <dgm:pt modelId="{54186989-C77E-42AC-A104-4A80A303F529}" type="pres">
      <dgm:prSet presAssocID="{AAF28BC7-5D0D-4E04-9217-48238EF8245B}" presName="root2" presStyleCnt="0"/>
      <dgm:spPr/>
    </dgm:pt>
    <dgm:pt modelId="{B301316E-4C32-4861-9C53-BA0542937D47}" type="pres">
      <dgm:prSet presAssocID="{AAF28BC7-5D0D-4E04-9217-48238EF8245B}" presName="LevelTwoTextNode" presStyleLbl="node4" presStyleIdx="1" presStyleCnt="3">
        <dgm:presLayoutVars>
          <dgm:chPref val="3"/>
        </dgm:presLayoutVars>
      </dgm:prSet>
      <dgm:spPr/>
    </dgm:pt>
    <dgm:pt modelId="{F0855A12-3715-400D-982F-69D2BBAB70DE}" type="pres">
      <dgm:prSet presAssocID="{AAF28BC7-5D0D-4E04-9217-48238EF8245B}" presName="level3hierChild" presStyleCnt="0"/>
      <dgm:spPr/>
    </dgm:pt>
    <dgm:pt modelId="{0CFED4D6-658C-4C00-A3C0-4D5D84BF0A24}" type="pres">
      <dgm:prSet presAssocID="{ABAD8383-2FF1-40D4-AA71-D80E7D5B484E}" presName="conn2-1" presStyleLbl="parChTrans1D2" presStyleIdx="2" presStyleCnt="3"/>
      <dgm:spPr/>
    </dgm:pt>
    <dgm:pt modelId="{4E77CC8B-CB47-4B17-9BAD-9A2461E99B11}" type="pres">
      <dgm:prSet presAssocID="{ABAD8383-2FF1-40D4-AA71-D80E7D5B484E}" presName="connTx" presStyleLbl="parChTrans1D2" presStyleIdx="2" presStyleCnt="3"/>
      <dgm:spPr/>
    </dgm:pt>
    <dgm:pt modelId="{C3904348-438D-46E8-8A30-8683C47CCED3}" type="pres">
      <dgm:prSet presAssocID="{95CE9077-9761-4882-AD2D-B4848268DF93}" presName="root2" presStyleCnt="0"/>
      <dgm:spPr/>
    </dgm:pt>
    <dgm:pt modelId="{707218F9-B55C-45D6-9740-65A23D2E4CCA}" type="pres">
      <dgm:prSet presAssocID="{95CE9077-9761-4882-AD2D-B4848268DF93}" presName="LevelTwoTextNode" presStyleLbl="node2" presStyleIdx="2" presStyleCnt="3">
        <dgm:presLayoutVars>
          <dgm:chPref val="3"/>
        </dgm:presLayoutVars>
      </dgm:prSet>
      <dgm:spPr/>
    </dgm:pt>
    <dgm:pt modelId="{8E215065-95CE-4B10-8757-3CC41253C625}" type="pres">
      <dgm:prSet presAssocID="{95CE9077-9761-4882-AD2D-B4848268DF93}" presName="level3hierChild" presStyleCnt="0"/>
      <dgm:spPr/>
    </dgm:pt>
    <dgm:pt modelId="{FA4FCA4D-03AB-4D1B-B661-E7C6C2C246C1}" type="pres">
      <dgm:prSet presAssocID="{16E07C3C-D030-4B68-9007-00E616437B06}" presName="conn2-1" presStyleLbl="parChTrans1D3" presStyleIdx="2" presStyleCnt="3"/>
      <dgm:spPr/>
    </dgm:pt>
    <dgm:pt modelId="{AE6D9744-0A5C-4808-9FC3-C7269B676993}" type="pres">
      <dgm:prSet presAssocID="{16E07C3C-D030-4B68-9007-00E616437B06}" presName="connTx" presStyleLbl="parChTrans1D3" presStyleIdx="2" presStyleCnt="3"/>
      <dgm:spPr/>
    </dgm:pt>
    <dgm:pt modelId="{498C4136-8BC2-4010-817E-635ED561701E}" type="pres">
      <dgm:prSet presAssocID="{38DAF1D4-51BF-4A0E-A8A0-204FF04157E5}" presName="root2" presStyleCnt="0"/>
      <dgm:spPr/>
    </dgm:pt>
    <dgm:pt modelId="{2630DF44-42B9-4146-9B74-CE3CCE07F08B}" type="pres">
      <dgm:prSet presAssocID="{38DAF1D4-51BF-4A0E-A8A0-204FF04157E5}" presName="LevelTwoTextNode" presStyleLbl="node3" presStyleIdx="2" presStyleCnt="3">
        <dgm:presLayoutVars>
          <dgm:chPref val="3"/>
        </dgm:presLayoutVars>
      </dgm:prSet>
      <dgm:spPr/>
    </dgm:pt>
    <dgm:pt modelId="{1030A6A0-D7AF-4A5C-B0BC-CFB3B44E8243}" type="pres">
      <dgm:prSet presAssocID="{38DAF1D4-51BF-4A0E-A8A0-204FF04157E5}" presName="level3hierChild" presStyleCnt="0"/>
      <dgm:spPr/>
    </dgm:pt>
    <dgm:pt modelId="{4C41CEAE-F317-4D24-968B-094C9AE1DC82}" type="pres">
      <dgm:prSet presAssocID="{57AFD07A-A169-4672-9403-6ECB4CACC0A2}" presName="conn2-1" presStyleLbl="parChTrans1D4" presStyleIdx="2" presStyleCnt="3"/>
      <dgm:spPr/>
    </dgm:pt>
    <dgm:pt modelId="{306FE808-C531-433A-B2BE-35C6B4D598A4}" type="pres">
      <dgm:prSet presAssocID="{57AFD07A-A169-4672-9403-6ECB4CACC0A2}" presName="connTx" presStyleLbl="parChTrans1D4" presStyleIdx="2" presStyleCnt="3"/>
      <dgm:spPr/>
    </dgm:pt>
    <dgm:pt modelId="{F29481F0-1F86-4CC4-8BC1-59F7CC39531E}" type="pres">
      <dgm:prSet presAssocID="{2DCE44A9-F618-4570-8F28-B0C41E4F3737}" presName="root2" presStyleCnt="0"/>
      <dgm:spPr/>
    </dgm:pt>
    <dgm:pt modelId="{0F880516-22D1-49FE-8602-DC8853F49DBB}" type="pres">
      <dgm:prSet presAssocID="{2DCE44A9-F618-4570-8F28-B0C41E4F3737}" presName="LevelTwoTextNode" presStyleLbl="node4" presStyleIdx="2" presStyleCnt="3">
        <dgm:presLayoutVars>
          <dgm:chPref val="3"/>
        </dgm:presLayoutVars>
      </dgm:prSet>
      <dgm:spPr/>
    </dgm:pt>
    <dgm:pt modelId="{0366313F-3BDE-45BD-A283-56CF8423B58F}" type="pres">
      <dgm:prSet presAssocID="{2DCE44A9-F618-4570-8F28-B0C41E4F3737}" presName="level3hierChild" presStyleCnt="0"/>
      <dgm:spPr/>
    </dgm:pt>
  </dgm:ptLst>
  <dgm:cxnLst>
    <dgm:cxn modelId="{A78A4E08-EE83-4019-B573-A7289B4C013E}" type="presOf" srcId="{83338BA1-1C33-4E66-9318-11640100B2BB}" destId="{68B7108C-55FA-46C8-94AA-8CFC2AEBFE03}" srcOrd="0" destOrd="0" presId="urn:microsoft.com/office/officeart/2008/layout/HorizontalMultiLevelHierarchy"/>
    <dgm:cxn modelId="{61FB1D10-A3CD-4D78-A577-0425EBF5A3D3}" type="presOf" srcId="{F47F332A-8B38-4EED-B90F-ECDBC47B37ED}" destId="{29E1B052-2C9E-43DE-897A-23D62E3F667A}" srcOrd="1" destOrd="0" presId="urn:microsoft.com/office/officeart/2008/layout/HorizontalMultiLevelHierarchy"/>
    <dgm:cxn modelId="{267B1414-3021-4339-9F1C-618436B3FE95}" type="presOf" srcId="{C7A5EC05-10F7-4BD7-8AD7-92BE7BA402BD}" destId="{228C5458-A86C-4EC1-8D96-B53E3F6791E7}" srcOrd="0" destOrd="0" presId="urn:microsoft.com/office/officeart/2008/layout/HorizontalMultiLevelHierarchy"/>
    <dgm:cxn modelId="{1AFC4414-CE57-4871-BD6D-AB13C829BBDC}" type="presOf" srcId="{7A5085CF-A599-441F-B3E8-374091CF3D2D}" destId="{A441E3E9-38C1-431B-9525-FBD869489E36}" srcOrd="0" destOrd="0" presId="urn:microsoft.com/office/officeart/2008/layout/HorizontalMultiLevelHierarchy"/>
    <dgm:cxn modelId="{FD60FD14-4599-4768-9CF9-C2316458BD08}" type="presOf" srcId="{16E07C3C-D030-4B68-9007-00E616437B06}" destId="{FA4FCA4D-03AB-4D1B-B661-E7C6C2C246C1}" srcOrd="0" destOrd="0" presId="urn:microsoft.com/office/officeart/2008/layout/HorizontalMultiLevelHierarchy"/>
    <dgm:cxn modelId="{CEFE721E-2814-4E7F-914E-FD8AFA93DFBB}" type="presOf" srcId="{2DCE44A9-F618-4570-8F28-B0C41E4F3737}" destId="{0F880516-22D1-49FE-8602-DC8853F49DBB}" srcOrd="0" destOrd="0" presId="urn:microsoft.com/office/officeart/2008/layout/HorizontalMultiLevelHierarchy"/>
    <dgm:cxn modelId="{839E2221-EA34-4C7C-A3B8-6085BE19A515}" type="presOf" srcId="{C356AF37-416F-45BA-9BD6-36D05FFEDE76}" destId="{33F89AD3-E80E-4899-A9D4-298AF00AF3A9}" srcOrd="1" destOrd="0" presId="urn:microsoft.com/office/officeart/2008/layout/HorizontalMultiLevelHierarchy"/>
    <dgm:cxn modelId="{EBB6AF28-5B27-4786-9F28-A5D1B55C36EF}" type="presOf" srcId="{95CE9077-9761-4882-AD2D-B4848268DF93}" destId="{707218F9-B55C-45D6-9740-65A23D2E4CCA}" srcOrd="0" destOrd="0" presId="urn:microsoft.com/office/officeart/2008/layout/HorizontalMultiLevelHierarchy"/>
    <dgm:cxn modelId="{69D96D29-94E4-4229-889A-6ED9B88FFBC2}" type="presOf" srcId="{ABAD8383-2FF1-40D4-AA71-D80E7D5B484E}" destId="{0CFED4D6-658C-4C00-A3C0-4D5D84BF0A24}" srcOrd="0" destOrd="0" presId="urn:microsoft.com/office/officeart/2008/layout/HorizontalMultiLevelHierarchy"/>
    <dgm:cxn modelId="{2B7BE131-1BA9-44B6-BC49-12CDB8E7A795}" type="presOf" srcId="{7B08DFDE-B0B1-405A-9BAD-F0A74ECF2179}" destId="{B7BFF6DA-BD3D-4397-A4C5-E726D5057CDB}" srcOrd="0" destOrd="0" presId="urn:microsoft.com/office/officeart/2008/layout/HorizontalMultiLevelHierarchy"/>
    <dgm:cxn modelId="{8892B535-2A93-43AA-B1ED-EF65D6222CDA}" srcId="{38DAF1D4-51BF-4A0E-A8A0-204FF04157E5}" destId="{2DCE44A9-F618-4570-8F28-B0C41E4F3737}" srcOrd="0" destOrd="0" parTransId="{57AFD07A-A169-4672-9403-6ECB4CACC0A2}" sibTransId="{3E8EC550-8F28-486F-98E1-F92C61C3804F}"/>
    <dgm:cxn modelId="{E023603C-56E0-4413-B23A-C4C84A7DD3EB}" srcId="{C7A5EC05-10F7-4BD7-8AD7-92BE7BA402BD}" destId="{51AC232C-304A-4636-983F-F04463DEC166}" srcOrd="0" destOrd="0" parTransId="{F08F133B-F185-41B6-BBDB-072E0D38EA6E}" sibTransId="{1D523BDB-6136-472D-BDCD-99364E15F8F6}"/>
    <dgm:cxn modelId="{F5E42462-17B1-4E20-8DC0-17A03A0883A4}" type="presOf" srcId="{2AD331C2-C75B-40A0-B9CF-49E3B181A9CB}" destId="{36D26207-3D1B-417E-84D3-161D9D107000}" srcOrd="0" destOrd="0" presId="urn:microsoft.com/office/officeart/2008/layout/HorizontalMultiLevelHierarchy"/>
    <dgm:cxn modelId="{D9D05663-27E0-482D-B646-D992D0E03855}" srcId="{C8CFC9BD-1D68-4954-9309-E6D6790F07F3}" destId="{95CE9077-9761-4882-AD2D-B4848268DF93}" srcOrd="2" destOrd="0" parTransId="{ABAD8383-2FF1-40D4-AA71-D80E7D5B484E}" sibTransId="{A08BD4E4-9591-47ED-B31F-E3165FA88F1B}"/>
    <dgm:cxn modelId="{3051E144-FBD4-4D63-A28B-566B2CB3D927}" type="presOf" srcId="{51AC232C-304A-4636-983F-F04463DEC166}" destId="{F1F0265E-64F4-4386-BEBA-0936F764F1EC}" srcOrd="0" destOrd="0" presId="urn:microsoft.com/office/officeart/2008/layout/HorizontalMultiLevelHierarchy"/>
    <dgm:cxn modelId="{9EBE0345-D32A-4695-8DCA-A1FC08CC97DE}" srcId="{C8CFC9BD-1D68-4954-9309-E6D6790F07F3}" destId="{7C6C4626-CCD9-4D60-9B23-48DA598A229C}" srcOrd="1" destOrd="0" parTransId="{7A5085CF-A599-441F-B3E8-374091CF3D2D}" sibTransId="{A366D72F-326D-489B-B048-E92A015E907B}"/>
    <dgm:cxn modelId="{040C6265-D60F-4082-B89D-EF2804FEDCB8}" type="presOf" srcId="{38DAF1D4-51BF-4A0E-A8A0-204FF04157E5}" destId="{2630DF44-42B9-4146-9B74-CE3CCE07F08B}" srcOrd="0" destOrd="0" presId="urn:microsoft.com/office/officeart/2008/layout/HorizontalMultiLevelHierarchy"/>
    <dgm:cxn modelId="{C4880F66-ED01-440E-8F85-A4255485E5B1}" type="presOf" srcId="{E8249321-0A23-4B40-84CA-46C66EBBE224}" destId="{342F84DD-1C5D-4962-8A6A-857862D90ED1}" srcOrd="0" destOrd="0" presId="urn:microsoft.com/office/officeart/2008/layout/HorizontalMultiLevelHierarchy"/>
    <dgm:cxn modelId="{BB7ED946-40A7-4117-9DCA-21BA14AD5F9E}" type="presOf" srcId="{F319B49A-440C-4253-8B0A-4D3030681AA9}" destId="{ECA2E847-F859-4346-B67C-D5E3DEA0DABD}" srcOrd="0" destOrd="0" presId="urn:microsoft.com/office/officeart/2008/layout/HorizontalMultiLevelHierarchy"/>
    <dgm:cxn modelId="{E0264A69-FE84-440E-AB3F-984419719F98}" type="presOf" srcId="{57AFD07A-A169-4672-9403-6ECB4CACC0A2}" destId="{306FE808-C531-433A-B2BE-35C6B4D598A4}" srcOrd="1" destOrd="0" presId="urn:microsoft.com/office/officeart/2008/layout/HorizontalMultiLevelHierarchy"/>
    <dgm:cxn modelId="{04FE0A52-5E66-4717-8F60-DBEEF2871B8B}" srcId="{95CE9077-9761-4882-AD2D-B4848268DF93}" destId="{38DAF1D4-51BF-4A0E-A8A0-204FF04157E5}" srcOrd="0" destOrd="0" parTransId="{16E07C3C-D030-4B68-9007-00E616437B06}" sibTransId="{33FCAA46-1098-40FD-A194-2B7F03CB2AEB}"/>
    <dgm:cxn modelId="{BD290E57-FA4D-447F-AFE7-FF65BD4339C5}" type="presOf" srcId="{7C6C4626-CCD9-4D60-9B23-48DA598A229C}" destId="{688BDBCA-9AC4-42DA-B3F8-33537CA7720D}" srcOrd="0" destOrd="0" presId="urn:microsoft.com/office/officeart/2008/layout/HorizontalMultiLevelHierarchy"/>
    <dgm:cxn modelId="{A77B7C7A-6969-4516-9DDA-58782975A889}" srcId="{7B08DFDE-B0B1-405A-9BAD-F0A74ECF2179}" destId="{C8CFC9BD-1D68-4954-9309-E6D6790F07F3}" srcOrd="0" destOrd="0" parTransId="{9C2AF206-66B4-4D86-A2C8-E7AEA2C8C5DB}" sibTransId="{7CBCE59D-3696-4B9F-BB97-DC26EC828C82}"/>
    <dgm:cxn modelId="{9661A186-9567-4361-9FC6-D02FB7410350}" type="presOf" srcId="{E8249321-0A23-4B40-84CA-46C66EBBE224}" destId="{136EEF39-C88E-4629-A822-6DCEE7C87F65}" srcOrd="1" destOrd="0" presId="urn:microsoft.com/office/officeart/2008/layout/HorizontalMultiLevelHierarchy"/>
    <dgm:cxn modelId="{00CC1588-D345-4C34-9D86-CEC06E4600C2}" type="presOf" srcId="{C8CFC9BD-1D68-4954-9309-E6D6790F07F3}" destId="{91523C22-53A8-4F4E-B4BA-F039B0E6454B}" srcOrd="0" destOrd="0" presId="urn:microsoft.com/office/officeart/2008/layout/HorizontalMultiLevelHierarchy"/>
    <dgm:cxn modelId="{EEC4198D-8881-4873-8987-4C26B9DD86B6}" srcId="{7C6C4626-CCD9-4D60-9B23-48DA598A229C}" destId="{2AD331C2-C75B-40A0-B9CF-49E3B181A9CB}" srcOrd="0" destOrd="0" parTransId="{E8249321-0A23-4B40-84CA-46C66EBBE224}" sibTransId="{D2EE1971-9FD5-4C66-9C00-A9F4D44D9218}"/>
    <dgm:cxn modelId="{DBFE768F-ED85-4260-83DF-34AE556D7248}" type="presOf" srcId="{F08F133B-F185-41B6-BBDB-072E0D38EA6E}" destId="{406DF278-2CF0-4FA8-9113-8788AE96E0B8}" srcOrd="0" destOrd="0" presId="urn:microsoft.com/office/officeart/2008/layout/HorizontalMultiLevelHierarchy"/>
    <dgm:cxn modelId="{C20B22AA-EBB2-4DD0-B033-8E74931751D5}" type="presOf" srcId="{ABAD8383-2FF1-40D4-AA71-D80E7D5B484E}" destId="{4E77CC8B-CB47-4B17-9BAD-9A2461E99B11}" srcOrd="1" destOrd="0" presId="urn:microsoft.com/office/officeart/2008/layout/HorizontalMultiLevelHierarchy"/>
    <dgm:cxn modelId="{B91A1AB2-BAE3-48CC-A411-5CCB9BD5DDEE}" type="presOf" srcId="{C356AF37-416F-45BA-9BD6-36D05FFEDE76}" destId="{A0D95A6D-2EC1-4B76-9AB1-CACEC076E106}" srcOrd="0" destOrd="0" presId="urn:microsoft.com/office/officeart/2008/layout/HorizontalMultiLevelHierarchy"/>
    <dgm:cxn modelId="{78955EB7-7E23-4101-8840-BC1E2A522ADB}" type="presOf" srcId="{AAF28BC7-5D0D-4E04-9217-48238EF8245B}" destId="{B301316E-4C32-4861-9C53-BA0542937D47}" srcOrd="0" destOrd="0" presId="urn:microsoft.com/office/officeart/2008/layout/HorizontalMultiLevelHierarchy"/>
    <dgm:cxn modelId="{61069BB8-17E2-45BD-9866-AECDECD9DAFA}" srcId="{C8CFC9BD-1D68-4954-9309-E6D6790F07F3}" destId="{C7A5EC05-10F7-4BD7-8AD7-92BE7BA402BD}" srcOrd="0" destOrd="0" parTransId="{F47F332A-8B38-4EED-B90F-ECDBC47B37ED}" sibTransId="{0F947DFB-C571-40C9-BB0A-C254E85D13BB}"/>
    <dgm:cxn modelId="{C247E8BA-7553-48D1-A9A3-D2DF9A53DFB1}" srcId="{2AD331C2-C75B-40A0-B9CF-49E3B181A9CB}" destId="{AAF28BC7-5D0D-4E04-9217-48238EF8245B}" srcOrd="0" destOrd="0" parTransId="{C356AF37-416F-45BA-9BD6-36D05FFEDE76}" sibTransId="{34E97CCF-E384-4A76-99AE-042F0653E207}"/>
    <dgm:cxn modelId="{0086EBBF-F27C-45EA-ABE6-C181799D3EB6}" type="presOf" srcId="{57AFD07A-A169-4672-9403-6ECB4CACC0A2}" destId="{4C41CEAE-F317-4D24-968B-094C9AE1DC82}" srcOrd="0" destOrd="0" presId="urn:microsoft.com/office/officeart/2008/layout/HorizontalMultiLevelHierarchy"/>
    <dgm:cxn modelId="{AA289AC5-929D-4E90-BD49-0513B763EB8A}" type="presOf" srcId="{F47F332A-8B38-4EED-B90F-ECDBC47B37ED}" destId="{46EECA6C-1106-41F4-96D4-C69031BBF246}" srcOrd="0" destOrd="0" presId="urn:microsoft.com/office/officeart/2008/layout/HorizontalMultiLevelHierarchy"/>
    <dgm:cxn modelId="{4DD5BFD1-6ECF-48E5-B787-84D177E71C1E}" type="presOf" srcId="{16E07C3C-D030-4B68-9007-00E616437B06}" destId="{AE6D9744-0A5C-4808-9FC3-C7269B676993}" srcOrd="1" destOrd="0" presId="urn:microsoft.com/office/officeart/2008/layout/HorizontalMultiLevelHierarchy"/>
    <dgm:cxn modelId="{361264D6-56A0-4C9E-9845-8D20F97F3699}" type="presOf" srcId="{83338BA1-1C33-4E66-9318-11640100B2BB}" destId="{C9016318-3235-4B07-AB7A-AA8A147B34B6}" srcOrd="1" destOrd="0" presId="urn:microsoft.com/office/officeart/2008/layout/HorizontalMultiLevelHierarchy"/>
    <dgm:cxn modelId="{AD68D3DF-5AA4-4018-9797-DF772552BE41}" srcId="{51AC232C-304A-4636-983F-F04463DEC166}" destId="{F319B49A-440C-4253-8B0A-4D3030681AA9}" srcOrd="0" destOrd="0" parTransId="{83338BA1-1C33-4E66-9318-11640100B2BB}" sibTransId="{3EE9FC57-39E4-448D-ACB1-5D8AF91B53FE}"/>
    <dgm:cxn modelId="{9FF080EB-FBF2-48D7-AF6A-A781FD3D0C73}" type="presOf" srcId="{7A5085CF-A599-441F-B3E8-374091CF3D2D}" destId="{DFC05DA0-4CAD-413E-9200-223EFC9B94F1}" srcOrd="1" destOrd="0" presId="urn:microsoft.com/office/officeart/2008/layout/HorizontalMultiLevelHierarchy"/>
    <dgm:cxn modelId="{451EA0EE-235A-417E-8CC8-6B76E7D355CB}" type="presOf" srcId="{F08F133B-F185-41B6-BBDB-072E0D38EA6E}" destId="{03AA4A3A-ED18-46EC-9F8B-7DFF8B48D1C9}" srcOrd="1" destOrd="0" presId="urn:microsoft.com/office/officeart/2008/layout/HorizontalMultiLevelHierarchy"/>
    <dgm:cxn modelId="{C6371D9E-39E7-4164-85C1-9847ADB2C6B9}" type="presParOf" srcId="{B7BFF6DA-BD3D-4397-A4C5-E726D5057CDB}" destId="{E83E33F3-7269-4361-AD87-B1871E9A603E}" srcOrd="0" destOrd="0" presId="urn:microsoft.com/office/officeart/2008/layout/HorizontalMultiLevelHierarchy"/>
    <dgm:cxn modelId="{C471FED1-B833-4387-88EA-B008E53E97F5}" type="presParOf" srcId="{E83E33F3-7269-4361-AD87-B1871E9A603E}" destId="{91523C22-53A8-4F4E-B4BA-F039B0E6454B}" srcOrd="0" destOrd="0" presId="urn:microsoft.com/office/officeart/2008/layout/HorizontalMultiLevelHierarchy"/>
    <dgm:cxn modelId="{BE5D2A98-EC60-4DF9-8A09-5562E553B625}" type="presParOf" srcId="{E83E33F3-7269-4361-AD87-B1871E9A603E}" destId="{8BF8C13A-DF17-46A8-96FB-905EAE4294E5}" srcOrd="1" destOrd="0" presId="urn:microsoft.com/office/officeart/2008/layout/HorizontalMultiLevelHierarchy"/>
    <dgm:cxn modelId="{6033645F-73BD-44BB-ACDB-56902CF9FB55}" type="presParOf" srcId="{8BF8C13A-DF17-46A8-96FB-905EAE4294E5}" destId="{46EECA6C-1106-41F4-96D4-C69031BBF246}" srcOrd="0" destOrd="0" presId="urn:microsoft.com/office/officeart/2008/layout/HorizontalMultiLevelHierarchy"/>
    <dgm:cxn modelId="{DDD174A8-4BF6-4E04-985C-DBB502D5A5DF}" type="presParOf" srcId="{46EECA6C-1106-41F4-96D4-C69031BBF246}" destId="{29E1B052-2C9E-43DE-897A-23D62E3F667A}" srcOrd="0" destOrd="0" presId="urn:microsoft.com/office/officeart/2008/layout/HorizontalMultiLevelHierarchy"/>
    <dgm:cxn modelId="{4D7AA102-2F17-4CD0-A768-1D7AC3B6B0BA}" type="presParOf" srcId="{8BF8C13A-DF17-46A8-96FB-905EAE4294E5}" destId="{FC01FE8A-7394-469D-8420-A73D5F91EEFA}" srcOrd="1" destOrd="0" presId="urn:microsoft.com/office/officeart/2008/layout/HorizontalMultiLevelHierarchy"/>
    <dgm:cxn modelId="{B4F18775-176B-4160-AABB-F4513B601446}" type="presParOf" srcId="{FC01FE8A-7394-469D-8420-A73D5F91EEFA}" destId="{228C5458-A86C-4EC1-8D96-B53E3F6791E7}" srcOrd="0" destOrd="0" presId="urn:microsoft.com/office/officeart/2008/layout/HorizontalMultiLevelHierarchy"/>
    <dgm:cxn modelId="{55136D38-0207-4544-BE8E-2FDD5CABD94B}" type="presParOf" srcId="{FC01FE8A-7394-469D-8420-A73D5F91EEFA}" destId="{94B8A60F-45F6-448C-A90B-E4FF2C08772C}" srcOrd="1" destOrd="0" presId="urn:microsoft.com/office/officeart/2008/layout/HorizontalMultiLevelHierarchy"/>
    <dgm:cxn modelId="{5619494C-F922-42DE-9C49-520C689B80FA}" type="presParOf" srcId="{94B8A60F-45F6-448C-A90B-E4FF2C08772C}" destId="{406DF278-2CF0-4FA8-9113-8788AE96E0B8}" srcOrd="0" destOrd="0" presId="urn:microsoft.com/office/officeart/2008/layout/HorizontalMultiLevelHierarchy"/>
    <dgm:cxn modelId="{CE6BF274-3A54-4B73-81C7-1472EFCE9D1E}" type="presParOf" srcId="{406DF278-2CF0-4FA8-9113-8788AE96E0B8}" destId="{03AA4A3A-ED18-46EC-9F8B-7DFF8B48D1C9}" srcOrd="0" destOrd="0" presId="urn:microsoft.com/office/officeart/2008/layout/HorizontalMultiLevelHierarchy"/>
    <dgm:cxn modelId="{56AB1C2E-C65F-49B6-8EB7-F5D5CB6C5D03}" type="presParOf" srcId="{94B8A60F-45F6-448C-A90B-E4FF2C08772C}" destId="{7C6F2784-E7F6-414C-AED9-F92742A2F21C}" srcOrd="1" destOrd="0" presId="urn:microsoft.com/office/officeart/2008/layout/HorizontalMultiLevelHierarchy"/>
    <dgm:cxn modelId="{99603B72-C20D-4A17-9B08-267C0B419E4C}" type="presParOf" srcId="{7C6F2784-E7F6-414C-AED9-F92742A2F21C}" destId="{F1F0265E-64F4-4386-BEBA-0936F764F1EC}" srcOrd="0" destOrd="0" presId="urn:microsoft.com/office/officeart/2008/layout/HorizontalMultiLevelHierarchy"/>
    <dgm:cxn modelId="{7006BC4A-58F5-4690-9CA3-C52CEC076A2D}" type="presParOf" srcId="{7C6F2784-E7F6-414C-AED9-F92742A2F21C}" destId="{93498466-2FCD-4E02-AEEB-5CF93C10F957}" srcOrd="1" destOrd="0" presId="urn:microsoft.com/office/officeart/2008/layout/HorizontalMultiLevelHierarchy"/>
    <dgm:cxn modelId="{016F69E0-EC12-4B55-9E72-8D3372AAC247}" type="presParOf" srcId="{93498466-2FCD-4E02-AEEB-5CF93C10F957}" destId="{68B7108C-55FA-46C8-94AA-8CFC2AEBFE03}" srcOrd="0" destOrd="0" presId="urn:microsoft.com/office/officeart/2008/layout/HorizontalMultiLevelHierarchy"/>
    <dgm:cxn modelId="{E960DD9B-6246-494C-9B34-1A7373AE8B69}" type="presParOf" srcId="{68B7108C-55FA-46C8-94AA-8CFC2AEBFE03}" destId="{C9016318-3235-4B07-AB7A-AA8A147B34B6}" srcOrd="0" destOrd="0" presId="urn:microsoft.com/office/officeart/2008/layout/HorizontalMultiLevelHierarchy"/>
    <dgm:cxn modelId="{652CF585-FDB9-4D03-BEF2-7F03EC7DD305}" type="presParOf" srcId="{93498466-2FCD-4E02-AEEB-5CF93C10F957}" destId="{D349AEEF-B0C9-4A67-9952-82392519CD9A}" srcOrd="1" destOrd="0" presId="urn:microsoft.com/office/officeart/2008/layout/HorizontalMultiLevelHierarchy"/>
    <dgm:cxn modelId="{ED990BF0-109B-41B3-A13D-760787BB6B5C}" type="presParOf" srcId="{D349AEEF-B0C9-4A67-9952-82392519CD9A}" destId="{ECA2E847-F859-4346-B67C-D5E3DEA0DABD}" srcOrd="0" destOrd="0" presId="urn:microsoft.com/office/officeart/2008/layout/HorizontalMultiLevelHierarchy"/>
    <dgm:cxn modelId="{99EFBE40-523F-4160-ACFC-F09D534C9BCF}" type="presParOf" srcId="{D349AEEF-B0C9-4A67-9952-82392519CD9A}" destId="{E7E8B486-4609-4C9A-A6C5-9E6C726EC708}" srcOrd="1" destOrd="0" presId="urn:microsoft.com/office/officeart/2008/layout/HorizontalMultiLevelHierarchy"/>
    <dgm:cxn modelId="{6878B696-77CC-4D2C-A8E7-71EB134E3667}" type="presParOf" srcId="{8BF8C13A-DF17-46A8-96FB-905EAE4294E5}" destId="{A441E3E9-38C1-431B-9525-FBD869489E36}" srcOrd="2" destOrd="0" presId="urn:microsoft.com/office/officeart/2008/layout/HorizontalMultiLevelHierarchy"/>
    <dgm:cxn modelId="{6F0E26F1-5743-470A-9A7B-3FC1D631081E}" type="presParOf" srcId="{A441E3E9-38C1-431B-9525-FBD869489E36}" destId="{DFC05DA0-4CAD-413E-9200-223EFC9B94F1}" srcOrd="0" destOrd="0" presId="urn:microsoft.com/office/officeart/2008/layout/HorizontalMultiLevelHierarchy"/>
    <dgm:cxn modelId="{032A1BD5-111B-4D5E-85D7-6FAACE44650E}" type="presParOf" srcId="{8BF8C13A-DF17-46A8-96FB-905EAE4294E5}" destId="{969E0C31-FEB9-427D-9ED1-95551AC82467}" srcOrd="3" destOrd="0" presId="urn:microsoft.com/office/officeart/2008/layout/HorizontalMultiLevelHierarchy"/>
    <dgm:cxn modelId="{63BE967C-F336-45D5-B66A-A80726008DB6}" type="presParOf" srcId="{969E0C31-FEB9-427D-9ED1-95551AC82467}" destId="{688BDBCA-9AC4-42DA-B3F8-33537CA7720D}" srcOrd="0" destOrd="0" presId="urn:microsoft.com/office/officeart/2008/layout/HorizontalMultiLevelHierarchy"/>
    <dgm:cxn modelId="{89E94829-7D51-4B6E-82FE-AEAAD46CAF20}" type="presParOf" srcId="{969E0C31-FEB9-427D-9ED1-95551AC82467}" destId="{4C1BCCFA-12C9-432C-BFA7-95BD31F89CB6}" srcOrd="1" destOrd="0" presId="urn:microsoft.com/office/officeart/2008/layout/HorizontalMultiLevelHierarchy"/>
    <dgm:cxn modelId="{0D7A5003-064D-4EDE-9A2A-DD420A775671}" type="presParOf" srcId="{4C1BCCFA-12C9-432C-BFA7-95BD31F89CB6}" destId="{342F84DD-1C5D-4962-8A6A-857862D90ED1}" srcOrd="0" destOrd="0" presId="urn:microsoft.com/office/officeart/2008/layout/HorizontalMultiLevelHierarchy"/>
    <dgm:cxn modelId="{76BB3388-F849-4127-B7F4-6D5D78EA18A1}" type="presParOf" srcId="{342F84DD-1C5D-4962-8A6A-857862D90ED1}" destId="{136EEF39-C88E-4629-A822-6DCEE7C87F65}" srcOrd="0" destOrd="0" presId="urn:microsoft.com/office/officeart/2008/layout/HorizontalMultiLevelHierarchy"/>
    <dgm:cxn modelId="{5C2E7AA2-3480-433F-B1E0-82D79E5916AA}" type="presParOf" srcId="{4C1BCCFA-12C9-432C-BFA7-95BD31F89CB6}" destId="{977182A7-4429-4DE8-887D-493EC31511CA}" srcOrd="1" destOrd="0" presId="urn:microsoft.com/office/officeart/2008/layout/HorizontalMultiLevelHierarchy"/>
    <dgm:cxn modelId="{C0E40624-EE11-4C8A-8793-D2FFF74DFBE4}" type="presParOf" srcId="{977182A7-4429-4DE8-887D-493EC31511CA}" destId="{36D26207-3D1B-417E-84D3-161D9D107000}" srcOrd="0" destOrd="0" presId="urn:microsoft.com/office/officeart/2008/layout/HorizontalMultiLevelHierarchy"/>
    <dgm:cxn modelId="{36A9F282-5BC9-47F2-9873-181D4AE8D7CF}" type="presParOf" srcId="{977182A7-4429-4DE8-887D-493EC31511CA}" destId="{FBD2C527-F198-418E-B3E5-B242F47CFDDC}" srcOrd="1" destOrd="0" presId="urn:microsoft.com/office/officeart/2008/layout/HorizontalMultiLevelHierarchy"/>
    <dgm:cxn modelId="{AF5D615A-1E6A-4281-8455-7440C064A439}" type="presParOf" srcId="{FBD2C527-F198-418E-B3E5-B242F47CFDDC}" destId="{A0D95A6D-2EC1-4B76-9AB1-CACEC076E106}" srcOrd="0" destOrd="0" presId="urn:microsoft.com/office/officeart/2008/layout/HorizontalMultiLevelHierarchy"/>
    <dgm:cxn modelId="{06DB1972-0835-48A2-B23D-47CABA60B019}" type="presParOf" srcId="{A0D95A6D-2EC1-4B76-9AB1-CACEC076E106}" destId="{33F89AD3-E80E-4899-A9D4-298AF00AF3A9}" srcOrd="0" destOrd="0" presId="urn:microsoft.com/office/officeart/2008/layout/HorizontalMultiLevelHierarchy"/>
    <dgm:cxn modelId="{36D678DA-AD20-4D36-AAC5-5EBB38F21C6E}" type="presParOf" srcId="{FBD2C527-F198-418E-B3E5-B242F47CFDDC}" destId="{54186989-C77E-42AC-A104-4A80A303F529}" srcOrd="1" destOrd="0" presId="urn:microsoft.com/office/officeart/2008/layout/HorizontalMultiLevelHierarchy"/>
    <dgm:cxn modelId="{A8A7FF5B-CC3C-4FF9-BC25-92C9D7256A55}" type="presParOf" srcId="{54186989-C77E-42AC-A104-4A80A303F529}" destId="{B301316E-4C32-4861-9C53-BA0542937D47}" srcOrd="0" destOrd="0" presId="urn:microsoft.com/office/officeart/2008/layout/HorizontalMultiLevelHierarchy"/>
    <dgm:cxn modelId="{2DC5911C-692E-4603-9076-AE5CF64A15D1}" type="presParOf" srcId="{54186989-C77E-42AC-A104-4A80A303F529}" destId="{F0855A12-3715-400D-982F-69D2BBAB70DE}" srcOrd="1" destOrd="0" presId="urn:microsoft.com/office/officeart/2008/layout/HorizontalMultiLevelHierarchy"/>
    <dgm:cxn modelId="{8C388535-B956-4CBC-BF13-303B4ECEFEB4}" type="presParOf" srcId="{8BF8C13A-DF17-46A8-96FB-905EAE4294E5}" destId="{0CFED4D6-658C-4C00-A3C0-4D5D84BF0A24}" srcOrd="4" destOrd="0" presId="urn:microsoft.com/office/officeart/2008/layout/HorizontalMultiLevelHierarchy"/>
    <dgm:cxn modelId="{3491FFC3-05E7-4D86-8135-78DB4390E969}" type="presParOf" srcId="{0CFED4D6-658C-4C00-A3C0-4D5D84BF0A24}" destId="{4E77CC8B-CB47-4B17-9BAD-9A2461E99B11}" srcOrd="0" destOrd="0" presId="urn:microsoft.com/office/officeart/2008/layout/HorizontalMultiLevelHierarchy"/>
    <dgm:cxn modelId="{2B25FAEE-983D-4D5E-AD80-5ED06C929D17}" type="presParOf" srcId="{8BF8C13A-DF17-46A8-96FB-905EAE4294E5}" destId="{C3904348-438D-46E8-8A30-8683C47CCED3}" srcOrd="5" destOrd="0" presId="urn:microsoft.com/office/officeart/2008/layout/HorizontalMultiLevelHierarchy"/>
    <dgm:cxn modelId="{D3599EA0-5994-46C0-86EE-0DFA477A5F7D}" type="presParOf" srcId="{C3904348-438D-46E8-8A30-8683C47CCED3}" destId="{707218F9-B55C-45D6-9740-65A23D2E4CCA}" srcOrd="0" destOrd="0" presId="urn:microsoft.com/office/officeart/2008/layout/HorizontalMultiLevelHierarchy"/>
    <dgm:cxn modelId="{6176F190-C47D-431F-854E-D54CC0244F26}" type="presParOf" srcId="{C3904348-438D-46E8-8A30-8683C47CCED3}" destId="{8E215065-95CE-4B10-8757-3CC41253C625}" srcOrd="1" destOrd="0" presId="urn:microsoft.com/office/officeart/2008/layout/HorizontalMultiLevelHierarchy"/>
    <dgm:cxn modelId="{C58C6050-DA59-46D3-9CD9-E75506E62CA3}" type="presParOf" srcId="{8E215065-95CE-4B10-8757-3CC41253C625}" destId="{FA4FCA4D-03AB-4D1B-B661-E7C6C2C246C1}" srcOrd="0" destOrd="0" presId="urn:microsoft.com/office/officeart/2008/layout/HorizontalMultiLevelHierarchy"/>
    <dgm:cxn modelId="{BBC1127F-79F5-4465-B288-EA7A79DD7122}" type="presParOf" srcId="{FA4FCA4D-03AB-4D1B-B661-E7C6C2C246C1}" destId="{AE6D9744-0A5C-4808-9FC3-C7269B676993}" srcOrd="0" destOrd="0" presId="urn:microsoft.com/office/officeart/2008/layout/HorizontalMultiLevelHierarchy"/>
    <dgm:cxn modelId="{33E21D90-8DA9-425D-89B9-5E510A62B723}" type="presParOf" srcId="{8E215065-95CE-4B10-8757-3CC41253C625}" destId="{498C4136-8BC2-4010-817E-635ED561701E}" srcOrd="1" destOrd="0" presId="urn:microsoft.com/office/officeart/2008/layout/HorizontalMultiLevelHierarchy"/>
    <dgm:cxn modelId="{3C34C8E5-73EA-43DD-97A9-6BFA58F5377F}" type="presParOf" srcId="{498C4136-8BC2-4010-817E-635ED561701E}" destId="{2630DF44-42B9-4146-9B74-CE3CCE07F08B}" srcOrd="0" destOrd="0" presId="urn:microsoft.com/office/officeart/2008/layout/HorizontalMultiLevelHierarchy"/>
    <dgm:cxn modelId="{490DA7E2-CBF9-41C1-8267-6CF83E16D961}" type="presParOf" srcId="{498C4136-8BC2-4010-817E-635ED561701E}" destId="{1030A6A0-D7AF-4A5C-B0BC-CFB3B44E8243}" srcOrd="1" destOrd="0" presId="urn:microsoft.com/office/officeart/2008/layout/HorizontalMultiLevelHierarchy"/>
    <dgm:cxn modelId="{42161DE2-9257-4C59-8EFB-F3076F1F17E4}" type="presParOf" srcId="{1030A6A0-D7AF-4A5C-B0BC-CFB3B44E8243}" destId="{4C41CEAE-F317-4D24-968B-094C9AE1DC82}" srcOrd="0" destOrd="0" presId="urn:microsoft.com/office/officeart/2008/layout/HorizontalMultiLevelHierarchy"/>
    <dgm:cxn modelId="{3E34C35D-C57D-40FF-89E6-52BD4744332B}" type="presParOf" srcId="{4C41CEAE-F317-4D24-968B-094C9AE1DC82}" destId="{306FE808-C531-433A-B2BE-35C6B4D598A4}" srcOrd="0" destOrd="0" presId="urn:microsoft.com/office/officeart/2008/layout/HorizontalMultiLevelHierarchy"/>
    <dgm:cxn modelId="{ACF5330E-6330-4D23-BA64-2210BB12702F}" type="presParOf" srcId="{1030A6A0-D7AF-4A5C-B0BC-CFB3B44E8243}" destId="{F29481F0-1F86-4CC4-8BC1-59F7CC39531E}" srcOrd="1" destOrd="0" presId="urn:microsoft.com/office/officeart/2008/layout/HorizontalMultiLevelHierarchy"/>
    <dgm:cxn modelId="{9F4FFDD9-2E9D-4A9B-A7DB-D39C4D4A28D5}" type="presParOf" srcId="{F29481F0-1F86-4CC4-8BC1-59F7CC39531E}" destId="{0F880516-22D1-49FE-8602-DC8853F49DBB}" srcOrd="0" destOrd="0" presId="urn:microsoft.com/office/officeart/2008/layout/HorizontalMultiLevelHierarchy"/>
    <dgm:cxn modelId="{99F59373-C672-48BA-B9CE-EDAE8F4FBD2F}" type="presParOf" srcId="{F29481F0-1F86-4CC4-8BC1-59F7CC39531E}" destId="{0366313F-3BDE-45BD-A283-56CF8423B58F}"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7B08DFDE-B0B1-405A-9BAD-F0A74ECF217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C8CFC9BD-1D68-4954-9309-E6D6790F07F3}">
      <dgm:prSet phldrT="[Text]" custT="1">
        <dgm:style>
          <a:lnRef idx="2">
            <a:schemeClr val="accent6"/>
          </a:lnRef>
          <a:fillRef idx="1">
            <a:schemeClr val="lt1"/>
          </a:fillRef>
          <a:effectRef idx="0">
            <a:schemeClr val="accent6"/>
          </a:effectRef>
          <a:fontRef idx="minor">
            <a:schemeClr val="dk1"/>
          </a:fontRef>
        </dgm:style>
      </dgm:prSet>
      <dgm:spPr>
        <a:noFill/>
        <a:ln>
          <a:solidFill>
            <a:srgbClr val="B5BF00"/>
          </a:solidFill>
        </a:ln>
      </dgm:spPr>
      <dgm:t>
        <a:bodyPr/>
        <a:lstStyle/>
        <a:p>
          <a:r>
            <a:rPr lang="en-GB" sz="1400" b="0" cap="none" spc="0">
              <a:ln w="0"/>
              <a:solidFill>
                <a:schemeClr val="tx1"/>
              </a:solidFill>
              <a:effectLst/>
              <a:latin typeface="Arial" panose="020B0604020202020204" pitchFamily="34" charset="0"/>
              <a:cs typeface="Arial" panose="020B0604020202020204" pitchFamily="34" charset="0"/>
            </a:rPr>
            <a:t>New Starter Begins at EEE</a:t>
          </a:r>
        </a:p>
      </dgm:t>
    </dgm:pt>
    <dgm:pt modelId="{9C2AF206-66B4-4D86-A2C8-E7AEA2C8C5DB}" type="parTrans" cxnId="{A77B7C7A-6969-4516-9DDA-58782975A889}">
      <dgm:prSet/>
      <dgm:spPr/>
      <dgm:t>
        <a:bodyPr/>
        <a:lstStyle/>
        <a:p>
          <a:endParaRPr lang="en-GB"/>
        </a:p>
      </dgm:t>
    </dgm:pt>
    <dgm:pt modelId="{7CBCE59D-3696-4B9F-BB97-DC26EC828C82}" type="sibTrans" cxnId="{A77B7C7A-6969-4516-9DDA-58782975A889}">
      <dgm:prSet/>
      <dgm:spPr/>
      <dgm:t>
        <a:bodyPr/>
        <a:lstStyle/>
        <a:p>
          <a:endParaRPr lang="en-GB"/>
        </a:p>
      </dgm:t>
    </dgm:pt>
    <dgm:pt modelId="{C7A5EC05-10F7-4BD7-8AD7-92BE7BA402BD}">
      <dgm:prSet phldrT="[Tex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Does</a:t>
          </a:r>
          <a:r>
            <a:rPr lang="en-GB" sz="800" b="0" cap="none" spc="0" baseline="0">
              <a:ln w="0"/>
              <a:solidFill>
                <a:schemeClr val="tx1"/>
              </a:solidFill>
              <a:effectLst/>
              <a:latin typeface="Arial" panose="020B0604020202020204" pitchFamily="34" charset="0"/>
              <a:cs typeface="Arial" panose="020B0604020202020204" pitchFamily="34" charset="0"/>
            </a:rPr>
            <a:t> central inductions</a:t>
          </a:r>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F47F332A-8B38-4EED-B90F-ECDBC47B37ED}" type="parTrans" cxnId="{61069BB8-17E2-45BD-9866-AECDECD9DAFA}">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0F947DFB-C571-40C9-BB0A-C254E85D13BB}" type="sibTrans" cxnId="{61069BB8-17E2-45BD-9866-AECDECD9DAFA}">
      <dgm:prSet/>
      <dgm:spPr/>
      <dgm:t>
        <a:bodyPr/>
        <a:lstStyle/>
        <a:p>
          <a:endParaRPr lang="en-GB"/>
        </a:p>
      </dgm:t>
    </dgm:pt>
    <dgm:pt modelId="{95CE9077-9761-4882-AD2D-B4848268DF93}">
      <dgm:prSet phldrT="[Tex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Does not carry out Central Indutions</a:t>
          </a:r>
        </a:p>
      </dgm:t>
    </dgm:pt>
    <dgm:pt modelId="{ABAD8383-2FF1-40D4-AA71-D80E7D5B484E}" type="parTrans" cxnId="{D9D05663-27E0-482D-B646-D992D0E03855}">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A08BD4E4-9591-47ED-B31F-E3165FA88F1B}" type="sibTrans" cxnId="{D9D05663-27E0-482D-B646-D992D0E03855}">
      <dgm:prSet/>
      <dgm:spPr/>
      <dgm:t>
        <a:bodyPr/>
        <a:lstStyle/>
        <a:p>
          <a:endParaRPr lang="en-GB"/>
        </a:p>
      </dgm:t>
    </dgm:pt>
    <dgm:pt modelId="{38DAF1D4-51BF-4A0E-A8A0-204FF04157E5}">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Email reminder sent bimonthly</a:t>
          </a:r>
        </a:p>
      </dgm:t>
    </dgm:pt>
    <dgm:pt modelId="{16E07C3C-D030-4B68-9007-00E616437B06}" type="parTrans" cxnId="{04FE0A52-5E66-4717-8F60-DBEEF2871B8B}">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33FCAA46-1098-40FD-A194-2B7F03CB2AEB}" type="sibTrans" cxnId="{04FE0A52-5E66-4717-8F60-DBEEF2871B8B}">
      <dgm:prSet/>
      <dgm:spPr/>
      <dgm:t>
        <a:bodyPr/>
        <a:lstStyle/>
        <a:p>
          <a:endParaRPr lang="en-GB"/>
        </a:p>
      </dgm:t>
    </dgm:pt>
    <dgm:pt modelId="{51AC232C-304A-4636-983F-F04463DEC166}">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Uploads certificates in MyInfo</a:t>
          </a:r>
        </a:p>
      </dgm:t>
    </dgm:pt>
    <dgm:pt modelId="{F08F133B-F185-41B6-BBDB-072E0D38EA6E}" type="parTrans" cxnId="{E023603C-56E0-4413-B23A-C4C84A7DD3EB}">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1D523BDB-6136-472D-BDCD-99364E15F8F6}" type="sibTrans" cxnId="{E023603C-56E0-4413-B23A-C4C84A7DD3EB}">
      <dgm:prSet/>
      <dgm:spPr/>
      <dgm:t>
        <a:bodyPr/>
        <a:lstStyle/>
        <a:p>
          <a:endParaRPr lang="en-GB"/>
        </a:p>
      </dgm:t>
    </dgm:pt>
    <dgm:pt modelId="{F132F12F-1045-42FE-92B8-CE150238D3F5}">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Does not upload certificates, email reminder x3</a:t>
          </a:r>
        </a:p>
      </dgm:t>
    </dgm:pt>
    <dgm:pt modelId="{67840481-D42E-4434-8662-E0FDB7DBDE6E}" type="parTrans" cxnId="{2DF28458-E8CE-4AA3-904A-779FA000E2EF}">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463FC8A7-3CA4-4D7F-9B40-15E6E84767EE}" type="sibTrans" cxnId="{2DF28458-E8CE-4AA3-904A-779FA000E2EF}">
      <dgm:prSet/>
      <dgm:spPr/>
      <dgm:t>
        <a:bodyPr/>
        <a:lstStyle/>
        <a:p>
          <a:endParaRPr lang="en-GB"/>
        </a:p>
      </dgm:t>
    </dgm:pt>
    <dgm:pt modelId="{EBC9A970-88FB-45EC-AE78-6CCB6D0FDF93}">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Does not attend Local Induction</a:t>
          </a:r>
        </a:p>
      </dgm:t>
    </dgm:pt>
    <dgm:pt modelId="{9DA4383C-E60E-4925-9840-92415D07808E}" type="parTrans" cxnId="{887A7609-0CD5-4FE5-A5D3-B086F62085C8}">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050D0364-3D51-4575-AC9B-145B15D92BCB}" type="sibTrans" cxnId="{887A7609-0CD5-4FE5-A5D3-B086F62085C8}">
      <dgm:prSet/>
      <dgm:spPr/>
      <dgm:t>
        <a:bodyPr/>
        <a:lstStyle/>
        <a:p>
          <a:endParaRPr lang="en-GB"/>
        </a:p>
      </dgm:t>
    </dgm:pt>
    <dgm:pt modelId="{EC2E4339-5664-4081-BE32-A0FF42E2C5AD}">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Does Local inductions</a:t>
          </a:r>
        </a:p>
      </dgm:t>
    </dgm:pt>
    <dgm:pt modelId="{AAAF88C0-4E83-4559-ABD0-30470A69E00A}" type="parTrans" cxnId="{135F9AF0-FE28-4042-99DD-B18E463DAE07}">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24A5B93F-03B7-43EB-B63B-2678770BFB27}" type="sibTrans" cxnId="{135F9AF0-FE28-4042-99DD-B18E463DAE07}">
      <dgm:prSet/>
      <dgm:spPr/>
      <dgm:t>
        <a:bodyPr/>
        <a:lstStyle/>
        <a:p>
          <a:endParaRPr lang="en-GB"/>
        </a:p>
      </dgm:t>
    </dgm:pt>
    <dgm:pt modelId="{CE8B72B6-A43B-4EFC-BB08-7A71A0411C18}">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Records information in MyInfo</a:t>
          </a:r>
        </a:p>
      </dgm:t>
    </dgm:pt>
    <dgm:pt modelId="{997129EB-4656-4EAA-B13F-03138FCCA3EA}" type="parTrans" cxnId="{F0C33A4F-99F0-4831-B8A6-CB098F58EC6C}">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81567C9A-0B57-4429-B5BC-FF339D6B4A87}" type="sibTrans" cxnId="{F0C33A4F-99F0-4831-B8A6-CB098F58EC6C}">
      <dgm:prSet/>
      <dgm:spPr/>
      <dgm:t>
        <a:bodyPr/>
        <a:lstStyle/>
        <a:p>
          <a:endParaRPr lang="en-GB"/>
        </a:p>
      </dgm:t>
    </dgm:pt>
    <dgm:pt modelId="{19173046-869F-4F0C-AE22-4AD5A2902670}">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Central services sends out email reminders periodically to all staff who do not complete their mandatory training. . </a:t>
          </a:r>
        </a:p>
      </dgm:t>
    </dgm:pt>
    <dgm:pt modelId="{BA960614-1835-4F92-9EAB-757D4F6ABD7C}" type="parTrans" cxnId="{4A50C4EC-3220-4D83-A420-471E077380AF}">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BEF2A0BC-E4FE-4100-8AC3-733616233BD0}" type="sibTrans" cxnId="{4A50C4EC-3220-4D83-A420-471E077380AF}">
      <dgm:prSet/>
      <dgm:spPr/>
      <dgm:t>
        <a:bodyPr/>
        <a:lstStyle/>
        <a:p>
          <a:endParaRPr lang="en-GB"/>
        </a:p>
      </dgm:t>
    </dgm:pt>
    <dgm:pt modelId="{CBD44C61-BF58-4BB3-902B-EFB5B872C645}">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Does not record in MyInfo, email reminder x3</a:t>
          </a:r>
        </a:p>
      </dgm:t>
    </dgm:pt>
    <dgm:pt modelId="{03BF209F-0CE1-4C61-BFD9-EF44D1605655}" type="parTrans" cxnId="{B60EC0BF-4553-4FA6-9FDE-D9EF11C8F26D}">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E446088B-7118-4AD7-9342-498EB33894A5}" type="sibTrans" cxnId="{B60EC0BF-4553-4FA6-9FDE-D9EF11C8F26D}">
      <dgm:prSet/>
      <dgm:spPr/>
      <dgm:t>
        <a:bodyPr/>
        <a:lstStyle/>
        <a:p>
          <a:endParaRPr lang="en-GB"/>
        </a:p>
      </dgm:t>
    </dgm:pt>
    <dgm:pt modelId="{F910635F-F3E8-4FA3-9FDC-9A59AA85AC95}">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Line manager/Supervisor notified and last reminder sent. </a:t>
          </a:r>
        </a:p>
      </dgm:t>
    </dgm:pt>
    <dgm:pt modelId="{8FE3948C-A4A4-4EA5-9BED-2AAAE4734B42}" type="parTrans" cxnId="{8A9729EB-ECD2-40D6-AA19-768AE7EDF173}">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83ED41D4-E223-4AAD-ACB1-A88E012687F8}" type="sibTrans" cxnId="{8A9729EB-ECD2-40D6-AA19-768AE7EDF173}">
      <dgm:prSet/>
      <dgm:spPr/>
      <dgm:t>
        <a:bodyPr/>
        <a:lstStyle/>
        <a:p>
          <a:endParaRPr lang="en-GB"/>
        </a:p>
      </dgm:t>
    </dgm:pt>
    <dgm:pt modelId="{6B10D000-AF95-4424-8DE1-3A95B77BFDAA}">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Invited to the next two inductions</a:t>
          </a:r>
        </a:p>
      </dgm:t>
    </dgm:pt>
    <dgm:pt modelId="{83E0923D-2610-4751-B006-B68047EA7FCE}" type="parTrans" cxnId="{07E5F991-8D4B-4CA2-AFC3-49BCD6EC72FD}">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801F2484-9E7B-4941-ACA7-81A9BB7C5D5A}" type="sibTrans" cxnId="{07E5F991-8D4B-4CA2-AFC3-49BCD6EC72FD}">
      <dgm:prSet/>
      <dgm:spPr/>
      <dgm:t>
        <a:bodyPr/>
        <a:lstStyle/>
        <a:p>
          <a:endParaRPr lang="en-GB"/>
        </a:p>
      </dgm:t>
    </dgm:pt>
    <dgm:pt modelId="{50927681-F5D3-463F-AA1C-F90C384C4D17}">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Line manager/supervisor notified and last reminder sent.</a:t>
          </a:r>
        </a:p>
      </dgm:t>
    </dgm:pt>
    <dgm:pt modelId="{C27CC58D-9E32-48F9-9207-2B7B57127B4A}" type="parTrans" cxnId="{BAAA79CC-C13D-4A51-8875-2BACD15BBA2D}">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EA5F456F-1C91-4609-AA14-4EED7A5D8F40}" type="sibTrans" cxnId="{BAAA79CC-C13D-4A51-8875-2BACD15BBA2D}">
      <dgm:prSet/>
      <dgm:spPr/>
      <dgm:t>
        <a:bodyPr/>
        <a:lstStyle/>
        <a:p>
          <a:endParaRPr lang="en-GB"/>
        </a:p>
      </dgm:t>
    </dgm:pt>
    <dgm:pt modelId="{3278C368-E398-4A98-8EFF-76F14723CB33}">
      <dgm:prSet custT="1"/>
      <dgm:spPr>
        <a:noFill/>
        <a:ln>
          <a:solidFill>
            <a:srgbClr val="B5BF00"/>
          </a:solidFill>
        </a:ln>
      </dgm:spPr>
      <dgm:t>
        <a:bodyPr/>
        <a:lstStyle/>
        <a:p>
          <a:r>
            <a:rPr lang="en-GB" sz="800" b="0" cap="none" spc="0">
              <a:ln w="0"/>
              <a:solidFill>
                <a:schemeClr val="tx1"/>
              </a:solidFill>
              <a:effectLst/>
              <a:latin typeface="Arial" panose="020B0604020202020204" pitchFamily="34" charset="0"/>
              <a:cs typeface="Arial" panose="020B0604020202020204" pitchFamily="34" charset="0"/>
            </a:rPr>
            <a:t>Line manager/supervisor notified and last reminder sent</a:t>
          </a:r>
        </a:p>
      </dgm:t>
    </dgm:pt>
    <dgm:pt modelId="{C651154C-0F86-4464-8686-F99523867440}" type="parTrans" cxnId="{981AC61C-C783-43AC-8F13-BE21CB592FF6}">
      <dgm:prSet custT="1"/>
      <dgm:spPr>
        <a:noFill/>
        <a:ln>
          <a:solidFill>
            <a:srgbClr val="B5BF00"/>
          </a:solidFill>
        </a:ln>
      </dgm:spPr>
      <dgm:t>
        <a:bodyPr/>
        <a:lstStyle/>
        <a:p>
          <a:endParaRPr lang="en-GB" sz="800" b="0" cap="none" spc="0">
            <a:ln w="0"/>
            <a:solidFill>
              <a:schemeClr val="tx1"/>
            </a:solidFill>
            <a:effectLst/>
            <a:latin typeface="Arial" panose="020B0604020202020204" pitchFamily="34" charset="0"/>
            <a:cs typeface="Arial" panose="020B0604020202020204" pitchFamily="34" charset="0"/>
          </a:endParaRPr>
        </a:p>
      </dgm:t>
    </dgm:pt>
    <dgm:pt modelId="{B182D032-B205-419B-90EA-8758B9F0CA9A}" type="sibTrans" cxnId="{981AC61C-C783-43AC-8F13-BE21CB592FF6}">
      <dgm:prSet/>
      <dgm:spPr/>
      <dgm:t>
        <a:bodyPr/>
        <a:lstStyle/>
        <a:p>
          <a:endParaRPr lang="en-GB"/>
        </a:p>
      </dgm:t>
    </dgm:pt>
    <dgm:pt modelId="{B7BFF6DA-BD3D-4397-A4C5-E726D5057CDB}" type="pres">
      <dgm:prSet presAssocID="{7B08DFDE-B0B1-405A-9BAD-F0A74ECF2179}" presName="Name0" presStyleCnt="0">
        <dgm:presLayoutVars>
          <dgm:chPref val="1"/>
          <dgm:dir/>
          <dgm:animOne val="branch"/>
          <dgm:animLvl val="lvl"/>
          <dgm:resizeHandles val="exact"/>
        </dgm:presLayoutVars>
      </dgm:prSet>
      <dgm:spPr/>
    </dgm:pt>
    <dgm:pt modelId="{E83E33F3-7269-4361-AD87-B1871E9A603E}" type="pres">
      <dgm:prSet presAssocID="{C8CFC9BD-1D68-4954-9309-E6D6790F07F3}" presName="root1" presStyleCnt="0"/>
      <dgm:spPr/>
    </dgm:pt>
    <dgm:pt modelId="{91523C22-53A8-4F4E-B4BA-F039B0E6454B}" type="pres">
      <dgm:prSet presAssocID="{C8CFC9BD-1D68-4954-9309-E6D6790F07F3}" presName="LevelOneTextNode" presStyleLbl="node0" presStyleIdx="0" presStyleCnt="1" custScaleX="65821" custScaleY="127855" custLinFactX="-30711" custLinFactNeighborX="-100000" custLinFactNeighborY="-220">
        <dgm:presLayoutVars>
          <dgm:chPref val="3"/>
        </dgm:presLayoutVars>
      </dgm:prSet>
      <dgm:spPr/>
    </dgm:pt>
    <dgm:pt modelId="{8BF8C13A-DF17-46A8-96FB-905EAE4294E5}" type="pres">
      <dgm:prSet presAssocID="{C8CFC9BD-1D68-4954-9309-E6D6790F07F3}" presName="level2hierChild" presStyleCnt="0"/>
      <dgm:spPr/>
    </dgm:pt>
    <dgm:pt modelId="{46EECA6C-1106-41F4-96D4-C69031BBF246}" type="pres">
      <dgm:prSet presAssocID="{F47F332A-8B38-4EED-B90F-ECDBC47B37ED}" presName="conn2-1" presStyleLbl="parChTrans1D2" presStyleIdx="0" presStyleCnt="4"/>
      <dgm:spPr/>
    </dgm:pt>
    <dgm:pt modelId="{29E1B052-2C9E-43DE-897A-23D62E3F667A}" type="pres">
      <dgm:prSet presAssocID="{F47F332A-8B38-4EED-B90F-ECDBC47B37ED}" presName="connTx" presStyleLbl="parChTrans1D2" presStyleIdx="0" presStyleCnt="4"/>
      <dgm:spPr/>
    </dgm:pt>
    <dgm:pt modelId="{FC01FE8A-7394-469D-8420-A73D5F91EEFA}" type="pres">
      <dgm:prSet presAssocID="{C7A5EC05-10F7-4BD7-8AD7-92BE7BA402BD}" presName="root2" presStyleCnt="0"/>
      <dgm:spPr/>
    </dgm:pt>
    <dgm:pt modelId="{228C5458-A86C-4EC1-8D96-B53E3F6791E7}" type="pres">
      <dgm:prSet presAssocID="{C7A5EC05-10F7-4BD7-8AD7-92BE7BA402BD}" presName="LevelTwoTextNode" presStyleLbl="node2" presStyleIdx="0" presStyleCnt="4" custScaleX="65434">
        <dgm:presLayoutVars>
          <dgm:chPref val="3"/>
        </dgm:presLayoutVars>
      </dgm:prSet>
      <dgm:spPr/>
    </dgm:pt>
    <dgm:pt modelId="{94B8A60F-45F6-448C-A90B-E4FF2C08772C}" type="pres">
      <dgm:prSet presAssocID="{C7A5EC05-10F7-4BD7-8AD7-92BE7BA402BD}" presName="level3hierChild" presStyleCnt="0"/>
      <dgm:spPr/>
    </dgm:pt>
    <dgm:pt modelId="{406DF278-2CF0-4FA8-9113-8788AE96E0B8}" type="pres">
      <dgm:prSet presAssocID="{F08F133B-F185-41B6-BBDB-072E0D38EA6E}" presName="conn2-1" presStyleLbl="parChTrans1D3" presStyleIdx="0" presStyleCnt="6"/>
      <dgm:spPr/>
    </dgm:pt>
    <dgm:pt modelId="{03AA4A3A-ED18-46EC-9F8B-7DFF8B48D1C9}" type="pres">
      <dgm:prSet presAssocID="{F08F133B-F185-41B6-BBDB-072E0D38EA6E}" presName="connTx" presStyleLbl="parChTrans1D3" presStyleIdx="0" presStyleCnt="6"/>
      <dgm:spPr/>
    </dgm:pt>
    <dgm:pt modelId="{7C6F2784-E7F6-414C-AED9-F92742A2F21C}" type="pres">
      <dgm:prSet presAssocID="{51AC232C-304A-4636-983F-F04463DEC166}" presName="root2" presStyleCnt="0"/>
      <dgm:spPr/>
    </dgm:pt>
    <dgm:pt modelId="{F1F0265E-64F4-4386-BEBA-0936F764F1EC}" type="pres">
      <dgm:prSet presAssocID="{51AC232C-304A-4636-983F-F04463DEC166}" presName="LevelTwoTextNode" presStyleLbl="node3" presStyleIdx="0" presStyleCnt="6" custScaleX="70339">
        <dgm:presLayoutVars>
          <dgm:chPref val="3"/>
        </dgm:presLayoutVars>
      </dgm:prSet>
      <dgm:spPr/>
    </dgm:pt>
    <dgm:pt modelId="{93498466-2FCD-4E02-AEEB-5CF93C10F957}" type="pres">
      <dgm:prSet presAssocID="{51AC232C-304A-4636-983F-F04463DEC166}" presName="level3hierChild" presStyleCnt="0"/>
      <dgm:spPr/>
    </dgm:pt>
    <dgm:pt modelId="{42AA97C6-3425-4E24-80C6-79236AB1362C}" type="pres">
      <dgm:prSet presAssocID="{67840481-D42E-4434-8662-E0FDB7DBDE6E}" presName="conn2-1" presStyleLbl="parChTrans1D3" presStyleIdx="1" presStyleCnt="6"/>
      <dgm:spPr/>
    </dgm:pt>
    <dgm:pt modelId="{B477EAC7-89D6-4936-A6AF-4BC97A16BF74}" type="pres">
      <dgm:prSet presAssocID="{67840481-D42E-4434-8662-E0FDB7DBDE6E}" presName="connTx" presStyleLbl="parChTrans1D3" presStyleIdx="1" presStyleCnt="6"/>
      <dgm:spPr/>
    </dgm:pt>
    <dgm:pt modelId="{B4D2112B-1866-46D5-97AC-299F76356703}" type="pres">
      <dgm:prSet presAssocID="{F132F12F-1045-42FE-92B8-CE150238D3F5}" presName="root2" presStyleCnt="0"/>
      <dgm:spPr/>
    </dgm:pt>
    <dgm:pt modelId="{A142EE9F-DE71-4BCF-AE91-8B52AC9BB1D3}" type="pres">
      <dgm:prSet presAssocID="{F132F12F-1045-42FE-92B8-CE150238D3F5}" presName="LevelTwoTextNode" presStyleLbl="node3" presStyleIdx="1" presStyleCnt="6" custScaleX="70339">
        <dgm:presLayoutVars>
          <dgm:chPref val="3"/>
        </dgm:presLayoutVars>
      </dgm:prSet>
      <dgm:spPr/>
    </dgm:pt>
    <dgm:pt modelId="{E948AEEF-4BDD-4C59-B7BE-8880FC43D249}" type="pres">
      <dgm:prSet presAssocID="{F132F12F-1045-42FE-92B8-CE150238D3F5}" presName="level3hierChild" presStyleCnt="0"/>
      <dgm:spPr/>
    </dgm:pt>
    <dgm:pt modelId="{DD65236B-F028-42D3-A51C-4AA697D4AA5B}" type="pres">
      <dgm:prSet presAssocID="{BA960614-1835-4F92-9EAB-757D4F6ABD7C}" presName="conn2-1" presStyleLbl="parChTrans1D4" presStyleIdx="0" presStyleCnt="4"/>
      <dgm:spPr/>
    </dgm:pt>
    <dgm:pt modelId="{9AEF005D-4B9F-41DF-92A1-015E95CDB34C}" type="pres">
      <dgm:prSet presAssocID="{BA960614-1835-4F92-9EAB-757D4F6ABD7C}" presName="connTx" presStyleLbl="parChTrans1D4" presStyleIdx="0" presStyleCnt="4"/>
      <dgm:spPr/>
    </dgm:pt>
    <dgm:pt modelId="{0B5F8904-DDCD-4C59-98B1-8181FC1965F8}" type="pres">
      <dgm:prSet presAssocID="{19173046-869F-4F0C-AE22-4AD5A2902670}" presName="root2" presStyleCnt="0"/>
      <dgm:spPr/>
    </dgm:pt>
    <dgm:pt modelId="{A7CE5448-4DF5-4704-8ACC-CF4BB44FEE1B}" type="pres">
      <dgm:prSet presAssocID="{19173046-869F-4F0C-AE22-4AD5A2902670}" presName="LevelTwoTextNode" presStyleLbl="node4" presStyleIdx="0" presStyleCnt="4" custScaleX="92190" custScaleY="138809">
        <dgm:presLayoutVars>
          <dgm:chPref val="3"/>
        </dgm:presLayoutVars>
      </dgm:prSet>
      <dgm:spPr/>
    </dgm:pt>
    <dgm:pt modelId="{3547EBFE-CB97-4EC5-B791-DAFAB7242C92}" type="pres">
      <dgm:prSet presAssocID="{19173046-869F-4F0C-AE22-4AD5A2902670}" presName="level3hierChild" presStyleCnt="0"/>
      <dgm:spPr/>
    </dgm:pt>
    <dgm:pt modelId="{D749958D-1B33-4E15-BE8B-569D0C7F5281}" type="pres">
      <dgm:prSet presAssocID="{AAAF88C0-4E83-4559-ABD0-30470A69E00A}" presName="conn2-1" presStyleLbl="parChTrans1D2" presStyleIdx="1" presStyleCnt="4"/>
      <dgm:spPr/>
    </dgm:pt>
    <dgm:pt modelId="{C9D9D2EE-F933-4F3D-BD5F-76BB51EE274B}" type="pres">
      <dgm:prSet presAssocID="{AAAF88C0-4E83-4559-ABD0-30470A69E00A}" presName="connTx" presStyleLbl="parChTrans1D2" presStyleIdx="1" presStyleCnt="4"/>
      <dgm:spPr/>
    </dgm:pt>
    <dgm:pt modelId="{F7841D5D-2248-462C-8025-903737E40EF9}" type="pres">
      <dgm:prSet presAssocID="{EC2E4339-5664-4081-BE32-A0FF42E2C5AD}" presName="root2" presStyleCnt="0"/>
      <dgm:spPr/>
    </dgm:pt>
    <dgm:pt modelId="{8D65422F-1C27-4739-8A48-0FE428E4B947}" type="pres">
      <dgm:prSet presAssocID="{EC2E4339-5664-4081-BE32-A0FF42E2C5AD}" presName="LevelTwoTextNode" presStyleLbl="node2" presStyleIdx="1" presStyleCnt="4" custScaleX="65434">
        <dgm:presLayoutVars>
          <dgm:chPref val="3"/>
        </dgm:presLayoutVars>
      </dgm:prSet>
      <dgm:spPr/>
    </dgm:pt>
    <dgm:pt modelId="{2BCFEAB6-A800-4C9B-9B03-AF3DF695CC6D}" type="pres">
      <dgm:prSet presAssocID="{EC2E4339-5664-4081-BE32-A0FF42E2C5AD}" presName="level3hierChild" presStyleCnt="0"/>
      <dgm:spPr/>
    </dgm:pt>
    <dgm:pt modelId="{9F0373C8-988B-4A18-86DF-C98760D8658A}" type="pres">
      <dgm:prSet presAssocID="{997129EB-4656-4EAA-B13F-03138FCCA3EA}" presName="conn2-1" presStyleLbl="parChTrans1D3" presStyleIdx="2" presStyleCnt="6"/>
      <dgm:spPr/>
    </dgm:pt>
    <dgm:pt modelId="{6AC9B85D-3CB2-4C47-A4C0-51E9CC4B4853}" type="pres">
      <dgm:prSet presAssocID="{997129EB-4656-4EAA-B13F-03138FCCA3EA}" presName="connTx" presStyleLbl="parChTrans1D3" presStyleIdx="2" presStyleCnt="6"/>
      <dgm:spPr/>
    </dgm:pt>
    <dgm:pt modelId="{7D49546D-0048-4AD1-8A4E-36BDBF942B2F}" type="pres">
      <dgm:prSet presAssocID="{CE8B72B6-A43B-4EFC-BB08-7A71A0411C18}" presName="root2" presStyleCnt="0"/>
      <dgm:spPr/>
    </dgm:pt>
    <dgm:pt modelId="{4ED3F12A-A052-4DFA-B4FF-5FFA562E20FB}" type="pres">
      <dgm:prSet presAssocID="{CE8B72B6-A43B-4EFC-BB08-7A71A0411C18}" presName="LevelTwoTextNode" presStyleLbl="node3" presStyleIdx="2" presStyleCnt="6" custScaleX="70339">
        <dgm:presLayoutVars>
          <dgm:chPref val="3"/>
        </dgm:presLayoutVars>
      </dgm:prSet>
      <dgm:spPr/>
    </dgm:pt>
    <dgm:pt modelId="{4DC2885A-9943-4152-912F-51CD70D737C1}" type="pres">
      <dgm:prSet presAssocID="{CE8B72B6-A43B-4EFC-BB08-7A71A0411C18}" presName="level3hierChild" presStyleCnt="0"/>
      <dgm:spPr/>
    </dgm:pt>
    <dgm:pt modelId="{9F6FC908-0594-4C88-9E2F-8D77B7EFCC68}" type="pres">
      <dgm:prSet presAssocID="{03BF209F-0CE1-4C61-BFD9-EF44D1605655}" presName="conn2-1" presStyleLbl="parChTrans1D3" presStyleIdx="3" presStyleCnt="6"/>
      <dgm:spPr/>
    </dgm:pt>
    <dgm:pt modelId="{86011B1B-2E65-4953-B4E3-E66B56C19E31}" type="pres">
      <dgm:prSet presAssocID="{03BF209F-0CE1-4C61-BFD9-EF44D1605655}" presName="connTx" presStyleLbl="parChTrans1D3" presStyleIdx="3" presStyleCnt="6"/>
      <dgm:spPr/>
    </dgm:pt>
    <dgm:pt modelId="{6EB0ED8E-0BD4-44B2-BBBA-BCB0D3DED0C5}" type="pres">
      <dgm:prSet presAssocID="{CBD44C61-BF58-4BB3-902B-EFB5B872C645}" presName="root2" presStyleCnt="0"/>
      <dgm:spPr/>
    </dgm:pt>
    <dgm:pt modelId="{219BDFE8-8214-4185-9842-70AC0E2A7B62}" type="pres">
      <dgm:prSet presAssocID="{CBD44C61-BF58-4BB3-902B-EFB5B872C645}" presName="LevelTwoTextNode" presStyleLbl="node3" presStyleIdx="3" presStyleCnt="6" custScaleX="70339">
        <dgm:presLayoutVars>
          <dgm:chPref val="3"/>
        </dgm:presLayoutVars>
      </dgm:prSet>
      <dgm:spPr/>
    </dgm:pt>
    <dgm:pt modelId="{D397974C-42AD-4ACF-9575-168A6AD1FA61}" type="pres">
      <dgm:prSet presAssocID="{CBD44C61-BF58-4BB3-902B-EFB5B872C645}" presName="level3hierChild" presStyleCnt="0"/>
      <dgm:spPr/>
    </dgm:pt>
    <dgm:pt modelId="{A40B7A1A-1687-4743-A912-6DAF5CF0630E}" type="pres">
      <dgm:prSet presAssocID="{8FE3948C-A4A4-4EA5-9BED-2AAAE4734B42}" presName="conn2-1" presStyleLbl="parChTrans1D4" presStyleIdx="1" presStyleCnt="4"/>
      <dgm:spPr/>
    </dgm:pt>
    <dgm:pt modelId="{0B0864AF-2C71-4716-B9C8-913378F353F2}" type="pres">
      <dgm:prSet presAssocID="{8FE3948C-A4A4-4EA5-9BED-2AAAE4734B42}" presName="connTx" presStyleLbl="parChTrans1D4" presStyleIdx="1" presStyleCnt="4"/>
      <dgm:spPr/>
    </dgm:pt>
    <dgm:pt modelId="{C0D2F30C-A9BA-422B-840F-D3DDE54FE878}" type="pres">
      <dgm:prSet presAssocID="{F910635F-F3E8-4FA3-9FDC-9A59AA85AC95}" presName="root2" presStyleCnt="0"/>
      <dgm:spPr/>
    </dgm:pt>
    <dgm:pt modelId="{18D9A9D6-0062-4400-B7C1-4FC3907B7F1C}" type="pres">
      <dgm:prSet presAssocID="{F910635F-F3E8-4FA3-9FDC-9A59AA85AC95}" presName="LevelTwoTextNode" presStyleLbl="node4" presStyleIdx="1" presStyleCnt="4" custScaleX="92190" custScaleY="87631">
        <dgm:presLayoutVars>
          <dgm:chPref val="3"/>
        </dgm:presLayoutVars>
      </dgm:prSet>
      <dgm:spPr/>
    </dgm:pt>
    <dgm:pt modelId="{4EA11536-813B-4538-9759-00664A61323F}" type="pres">
      <dgm:prSet presAssocID="{F910635F-F3E8-4FA3-9FDC-9A59AA85AC95}" presName="level3hierChild" presStyleCnt="0"/>
      <dgm:spPr/>
    </dgm:pt>
    <dgm:pt modelId="{15592367-A687-4DB8-84BB-8A17B88CF619}" type="pres">
      <dgm:prSet presAssocID="{9DA4383C-E60E-4925-9840-92415D07808E}" presName="conn2-1" presStyleLbl="parChTrans1D2" presStyleIdx="2" presStyleCnt="4"/>
      <dgm:spPr/>
    </dgm:pt>
    <dgm:pt modelId="{ADB8A7B4-CEA5-4051-8E06-93CC83D229BB}" type="pres">
      <dgm:prSet presAssocID="{9DA4383C-E60E-4925-9840-92415D07808E}" presName="connTx" presStyleLbl="parChTrans1D2" presStyleIdx="2" presStyleCnt="4"/>
      <dgm:spPr/>
    </dgm:pt>
    <dgm:pt modelId="{0132CA3C-4590-4D00-829C-32077DC07E20}" type="pres">
      <dgm:prSet presAssocID="{EBC9A970-88FB-45EC-AE78-6CCB6D0FDF93}" presName="root2" presStyleCnt="0"/>
      <dgm:spPr/>
    </dgm:pt>
    <dgm:pt modelId="{8A878939-422C-4D5E-909A-6E9D33787DD1}" type="pres">
      <dgm:prSet presAssocID="{EBC9A970-88FB-45EC-AE78-6CCB6D0FDF93}" presName="LevelTwoTextNode" presStyleLbl="node2" presStyleIdx="2" presStyleCnt="4" custScaleX="65434">
        <dgm:presLayoutVars>
          <dgm:chPref val="3"/>
        </dgm:presLayoutVars>
      </dgm:prSet>
      <dgm:spPr/>
    </dgm:pt>
    <dgm:pt modelId="{64A4229C-0D4B-4ADF-B2F3-FCFB6A9134A6}" type="pres">
      <dgm:prSet presAssocID="{EBC9A970-88FB-45EC-AE78-6CCB6D0FDF93}" presName="level3hierChild" presStyleCnt="0"/>
      <dgm:spPr/>
    </dgm:pt>
    <dgm:pt modelId="{43267E3F-D5C2-4218-A99A-7987BAFF836B}" type="pres">
      <dgm:prSet presAssocID="{83E0923D-2610-4751-B006-B68047EA7FCE}" presName="conn2-1" presStyleLbl="parChTrans1D3" presStyleIdx="4" presStyleCnt="6"/>
      <dgm:spPr/>
    </dgm:pt>
    <dgm:pt modelId="{35B056F4-6CFC-4E3E-9216-4454BEE23A37}" type="pres">
      <dgm:prSet presAssocID="{83E0923D-2610-4751-B006-B68047EA7FCE}" presName="connTx" presStyleLbl="parChTrans1D3" presStyleIdx="4" presStyleCnt="6"/>
      <dgm:spPr/>
    </dgm:pt>
    <dgm:pt modelId="{367954DA-6F6C-4737-805F-9F09D6E1E856}" type="pres">
      <dgm:prSet presAssocID="{6B10D000-AF95-4424-8DE1-3A95B77BFDAA}" presName="root2" presStyleCnt="0"/>
      <dgm:spPr/>
    </dgm:pt>
    <dgm:pt modelId="{679E7BE4-15FD-4466-B441-1CFCD84A3B36}" type="pres">
      <dgm:prSet presAssocID="{6B10D000-AF95-4424-8DE1-3A95B77BFDAA}" presName="LevelTwoTextNode" presStyleLbl="node3" presStyleIdx="4" presStyleCnt="6" custScaleX="70339">
        <dgm:presLayoutVars>
          <dgm:chPref val="3"/>
        </dgm:presLayoutVars>
      </dgm:prSet>
      <dgm:spPr/>
    </dgm:pt>
    <dgm:pt modelId="{3962230D-22DA-4CB0-A934-99A79CB1F227}" type="pres">
      <dgm:prSet presAssocID="{6B10D000-AF95-4424-8DE1-3A95B77BFDAA}" presName="level3hierChild" presStyleCnt="0"/>
      <dgm:spPr/>
    </dgm:pt>
    <dgm:pt modelId="{4DF17C0C-5F9E-4A99-9ADA-FE216D4C1AF5}" type="pres">
      <dgm:prSet presAssocID="{C27CC58D-9E32-48F9-9207-2B7B57127B4A}" presName="conn2-1" presStyleLbl="parChTrans1D4" presStyleIdx="2" presStyleCnt="4"/>
      <dgm:spPr/>
    </dgm:pt>
    <dgm:pt modelId="{4BC7CCC5-A567-419F-85D8-57F8F6101C93}" type="pres">
      <dgm:prSet presAssocID="{C27CC58D-9E32-48F9-9207-2B7B57127B4A}" presName="connTx" presStyleLbl="parChTrans1D4" presStyleIdx="2" presStyleCnt="4"/>
      <dgm:spPr/>
    </dgm:pt>
    <dgm:pt modelId="{CCD339BE-F3DD-4768-B78E-6A883E1F710B}" type="pres">
      <dgm:prSet presAssocID="{50927681-F5D3-463F-AA1C-F90C384C4D17}" presName="root2" presStyleCnt="0"/>
      <dgm:spPr/>
    </dgm:pt>
    <dgm:pt modelId="{9BA156B1-8AE0-4C3B-B265-EC624DDD8158}" type="pres">
      <dgm:prSet presAssocID="{50927681-F5D3-463F-AA1C-F90C384C4D17}" presName="LevelTwoTextNode" presStyleLbl="node4" presStyleIdx="2" presStyleCnt="4" custScaleX="92190" custScaleY="87631">
        <dgm:presLayoutVars>
          <dgm:chPref val="3"/>
        </dgm:presLayoutVars>
      </dgm:prSet>
      <dgm:spPr/>
    </dgm:pt>
    <dgm:pt modelId="{6AF83887-FE8B-43DA-8B2D-85C8735BCA0D}" type="pres">
      <dgm:prSet presAssocID="{50927681-F5D3-463F-AA1C-F90C384C4D17}" presName="level3hierChild" presStyleCnt="0"/>
      <dgm:spPr/>
    </dgm:pt>
    <dgm:pt modelId="{0CFED4D6-658C-4C00-A3C0-4D5D84BF0A24}" type="pres">
      <dgm:prSet presAssocID="{ABAD8383-2FF1-40D4-AA71-D80E7D5B484E}" presName="conn2-1" presStyleLbl="parChTrans1D2" presStyleIdx="3" presStyleCnt="4"/>
      <dgm:spPr/>
    </dgm:pt>
    <dgm:pt modelId="{4E77CC8B-CB47-4B17-9BAD-9A2461E99B11}" type="pres">
      <dgm:prSet presAssocID="{ABAD8383-2FF1-40D4-AA71-D80E7D5B484E}" presName="connTx" presStyleLbl="parChTrans1D2" presStyleIdx="3" presStyleCnt="4"/>
      <dgm:spPr/>
    </dgm:pt>
    <dgm:pt modelId="{C3904348-438D-46E8-8A30-8683C47CCED3}" type="pres">
      <dgm:prSet presAssocID="{95CE9077-9761-4882-AD2D-B4848268DF93}" presName="root2" presStyleCnt="0"/>
      <dgm:spPr/>
    </dgm:pt>
    <dgm:pt modelId="{707218F9-B55C-45D6-9740-65A23D2E4CCA}" type="pres">
      <dgm:prSet presAssocID="{95CE9077-9761-4882-AD2D-B4848268DF93}" presName="LevelTwoTextNode" presStyleLbl="node2" presStyleIdx="3" presStyleCnt="4" custScaleX="65434">
        <dgm:presLayoutVars>
          <dgm:chPref val="3"/>
        </dgm:presLayoutVars>
      </dgm:prSet>
      <dgm:spPr/>
    </dgm:pt>
    <dgm:pt modelId="{8E215065-95CE-4B10-8757-3CC41253C625}" type="pres">
      <dgm:prSet presAssocID="{95CE9077-9761-4882-AD2D-B4848268DF93}" presName="level3hierChild" presStyleCnt="0"/>
      <dgm:spPr/>
    </dgm:pt>
    <dgm:pt modelId="{FA4FCA4D-03AB-4D1B-B661-E7C6C2C246C1}" type="pres">
      <dgm:prSet presAssocID="{16E07C3C-D030-4B68-9007-00E616437B06}" presName="conn2-1" presStyleLbl="parChTrans1D3" presStyleIdx="5" presStyleCnt="6"/>
      <dgm:spPr/>
    </dgm:pt>
    <dgm:pt modelId="{AE6D9744-0A5C-4808-9FC3-C7269B676993}" type="pres">
      <dgm:prSet presAssocID="{16E07C3C-D030-4B68-9007-00E616437B06}" presName="connTx" presStyleLbl="parChTrans1D3" presStyleIdx="5" presStyleCnt="6"/>
      <dgm:spPr/>
    </dgm:pt>
    <dgm:pt modelId="{498C4136-8BC2-4010-817E-635ED561701E}" type="pres">
      <dgm:prSet presAssocID="{38DAF1D4-51BF-4A0E-A8A0-204FF04157E5}" presName="root2" presStyleCnt="0"/>
      <dgm:spPr/>
    </dgm:pt>
    <dgm:pt modelId="{2630DF44-42B9-4146-9B74-CE3CCE07F08B}" type="pres">
      <dgm:prSet presAssocID="{38DAF1D4-51BF-4A0E-A8A0-204FF04157E5}" presName="LevelTwoTextNode" presStyleLbl="node3" presStyleIdx="5" presStyleCnt="6" custScaleX="70339">
        <dgm:presLayoutVars>
          <dgm:chPref val="3"/>
        </dgm:presLayoutVars>
      </dgm:prSet>
      <dgm:spPr/>
    </dgm:pt>
    <dgm:pt modelId="{1030A6A0-D7AF-4A5C-B0BC-CFB3B44E8243}" type="pres">
      <dgm:prSet presAssocID="{38DAF1D4-51BF-4A0E-A8A0-204FF04157E5}" presName="level3hierChild" presStyleCnt="0"/>
      <dgm:spPr/>
    </dgm:pt>
    <dgm:pt modelId="{0B855826-CDC4-45F3-9A06-E67F1027D9B9}" type="pres">
      <dgm:prSet presAssocID="{C651154C-0F86-4464-8686-F99523867440}" presName="conn2-1" presStyleLbl="parChTrans1D4" presStyleIdx="3" presStyleCnt="4"/>
      <dgm:spPr/>
    </dgm:pt>
    <dgm:pt modelId="{6D6E9E6C-0486-4070-9666-B162932798D4}" type="pres">
      <dgm:prSet presAssocID="{C651154C-0F86-4464-8686-F99523867440}" presName="connTx" presStyleLbl="parChTrans1D4" presStyleIdx="3" presStyleCnt="4"/>
      <dgm:spPr/>
    </dgm:pt>
    <dgm:pt modelId="{8AD9A347-902C-4821-BE5B-5F74E34DC502}" type="pres">
      <dgm:prSet presAssocID="{3278C368-E398-4A98-8EFF-76F14723CB33}" presName="root2" presStyleCnt="0"/>
      <dgm:spPr/>
    </dgm:pt>
    <dgm:pt modelId="{4EB6C9F3-A146-4224-BE53-70123BA60793}" type="pres">
      <dgm:prSet presAssocID="{3278C368-E398-4A98-8EFF-76F14723CB33}" presName="LevelTwoTextNode" presStyleLbl="node4" presStyleIdx="3" presStyleCnt="4" custScaleX="92190" custScaleY="87631">
        <dgm:presLayoutVars>
          <dgm:chPref val="3"/>
        </dgm:presLayoutVars>
      </dgm:prSet>
      <dgm:spPr/>
    </dgm:pt>
    <dgm:pt modelId="{2D4ACE8C-CC00-4FF4-B7DF-95AA4FFA6792}" type="pres">
      <dgm:prSet presAssocID="{3278C368-E398-4A98-8EFF-76F14723CB33}" presName="level3hierChild" presStyleCnt="0"/>
      <dgm:spPr/>
    </dgm:pt>
  </dgm:ptLst>
  <dgm:cxnLst>
    <dgm:cxn modelId="{887A7609-0CD5-4FE5-A5D3-B086F62085C8}" srcId="{C8CFC9BD-1D68-4954-9309-E6D6790F07F3}" destId="{EBC9A970-88FB-45EC-AE78-6CCB6D0FDF93}" srcOrd="2" destOrd="0" parTransId="{9DA4383C-E60E-4925-9840-92415D07808E}" sibTransId="{050D0364-3D51-4575-AC9B-145B15D92BCB}"/>
    <dgm:cxn modelId="{BDC9240C-3169-4FF2-90AA-F058E2CCE33C}" type="presOf" srcId="{50927681-F5D3-463F-AA1C-F90C384C4D17}" destId="{9BA156B1-8AE0-4C3B-B265-EC624DDD8158}" srcOrd="0" destOrd="0" presId="urn:microsoft.com/office/officeart/2008/layout/HorizontalMultiLevelHierarchy"/>
    <dgm:cxn modelId="{409B360C-F17A-4221-87FA-05189AE18770}" type="presOf" srcId="{83E0923D-2610-4751-B006-B68047EA7FCE}" destId="{43267E3F-D5C2-4218-A99A-7987BAFF836B}" srcOrd="0" destOrd="0" presId="urn:microsoft.com/office/officeart/2008/layout/HorizontalMultiLevelHierarchy"/>
    <dgm:cxn modelId="{C03E7B13-0A1E-42E6-9042-E936CBF46C86}" type="presOf" srcId="{03BF209F-0CE1-4C61-BFD9-EF44D1605655}" destId="{86011B1B-2E65-4953-B4E3-E66B56C19E31}" srcOrd="1" destOrd="0" presId="urn:microsoft.com/office/officeart/2008/layout/HorizontalMultiLevelHierarchy"/>
    <dgm:cxn modelId="{8BE9A31B-3B41-49C0-8F85-D82BCBE74B67}" type="presOf" srcId="{67840481-D42E-4434-8662-E0FDB7DBDE6E}" destId="{42AA97C6-3425-4E24-80C6-79236AB1362C}" srcOrd="0" destOrd="0" presId="urn:microsoft.com/office/officeart/2008/layout/HorizontalMultiLevelHierarchy"/>
    <dgm:cxn modelId="{981AC61C-C783-43AC-8F13-BE21CB592FF6}" srcId="{38DAF1D4-51BF-4A0E-A8A0-204FF04157E5}" destId="{3278C368-E398-4A98-8EFF-76F14723CB33}" srcOrd="0" destOrd="0" parTransId="{C651154C-0F86-4464-8686-F99523867440}" sibTransId="{B182D032-B205-419B-90EA-8758B9F0CA9A}"/>
    <dgm:cxn modelId="{5F387321-65DA-4BFA-831A-D37471FF22C8}" type="presOf" srcId="{AAAF88C0-4E83-4559-ABD0-30470A69E00A}" destId="{C9D9D2EE-F933-4F3D-BD5F-76BB51EE274B}" srcOrd="1" destOrd="0" presId="urn:microsoft.com/office/officeart/2008/layout/HorizontalMultiLevelHierarchy"/>
    <dgm:cxn modelId="{50753923-4ACC-4808-ACBA-31DDA4F65E60}" type="presOf" srcId="{9DA4383C-E60E-4925-9840-92415D07808E}" destId="{15592367-A687-4DB8-84BB-8A17B88CF619}" srcOrd="0" destOrd="0" presId="urn:microsoft.com/office/officeart/2008/layout/HorizontalMultiLevelHierarchy"/>
    <dgm:cxn modelId="{2C8EA624-76E1-4C8D-815D-3DE9CAD0482C}" type="presOf" srcId="{8FE3948C-A4A4-4EA5-9BED-2AAAE4734B42}" destId="{A40B7A1A-1687-4743-A912-6DAF5CF0630E}" srcOrd="0" destOrd="0" presId="urn:microsoft.com/office/officeart/2008/layout/HorizontalMultiLevelHierarchy"/>
    <dgm:cxn modelId="{B2FF312C-F52C-4BC3-B6AB-172E56F8682E}" type="presOf" srcId="{19173046-869F-4F0C-AE22-4AD5A2902670}" destId="{A7CE5448-4DF5-4704-8ACC-CF4BB44FEE1B}" srcOrd="0" destOrd="0" presId="urn:microsoft.com/office/officeart/2008/layout/HorizontalMultiLevelHierarchy"/>
    <dgm:cxn modelId="{2B7BE131-1BA9-44B6-BC49-12CDB8E7A795}" type="presOf" srcId="{7B08DFDE-B0B1-405A-9BAD-F0A74ECF2179}" destId="{B7BFF6DA-BD3D-4397-A4C5-E726D5057CDB}" srcOrd="0" destOrd="0" presId="urn:microsoft.com/office/officeart/2008/layout/HorizontalMultiLevelHierarchy"/>
    <dgm:cxn modelId="{79C9C137-80E3-4EB7-8B58-61ABC6F396D4}" type="presOf" srcId="{51AC232C-304A-4636-983F-F04463DEC166}" destId="{F1F0265E-64F4-4386-BEBA-0936F764F1EC}" srcOrd="0" destOrd="0" presId="urn:microsoft.com/office/officeart/2008/layout/HorizontalMultiLevelHierarchy"/>
    <dgm:cxn modelId="{992F683A-3B92-4261-9839-015FE6B488CF}" type="presOf" srcId="{ABAD8383-2FF1-40D4-AA71-D80E7D5B484E}" destId="{0CFED4D6-658C-4C00-A3C0-4D5D84BF0A24}" srcOrd="0" destOrd="0" presId="urn:microsoft.com/office/officeart/2008/layout/HorizontalMultiLevelHierarchy"/>
    <dgm:cxn modelId="{E023603C-56E0-4413-B23A-C4C84A7DD3EB}" srcId="{C7A5EC05-10F7-4BD7-8AD7-92BE7BA402BD}" destId="{51AC232C-304A-4636-983F-F04463DEC166}" srcOrd="0" destOrd="0" parTransId="{F08F133B-F185-41B6-BBDB-072E0D38EA6E}" sibTransId="{1D523BDB-6136-472D-BDCD-99364E15F8F6}"/>
    <dgm:cxn modelId="{3D96B83E-B6BE-4170-A19B-FA0A6F54EAAA}" type="presOf" srcId="{6B10D000-AF95-4424-8DE1-3A95B77BFDAA}" destId="{679E7BE4-15FD-4466-B441-1CFCD84A3B36}" srcOrd="0" destOrd="0" presId="urn:microsoft.com/office/officeart/2008/layout/HorizontalMultiLevelHierarchy"/>
    <dgm:cxn modelId="{26ABE85F-F512-4134-B120-89B9A4CF8133}" type="presOf" srcId="{BA960614-1835-4F92-9EAB-757D4F6ABD7C}" destId="{DD65236B-F028-42D3-A51C-4AA697D4AA5B}" srcOrd="0" destOrd="0" presId="urn:microsoft.com/office/officeart/2008/layout/HorizontalMultiLevelHierarchy"/>
    <dgm:cxn modelId="{DC30FE5F-DB5E-4055-924A-739A4342E8BB}" type="presOf" srcId="{CE8B72B6-A43B-4EFC-BB08-7A71A0411C18}" destId="{4ED3F12A-A052-4DFA-B4FF-5FFA562E20FB}" srcOrd="0" destOrd="0" presId="urn:microsoft.com/office/officeart/2008/layout/HorizontalMultiLevelHierarchy"/>
    <dgm:cxn modelId="{73FCEA61-B3F7-4265-9FB9-07FCD0B9F3B8}" type="presOf" srcId="{F910635F-F3E8-4FA3-9FDC-9A59AA85AC95}" destId="{18D9A9D6-0062-4400-B7C1-4FC3907B7F1C}" srcOrd="0" destOrd="0" presId="urn:microsoft.com/office/officeart/2008/layout/HorizontalMultiLevelHierarchy"/>
    <dgm:cxn modelId="{689A4B63-B7A6-48AF-897E-4A9E7B779532}" type="presOf" srcId="{F08F133B-F185-41B6-BBDB-072E0D38EA6E}" destId="{406DF278-2CF0-4FA8-9113-8788AE96E0B8}" srcOrd="0" destOrd="0" presId="urn:microsoft.com/office/officeart/2008/layout/HorizontalMultiLevelHierarchy"/>
    <dgm:cxn modelId="{D9D05663-27E0-482D-B646-D992D0E03855}" srcId="{C8CFC9BD-1D68-4954-9309-E6D6790F07F3}" destId="{95CE9077-9761-4882-AD2D-B4848268DF93}" srcOrd="3" destOrd="0" parTransId="{ABAD8383-2FF1-40D4-AA71-D80E7D5B484E}" sibTransId="{A08BD4E4-9591-47ED-B31F-E3165FA88F1B}"/>
    <dgm:cxn modelId="{40F34C68-1A6B-476D-86E8-E9E4973F22FF}" type="presOf" srcId="{3278C368-E398-4A98-8EFF-76F14723CB33}" destId="{4EB6C9F3-A146-4224-BE53-70123BA60793}" srcOrd="0" destOrd="0" presId="urn:microsoft.com/office/officeart/2008/layout/HorizontalMultiLevelHierarchy"/>
    <dgm:cxn modelId="{C7AB584C-E0F6-4CF4-986D-A36A38F1D5A6}" type="presOf" srcId="{ABAD8383-2FF1-40D4-AA71-D80E7D5B484E}" destId="{4E77CC8B-CB47-4B17-9BAD-9A2461E99B11}" srcOrd="1" destOrd="0" presId="urn:microsoft.com/office/officeart/2008/layout/HorizontalMultiLevelHierarchy"/>
    <dgm:cxn modelId="{BA87A86E-0794-4138-9BB0-4629705579AD}" type="presOf" srcId="{997129EB-4656-4EAA-B13F-03138FCCA3EA}" destId="{6AC9B85D-3CB2-4C47-A4C0-51E9CC4B4853}" srcOrd="1" destOrd="0" presId="urn:microsoft.com/office/officeart/2008/layout/HorizontalMultiLevelHierarchy"/>
    <dgm:cxn modelId="{F0C33A4F-99F0-4831-B8A6-CB098F58EC6C}" srcId="{EC2E4339-5664-4081-BE32-A0FF42E2C5AD}" destId="{CE8B72B6-A43B-4EFC-BB08-7A71A0411C18}" srcOrd="0" destOrd="0" parTransId="{997129EB-4656-4EAA-B13F-03138FCCA3EA}" sibTransId="{81567C9A-0B57-4429-B5BC-FF339D6B4A87}"/>
    <dgm:cxn modelId="{04FE0A52-5E66-4717-8F60-DBEEF2871B8B}" srcId="{95CE9077-9761-4882-AD2D-B4848268DF93}" destId="{38DAF1D4-51BF-4A0E-A8A0-204FF04157E5}" srcOrd="0" destOrd="0" parTransId="{16E07C3C-D030-4B68-9007-00E616437B06}" sibTransId="{33FCAA46-1098-40FD-A194-2B7F03CB2AEB}"/>
    <dgm:cxn modelId="{63DA7275-31B0-4F7B-B4F0-34A35A9A0EF9}" type="presOf" srcId="{C27CC58D-9E32-48F9-9207-2B7B57127B4A}" destId="{4BC7CCC5-A567-419F-85D8-57F8F6101C93}" srcOrd="1" destOrd="0" presId="urn:microsoft.com/office/officeart/2008/layout/HorizontalMultiLevelHierarchy"/>
    <dgm:cxn modelId="{9F3C0E58-A871-4168-A556-34884558A5D6}" type="presOf" srcId="{F47F332A-8B38-4EED-B90F-ECDBC47B37ED}" destId="{29E1B052-2C9E-43DE-897A-23D62E3F667A}" srcOrd="1" destOrd="0" presId="urn:microsoft.com/office/officeart/2008/layout/HorizontalMultiLevelHierarchy"/>
    <dgm:cxn modelId="{2DF28458-E8CE-4AA3-904A-779FA000E2EF}" srcId="{C7A5EC05-10F7-4BD7-8AD7-92BE7BA402BD}" destId="{F132F12F-1045-42FE-92B8-CE150238D3F5}" srcOrd="1" destOrd="0" parTransId="{67840481-D42E-4434-8662-E0FDB7DBDE6E}" sibTransId="{463FC8A7-3CA4-4D7F-9B40-15E6E84767EE}"/>
    <dgm:cxn modelId="{2FEA4E79-5B1A-4FC4-9987-BF2CED479671}" type="presOf" srcId="{83E0923D-2610-4751-B006-B68047EA7FCE}" destId="{35B056F4-6CFC-4E3E-9216-4454BEE23A37}" srcOrd="1" destOrd="0" presId="urn:microsoft.com/office/officeart/2008/layout/HorizontalMultiLevelHierarchy"/>
    <dgm:cxn modelId="{A77B7C7A-6969-4516-9DDA-58782975A889}" srcId="{7B08DFDE-B0B1-405A-9BAD-F0A74ECF2179}" destId="{C8CFC9BD-1D68-4954-9309-E6D6790F07F3}" srcOrd="0" destOrd="0" parTransId="{9C2AF206-66B4-4D86-A2C8-E7AEA2C8C5DB}" sibTransId="{7CBCE59D-3696-4B9F-BB97-DC26EC828C82}"/>
    <dgm:cxn modelId="{3B9BAA80-7890-4F1A-9B5B-57AB1F5FAB8A}" type="presOf" srcId="{C8CFC9BD-1D68-4954-9309-E6D6790F07F3}" destId="{91523C22-53A8-4F4E-B4BA-F039B0E6454B}" srcOrd="0" destOrd="0" presId="urn:microsoft.com/office/officeart/2008/layout/HorizontalMultiLevelHierarchy"/>
    <dgm:cxn modelId="{6A8EAB87-4443-48A0-A333-573EDFBC7BB8}" type="presOf" srcId="{03BF209F-0CE1-4C61-BFD9-EF44D1605655}" destId="{9F6FC908-0594-4C88-9E2F-8D77B7EFCC68}" srcOrd="0" destOrd="0" presId="urn:microsoft.com/office/officeart/2008/layout/HorizontalMultiLevelHierarchy"/>
    <dgm:cxn modelId="{07E5F991-8D4B-4CA2-AFC3-49BCD6EC72FD}" srcId="{EBC9A970-88FB-45EC-AE78-6CCB6D0FDF93}" destId="{6B10D000-AF95-4424-8DE1-3A95B77BFDAA}" srcOrd="0" destOrd="0" parTransId="{83E0923D-2610-4751-B006-B68047EA7FCE}" sibTransId="{801F2484-9E7B-4941-ACA7-81A9BB7C5D5A}"/>
    <dgm:cxn modelId="{E082969A-0351-4504-BA96-47CAFB245A1D}" type="presOf" srcId="{EC2E4339-5664-4081-BE32-A0FF42E2C5AD}" destId="{8D65422F-1C27-4739-8A48-0FE428E4B947}" srcOrd="0" destOrd="0" presId="urn:microsoft.com/office/officeart/2008/layout/HorizontalMultiLevelHierarchy"/>
    <dgm:cxn modelId="{DF56D0A4-D62D-46F4-8795-C2100D796860}" type="presOf" srcId="{F47F332A-8B38-4EED-B90F-ECDBC47B37ED}" destId="{46EECA6C-1106-41F4-96D4-C69031BBF246}" srcOrd="0" destOrd="0" presId="urn:microsoft.com/office/officeart/2008/layout/HorizontalMultiLevelHierarchy"/>
    <dgm:cxn modelId="{98D586AA-DA36-4314-BA7A-58F26C1BB532}" type="presOf" srcId="{16E07C3C-D030-4B68-9007-00E616437B06}" destId="{AE6D9744-0A5C-4808-9FC3-C7269B676993}" srcOrd="1" destOrd="0" presId="urn:microsoft.com/office/officeart/2008/layout/HorizontalMultiLevelHierarchy"/>
    <dgm:cxn modelId="{D1FEF8AD-45DE-4D9C-9603-BFE86FB557C5}" type="presOf" srcId="{BA960614-1835-4F92-9EAB-757D4F6ABD7C}" destId="{9AEF005D-4B9F-41DF-92A1-015E95CDB34C}" srcOrd="1" destOrd="0" presId="urn:microsoft.com/office/officeart/2008/layout/HorizontalMultiLevelHierarchy"/>
    <dgm:cxn modelId="{FB2DE0B0-09F0-4DD1-868B-DCCC166C816C}" type="presOf" srcId="{997129EB-4656-4EAA-B13F-03138FCCA3EA}" destId="{9F0373C8-988B-4A18-86DF-C98760D8658A}" srcOrd="0" destOrd="0" presId="urn:microsoft.com/office/officeart/2008/layout/HorizontalMultiLevelHierarchy"/>
    <dgm:cxn modelId="{CDBCB0B5-C845-4595-A5F5-E11C652BF59F}" type="presOf" srcId="{38DAF1D4-51BF-4A0E-A8A0-204FF04157E5}" destId="{2630DF44-42B9-4146-9B74-CE3CCE07F08B}" srcOrd="0" destOrd="0" presId="urn:microsoft.com/office/officeart/2008/layout/HorizontalMultiLevelHierarchy"/>
    <dgm:cxn modelId="{61069BB8-17E2-45BD-9866-AECDECD9DAFA}" srcId="{C8CFC9BD-1D68-4954-9309-E6D6790F07F3}" destId="{C7A5EC05-10F7-4BD7-8AD7-92BE7BA402BD}" srcOrd="0" destOrd="0" parTransId="{F47F332A-8B38-4EED-B90F-ECDBC47B37ED}" sibTransId="{0F947DFB-C571-40C9-BB0A-C254E85D13BB}"/>
    <dgm:cxn modelId="{B60EC0BF-4553-4FA6-9FDE-D9EF11C8F26D}" srcId="{EC2E4339-5664-4081-BE32-A0FF42E2C5AD}" destId="{CBD44C61-BF58-4BB3-902B-EFB5B872C645}" srcOrd="1" destOrd="0" parTransId="{03BF209F-0CE1-4C61-BFD9-EF44D1605655}" sibTransId="{E446088B-7118-4AD7-9342-498EB33894A5}"/>
    <dgm:cxn modelId="{AFF0DCC7-DC8E-4879-95AD-16C650AEAE92}" type="presOf" srcId="{9DA4383C-E60E-4925-9840-92415D07808E}" destId="{ADB8A7B4-CEA5-4051-8E06-93CC83D229BB}" srcOrd="1" destOrd="0" presId="urn:microsoft.com/office/officeart/2008/layout/HorizontalMultiLevelHierarchy"/>
    <dgm:cxn modelId="{B6F002C9-7474-49ED-B1DA-C785D499CB23}" type="presOf" srcId="{F08F133B-F185-41B6-BBDB-072E0D38EA6E}" destId="{03AA4A3A-ED18-46EC-9F8B-7DFF8B48D1C9}" srcOrd="1" destOrd="0" presId="urn:microsoft.com/office/officeart/2008/layout/HorizontalMultiLevelHierarchy"/>
    <dgm:cxn modelId="{BAAA79CC-C13D-4A51-8875-2BACD15BBA2D}" srcId="{6B10D000-AF95-4424-8DE1-3A95B77BFDAA}" destId="{50927681-F5D3-463F-AA1C-F90C384C4D17}" srcOrd="0" destOrd="0" parTransId="{C27CC58D-9E32-48F9-9207-2B7B57127B4A}" sibTransId="{EA5F456F-1C91-4609-AA14-4EED7A5D8F40}"/>
    <dgm:cxn modelId="{E0C9CED0-5DB1-4CBB-B622-BB68833DF41E}" type="presOf" srcId="{16E07C3C-D030-4B68-9007-00E616437B06}" destId="{FA4FCA4D-03AB-4D1B-B661-E7C6C2C246C1}" srcOrd="0" destOrd="0" presId="urn:microsoft.com/office/officeart/2008/layout/HorizontalMultiLevelHierarchy"/>
    <dgm:cxn modelId="{0C81FFD5-CCB5-4E08-A484-3CBA4E24AB76}" type="presOf" srcId="{95CE9077-9761-4882-AD2D-B4848268DF93}" destId="{707218F9-B55C-45D6-9740-65A23D2E4CCA}" srcOrd="0" destOrd="0" presId="urn:microsoft.com/office/officeart/2008/layout/HorizontalMultiLevelHierarchy"/>
    <dgm:cxn modelId="{88A88BD9-2C17-49EB-B74D-78B3ABC116E0}" type="presOf" srcId="{AAAF88C0-4E83-4559-ABD0-30470A69E00A}" destId="{D749958D-1B33-4E15-BE8B-569D0C7F5281}" srcOrd="0" destOrd="0" presId="urn:microsoft.com/office/officeart/2008/layout/HorizontalMultiLevelHierarchy"/>
    <dgm:cxn modelId="{6764CDD9-822D-4165-BB0E-5B72C1C37CE1}" type="presOf" srcId="{EBC9A970-88FB-45EC-AE78-6CCB6D0FDF93}" destId="{8A878939-422C-4D5E-909A-6E9D33787DD1}" srcOrd="0" destOrd="0" presId="urn:microsoft.com/office/officeart/2008/layout/HorizontalMultiLevelHierarchy"/>
    <dgm:cxn modelId="{8E89C9DB-AB08-4470-B7D5-06B4F0EBB6BC}" type="presOf" srcId="{C651154C-0F86-4464-8686-F99523867440}" destId="{6D6E9E6C-0486-4070-9666-B162932798D4}" srcOrd="1" destOrd="0" presId="urn:microsoft.com/office/officeart/2008/layout/HorizontalMultiLevelHierarchy"/>
    <dgm:cxn modelId="{EE2615E1-01A3-496A-8D51-37E755C3A4DB}" type="presOf" srcId="{C7A5EC05-10F7-4BD7-8AD7-92BE7BA402BD}" destId="{228C5458-A86C-4EC1-8D96-B53E3F6791E7}" srcOrd="0" destOrd="0" presId="urn:microsoft.com/office/officeart/2008/layout/HorizontalMultiLevelHierarchy"/>
    <dgm:cxn modelId="{B4953CE8-D377-41A1-B715-37D567988AE5}" type="presOf" srcId="{CBD44C61-BF58-4BB3-902B-EFB5B872C645}" destId="{219BDFE8-8214-4185-9842-70AC0E2A7B62}" srcOrd="0" destOrd="0" presId="urn:microsoft.com/office/officeart/2008/layout/HorizontalMultiLevelHierarchy"/>
    <dgm:cxn modelId="{A93199E8-6EAB-4768-97E4-6392C91419C0}" type="presOf" srcId="{C651154C-0F86-4464-8686-F99523867440}" destId="{0B855826-CDC4-45F3-9A06-E67F1027D9B9}" srcOrd="0" destOrd="0" presId="urn:microsoft.com/office/officeart/2008/layout/HorizontalMultiLevelHierarchy"/>
    <dgm:cxn modelId="{8A9729EB-ECD2-40D6-AA19-768AE7EDF173}" srcId="{CBD44C61-BF58-4BB3-902B-EFB5B872C645}" destId="{F910635F-F3E8-4FA3-9FDC-9A59AA85AC95}" srcOrd="0" destOrd="0" parTransId="{8FE3948C-A4A4-4EA5-9BED-2AAAE4734B42}" sibTransId="{83ED41D4-E223-4AAD-ACB1-A88E012687F8}"/>
    <dgm:cxn modelId="{47FD37EC-45CC-48D7-9D89-ED23A201081E}" type="presOf" srcId="{8FE3948C-A4A4-4EA5-9BED-2AAAE4734B42}" destId="{0B0864AF-2C71-4716-B9C8-913378F353F2}" srcOrd="1" destOrd="0" presId="urn:microsoft.com/office/officeart/2008/layout/HorizontalMultiLevelHierarchy"/>
    <dgm:cxn modelId="{4A50C4EC-3220-4D83-A420-471E077380AF}" srcId="{F132F12F-1045-42FE-92B8-CE150238D3F5}" destId="{19173046-869F-4F0C-AE22-4AD5A2902670}" srcOrd="0" destOrd="0" parTransId="{BA960614-1835-4F92-9EAB-757D4F6ABD7C}" sibTransId="{BEF2A0BC-E4FE-4100-8AC3-733616233BD0}"/>
    <dgm:cxn modelId="{135F9AF0-FE28-4042-99DD-B18E463DAE07}" srcId="{C8CFC9BD-1D68-4954-9309-E6D6790F07F3}" destId="{EC2E4339-5664-4081-BE32-A0FF42E2C5AD}" srcOrd="1" destOrd="0" parTransId="{AAAF88C0-4E83-4559-ABD0-30470A69E00A}" sibTransId="{24A5B93F-03B7-43EB-B63B-2678770BFB27}"/>
    <dgm:cxn modelId="{589CFFF6-8163-4EDE-A35D-AA2552C60E9F}" type="presOf" srcId="{F132F12F-1045-42FE-92B8-CE150238D3F5}" destId="{A142EE9F-DE71-4BCF-AE91-8B52AC9BB1D3}" srcOrd="0" destOrd="0" presId="urn:microsoft.com/office/officeart/2008/layout/HorizontalMultiLevelHierarchy"/>
    <dgm:cxn modelId="{35EBF3F7-3597-4FEE-A4BE-1AAAD32FB4C0}" type="presOf" srcId="{67840481-D42E-4434-8662-E0FDB7DBDE6E}" destId="{B477EAC7-89D6-4936-A6AF-4BC97A16BF74}" srcOrd="1" destOrd="0" presId="urn:microsoft.com/office/officeart/2008/layout/HorizontalMultiLevelHierarchy"/>
    <dgm:cxn modelId="{B8EA20FE-897F-44B9-B3A8-E22D4762DFD6}" type="presOf" srcId="{C27CC58D-9E32-48F9-9207-2B7B57127B4A}" destId="{4DF17C0C-5F9E-4A99-9ADA-FE216D4C1AF5}" srcOrd="0" destOrd="0" presId="urn:microsoft.com/office/officeart/2008/layout/HorizontalMultiLevelHierarchy"/>
    <dgm:cxn modelId="{06602BE4-B334-4C50-9E6C-A49B186C7D22}" type="presParOf" srcId="{B7BFF6DA-BD3D-4397-A4C5-E726D5057CDB}" destId="{E83E33F3-7269-4361-AD87-B1871E9A603E}" srcOrd="0" destOrd="0" presId="urn:microsoft.com/office/officeart/2008/layout/HorizontalMultiLevelHierarchy"/>
    <dgm:cxn modelId="{72FC7624-4516-418D-BAE9-A006B55701A6}" type="presParOf" srcId="{E83E33F3-7269-4361-AD87-B1871E9A603E}" destId="{91523C22-53A8-4F4E-B4BA-F039B0E6454B}" srcOrd="0" destOrd="0" presId="urn:microsoft.com/office/officeart/2008/layout/HorizontalMultiLevelHierarchy"/>
    <dgm:cxn modelId="{B5C482CE-E7E4-4972-9A7F-691D0E8E1A71}" type="presParOf" srcId="{E83E33F3-7269-4361-AD87-B1871E9A603E}" destId="{8BF8C13A-DF17-46A8-96FB-905EAE4294E5}" srcOrd="1" destOrd="0" presId="urn:microsoft.com/office/officeart/2008/layout/HorizontalMultiLevelHierarchy"/>
    <dgm:cxn modelId="{0EEB3D80-51E0-4091-BCB6-4614C8771B72}" type="presParOf" srcId="{8BF8C13A-DF17-46A8-96FB-905EAE4294E5}" destId="{46EECA6C-1106-41F4-96D4-C69031BBF246}" srcOrd="0" destOrd="0" presId="urn:microsoft.com/office/officeart/2008/layout/HorizontalMultiLevelHierarchy"/>
    <dgm:cxn modelId="{C1C44824-9EED-4B73-900C-7BA295B22E84}" type="presParOf" srcId="{46EECA6C-1106-41F4-96D4-C69031BBF246}" destId="{29E1B052-2C9E-43DE-897A-23D62E3F667A}" srcOrd="0" destOrd="0" presId="urn:microsoft.com/office/officeart/2008/layout/HorizontalMultiLevelHierarchy"/>
    <dgm:cxn modelId="{4C323103-0B39-461F-B4E3-A500AC947638}" type="presParOf" srcId="{8BF8C13A-DF17-46A8-96FB-905EAE4294E5}" destId="{FC01FE8A-7394-469D-8420-A73D5F91EEFA}" srcOrd="1" destOrd="0" presId="urn:microsoft.com/office/officeart/2008/layout/HorizontalMultiLevelHierarchy"/>
    <dgm:cxn modelId="{02237B93-DAA8-4359-9AB5-2F3635628175}" type="presParOf" srcId="{FC01FE8A-7394-469D-8420-A73D5F91EEFA}" destId="{228C5458-A86C-4EC1-8D96-B53E3F6791E7}" srcOrd="0" destOrd="0" presId="urn:microsoft.com/office/officeart/2008/layout/HorizontalMultiLevelHierarchy"/>
    <dgm:cxn modelId="{BFC19414-118F-4ECA-9FD8-67F4B327E592}" type="presParOf" srcId="{FC01FE8A-7394-469D-8420-A73D5F91EEFA}" destId="{94B8A60F-45F6-448C-A90B-E4FF2C08772C}" srcOrd="1" destOrd="0" presId="urn:microsoft.com/office/officeart/2008/layout/HorizontalMultiLevelHierarchy"/>
    <dgm:cxn modelId="{6EE5AA20-6CB7-4DD6-B68E-480C1472D4FD}" type="presParOf" srcId="{94B8A60F-45F6-448C-A90B-E4FF2C08772C}" destId="{406DF278-2CF0-4FA8-9113-8788AE96E0B8}" srcOrd="0" destOrd="0" presId="urn:microsoft.com/office/officeart/2008/layout/HorizontalMultiLevelHierarchy"/>
    <dgm:cxn modelId="{D493F04B-ADD1-4808-BF28-1DD036032A65}" type="presParOf" srcId="{406DF278-2CF0-4FA8-9113-8788AE96E0B8}" destId="{03AA4A3A-ED18-46EC-9F8B-7DFF8B48D1C9}" srcOrd="0" destOrd="0" presId="urn:microsoft.com/office/officeart/2008/layout/HorizontalMultiLevelHierarchy"/>
    <dgm:cxn modelId="{F7CB731D-02C9-45DD-8796-38479BAD551F}" type="presParOf" srcId="{94B8A60F-45F6-448C-A90B-E4FF2C08772C}" destId="{7C6F2784-E7F6-414C-AED9-F92742A2F21C}" srcOrd="1" destOrd="0" presId="urn:microsoft.com/office/officeart/2008/layout/HorizontalMultiLevelHierarchy"/>
    <dgm:cxn modelId="{3CF6B659-FADF-49EB-968D-5CECA3D15632}" type="presParOf" srcId="{7C6F2784-E7F6-414C-AED9-F92742A2F21C}" destId="{F1F0265E-64F4-4386-BEBA-0936F764F1EC}" srcOrd="0" destOrd="0" presId="urn:microsoft.com/office/officeart/2008/layout/HorizontalMultiLevelHierarchy"/>
    <dgm:cxn modelId="{0E7278B9-A77A-452B-8A11-3346DB03D66D}" type="presParOf" srcId="{7C6F2784-E7F6-414C-AED9-F92742A2F21C}" destId="{93498466-2FCD-4E02-AEEB-5CF93C10F957}" srcOrd="1" destOrd="0" presId="urn:microsoft.com/office/officeart/2008/layout/HorizontalMultiLevelHierarchy"/>
    <dgm:cxn modelId="{61AD0920-6676-42CF-9E08-2E223BE61DC6}" type="presParOf" srcId="{94B8A60F-45F6-448C-A90B-E4FF2C08772C}" destId="{42AA97C6-3425-4E24-80C6-79236AB1362C}" srcOrd="2" destOrd="0" presId="urn:microsoft.com/office/officeart/2008/layout/HorizontalMultiLevelHierarchy"/>
    <dgm:cxn modelId="{E3D187D9-95A7-430E-AFBF-E2D6DC69F7A0}" type="presParOf" srcId="{42AA97C6-3425-4E24-80C6-79236AB1362C}" destId="{B477EAC7-89D6-4936-A6AF-4BC97A16BF74}" srcOrd="0" destOrd="0" presId="urn:microsoft.com/office/officeart/2008/layout/HorizontalMultiLevelHierarchy"/>
    <dgm:cxn modelId="{6735E849-FC49-40B7-B207-3ECE76B15B7D}" type="presParOf" srcId="{94B8A60F-45F6-448C-A90B-E4FF2C08772C}" destId="{B4D2112B-1866-46D5-97AC-299F76356703}" srcOrd="3" destOrd="0" presId="urn:microsoft.com/office/officeart/2008/layout/HorizontalMultiLevelHierarchy"/>
    <dgm:cxn modelId="{560AF4C9-625E-432B-AA8D-09656B780741}" type="presParOf" srcId="{B4D2112B-1866-46D5-97AC-299F76356703}" destId="{A142EE9F-DE71-4BCF-AE91-8B52AC9BB1D3}" srcOrd="0" destOrd="0" presId="urn:microsoft.com/office/officeart/2008/layout/HorizontalMultiLevelHierarchy"/>
    <dgm:cxn modelId="{988DF1FC-8B11-4D04-B9A0-5B4B2D914523}" type="presParOf" srcId="{B4D2112B-1866-46D5-97AC-299F76356703}" destId="{E948AEEF-4BDD-4C59-B7BE-8880FC43D249}" srcOrd="1" destOrd="0" presId="urn:microsoft.com/office/officeart/2008/layout/HorizontalMultiLevelHierarchy"/>
    <dgm:cxn modelId="{C7A9545F-65B7-4EEE-B9E7-D6111DE48498}" type="presParOf" srcId="{E948AEEF-4BDD-4C59-B7BE-8880FC43D249}" destId="{DD65236B-F028-42D3-A51C-4AA697D4AA5B}" srcOrd="0" destOrd="0" presId="urn:microsoft.com/office/officeart/2008/layout/HorizontalMultiLevelHierarchy"/>
    <dgm:cxn modelId="{53CD635B-6C64-449D-B378-4E591C5EFE29}" type="presParOf" srcId="{DD65236B-F028-42D3-A51C-4AA697D4AA5B}" destId="{9AEF005D-4B9F-41DF-92A1-015E95CDB34C}" srcOrd="0" destOrd="0" presId="urn:microsoft.com/office/officeart/2008/layout/HorizontalMultiLevelHierarchy"/>
    <dgm:cxn modelId="{B187A8E5-C98B-4EF6-9A88-0EF0331C7817}" type="presParOf" srcId="{E948AEEF-4BDD-4C59-B7BE-8880FC43D249}" destId="{0B5F8904-DDCD-4C59-98B1-8181FC1965F8}" srcOrd="1" destOrd="0" presId="urn:microsoft.com/office/officeart/2008/layout/HorizontalMultiLevelHierarchy"/>
    <dgm:cxn modelId="{1ED3FC64-846F-47F7-81E6-D67C400C74CD}" type="presParOf" srcId="{0B5F8904-DDCD-4C59-98B1-8181FC1965F8}" destId="{A7CE5448-4DF5-4704-8ACC-CF4BB44FEE1B}" srcOrd="0" destOrd="0" presId="urn:microsoft.com/office/officeart/2008/layout/HorizontalMultiLevelHierarchy"/>
    <dgm:cxn modelId="{799E9535-A534-4E37-B5AE-22312D7922BB}" type="presParOf" srcId="{0B5F8904-DDCD-4C59-98B1-8181FC1965F8}" destId="{3547EBFE-CB97-4EC5-B791-DAFAB7242C92}" srcOrd="1" destOrd="0" presId="urn:microsoft.com/office/officeart/2008/layout/HorizontalMultiLevelHierarchy"/>
    <dgm:cxn modelId="{869A74A0-EBA8-4486-902E-870724CE4382}" type="presParOf" srcId="{8BF8C13A-DF17-46A8-96FB-905EAE4294E5}" destId="{D749958D-1B33-4E15-BE8B-569D0C7F5281}" srcOrd="2" destOrd="0" presId="urn:microsoft.com/office/officeart/2008/layout/HorizontalMultiLevelHierarchy"/>
    <dgm:cxn modelId="{051DC870-886D-41C4-B830-FE835D1EAE34}" type="presParOf" srcId="{D749958D-1B33-4E15-BE8B-569D0C7F5281}" destId="{C9D9D2EE-F933-4F3D-BD5F-76BB51EE274B}" srcOrd="0" destOrd="0" presId="urn:microsoft.com/office/officeart/2008/layout/HorizontalMultiLevelHierarchy"/>
    <dgm:cxn modelId="{4E9F1A12-02DD-4AFB-BF3E-4AE448F85047}" type="presParOf" srcId="{8BF8C13A-DF17-46A8-96FB-905EAE4294E5}" destId="{F7841D5D-2248-462C-8025-903737E40EF9}" srcOrd="3" destOrd="0" presId="urn:microsoft.com/office/officeart/2008/layout/HorizontalMultiLevelHierarchy"/>
    <dgm:cxn modelId="{437F94A8-7CD5-4EE0-8ECD-1A91CF3FA838}" type="presParOf" srcId="{F7841D5D-2248-462C-8025-903737E40EF9}" destId="{8D65422F-1C27-4739-8A48-0FE428E4B947}" srcOrd="0" destOrd="0" presId="urn:microsoft.com/office/officeart/2008/layout/HorizontalMultiLevelHierarchy"/>
    <dgm:cxn modelId="{1760F84E-1E1F-42C3-9ED2-CF57DE8A3A27}" type="presParOf" srcId="{F7841D5D-2248-462C-8025-903737E40EF9}" destId="{2BCFEAB6-A800-4C9B-9B03-AF3DF695CC6D}" srcOrd="1" destOrd="0" presId="urn:microsoft.com/office/officeart/2008/layout/HorizontalMultiLevelHierarchy"/>
    <dgm:cxn modelId="{5F674973-BC3F-4708-9486-D346A5B4C87E}" type="presParOf" srcId="{2BCFEAB6-A800-4C9B-9B03-AF3DF695CC6D}" destId="{9F0373C8-988B-4A18-86DF-C98760D8658A}" srcOrd="0" destOrd="0" presId="urn:microsoft.com/office/officeart/2008/layout/HorizontalMultiLevelHierarchy"/>
    <dgm:cxn modelId="{CB21D802-3F85-4376-80A7-6A310335569B}" type="presParOf" srcId="{9F0373C8-988B-4A18-86DF-C98760D8658A}" destId="{6AC9B85D-3CB2-4C47-A4C0-51E9CC4B4853}" srcOrd="0" destOrd="0" presId="urn:microsoft.com/office/officeart/2008/layout/HorizontalMultiLevelHierarchy"/>
    <dgm:cxn modelId="{6ED2F4FA-97AE-4955-8AC8-331E18102B2F}" type="presParOf" srcId="{2BCFEAB6-A800-4C9B-9B03-AF3DF695CC6D}" destId="{7D49546D-0048-4AD1-8A4E-36BDBF942B2F}" srcOrd="1" destOrd="0" presId="urn:microsoft.com/office/officeart/2008/layout/HorizontalMultiLevelHierarchy"/>
    <dgm:cxn modelId="{F4E7537A-B69C-4DA3-9B04-FFFA23BA44CA}" type="presParOf" srcId="{7D49546D-0048-4AD1-8A4E-36BDBF942B2F}" destId="{4ED3F12A-A052-4DFA-B4FF-5FFA562E20FB}" srcOrd="0" destOrd="0" presId="urn:microsoft.com/office/officeart/2008/layout/HorizontalMultiLevelHierarchy"/>
    <dgm:cxn modelId="{EDD185DB-9FE4-4CCA-A51F-F80071C4A569}" type="presParOf" srcId="{7D49546D-0048-4AD1-8A4E-36BDBF942B2F}" destId="{4DC2885A-9943-4152-912F-51CD70D737C1}" srcOrd="1" destOrd="0" presId="urn:microsoft.com/office/officeart/2008/layout/HorizontalMultiLevelHierarchy"/>
    <dgm:cxn modelId="{E2245BC7-4ED6-43BB-8E7D-556F81BD8F5D}" type="presParOf" srcId="{2BCFEAB6-A800-4C9B-9B03-AF3DF695CC6D}" destId="{9F6FC908-0594-4C88-9E2F-8D77B7EFCC68}" srcOrd="2" destOrd="0" presId="urn:microsoft.com/office/officeart/2008/layout/HorizontalMultiLevelHierarchy"/>
    <dgm:cxn modelId="{6939286F-58D8-4524-96E9-C13C405E29B9}" type="presParOf" srcId="{9F6FC908-0594-4C88-9E2F-8D77B7EFCC68}" destId="{86011B1B-2E65-4953-B4E3-E66B56C19E31}" srcOrd="0" destOrd="0" presId="urn:microsoft.com/office/officeart/2008/layout/HorizontalMultiLevelHierarchy"/>
    <dgm:cxn modelId="{6C33F21D-E1A9-438B-A3A5-D2FAFA7DD876}" type="presParOf" srcId="{2BCFEAB6-A800-4C9B-9B03-AF3DF695CC6D}" destId="{6EB0ED8E-0BD4-44B2-BBBA-BCB0D3DED0C5}" srcOrd="3" destOrd="0" presId="urn:microsoft.com/office/officeart/2008/layout/HorizontalMultiLevelHierarchy"/>
    <dgm:cxn modelId="{77045E3E-14C8-44F2-8186-41C01EE7F374}" type="presParOf" srcId="{6EB0ED8E-0BD4-44B2-BBBA-BCB0D3DED0C5}" destId="{219BDFE8-8214-4185-9842-70AC0E2A7B62}" srcOrd="0" destOrd="0" presId="urn:microsoft.com/office/officeart/2008/layout/HorizontalMultiLevelHierarchy"/>
    <dgm:cxn modelId="{22C97053-4AB6-4526-A1D1-5E7B999722AD}" type="presParOf" srcId="{6EB0ED8E-0BD4-44B2-BBBA-BCB0D3DED0C5}" destId="{D397974C-42AD-4ACF-9575-168A6AD1FA61}" srcOrd="1" destOrd="0" presId="urn:microsoft.com/office/officeart/2008/layout/HorizontalMultiLevelHierarchy"/>
    <dgm:cxn modelId="{A4542243-8FCA-4F1E-A211-FC29A81D6D63}" type="presParOf" srcId="{D397974C-42AD-4ACF-9575-168A6AD1FA61}" destId="{A40B7A1A-1687-4743-A912-6DAF5CF0630E}" srcOrd="0" destOrd="0" presId="urn:microsoft.com/office/officeart/2008/layout/HorizontalMultiLevelHierarchy"/>
    <dgm:cxn modelId="{4719EB93-7D35-4C84-AD75-84D7ED49478C}" type="presParOf" srcId="{A40B7A1A-1687-4743-A912-6DAF5CF0630E}" destId="{0B0864AF-2C71-4716-B9C8-913378F353F2}" srcOrd="0" destOrd="0" presId="urn:microsoft.com/office/officeart/2008/layout/HorizontalMultiLevelHierarchy"/>
    <dgm:cxn modelId="{52BE3FED-5C16-4878-95CC-6D122EE8B296}" type="presParOf" srcId="{D397974C-42AD-4ACF-9575-168A6AD1FA61}" destId="{C0D2F30C-A9BA-422B-840F-D3DDE54FE878}" srcOrd="1" destOrd="0" presId="urn:microsoft.com/office/officeart/2008/layout/HorizontalMultiLevelHierarchy"/>
    <dgm:cxn modelId="{F0852A53-152C-4A68-9008-6ADA76286C1B}" type="presParOf" srcId="{C0D2F30C-A9BA-422B-840F-D3DDE54FE878}" destId="{18D9A9D6-0062-4400-B7C1-4FC3907B7F1C}" srcOrd="0" destOrd="0" presId="urn:microsoft.com/office/officeart/2008/layout/HorizontalMultiLevelHierarchy"/>
    <dgm:cxn modelId="{087F0131-EEF7-4852-8DAD-3EB3D8FBA739}" type="presParOf" srcId="{C0D2F30C-A9BA-422B-840F-D3DDE54FE878}" destId="{4EA11536-813B-4538-9759-00664A61323F}" srcOrd="1" destOrd="0" presId="urn:microsoft.com/office/officeart/2008/layout/HorizontalMultiLevelHierarchy"/>
    <dgm:cxn modelId="{3CE3723F-1B55-4862-B44E-7393C1A3377B}" type="presParOf" srcId="{8BF8C13A-DF17-46A8-96FB-905EAE4294E5}" destId="{15592367-A687-4DB8-84BB-8A17B88CF619}" srcOrd="4" destOrd="0" presId="urn:microsoft.com/office/officeart/2008/layout/HorizontalMultiLevelHierarchy"/>
    <dgm:cxn modelId="{CAFFBE22-0E28-47A7-A855-06D506A5FF9E}" type="presParOf" srcId="{15592367-A687-4DB8-84BB-8A17B88CF619}" destId="{ADB8A7B4-CEA5-4051-8E06-93CC83D229BB}" srcOrd="0" destOrd="0" presId="urn:microsoft.com/office/officeart/2008/layout/HorizontalMultiLevelHierarchy"/>
    <dgm:cxn modelId="{303C102C-43AB-4242-A489-10CB1DD38905}" type="presParOf" srcId="{8BF8C13A-DF17-46A8-96FB-905EAE4294E5}" destId="{0132CA3C-4590-4D00-829C-32077DC07E20}" srcOrd="5" destOrd="0" presId="urn:microsoft.com/office/officeart/2008/layout/HorizontalMultiLevelHierarchy"/>
    <dgm:cxn modelId="{737D3CF4-9DA7-40DB-968E-E5176747EF3A}" type="presParOf" srcId="{0132CA3C-4590-4D00-829C-32077DC07E20}" destId="{8A878939-422C-4D5E-909A-6E9D33787DD1}" srcOrd="0" destOrd="0" presId="urn:microsoft.com/office/officeart/2008/layout/HorizontalMultiLevelHierarchy"/>
    <dgm:cxn modelId="{98C7E79A-A5EC-4AD9-8B16-C6C934CF5651}" type="presParOf" srcId="{0132CA3C-4590-4D00-829C-32077DC07E20}" destId="{64A4229C-0D4B-4ADF-B2F3-FCFB6A9134A6}" srcOrd="1" destOrd="0" presId="urn:microsoft.com/office/officeart/2008/layout/HorizontalMultiLevelHierarchy"/>
    <dgm:cxn modelId="{6BEDB4CD-3F38-4765-A4CF-D1B35F953DE4}" type="presParOf" srcId="{64A4229C-0D4B-4ADF-B2F3-FCFB6A9134A6}" destId="{43267E3F-D5C2-4218-A99A-7987BAFF836B}" srcOrd="0" destOrd="0" presId="urn:microsoft.com/office/officeart/2008/layout/HorizontalMultiLevelHierarchy"/>
    <dgm:cxn modelId="{A05CE89B-800F-407E-9C32-48F6E6046936}" type="presParOf" srcId="{43267E3F-D5C2-4218-A99A-7987BAFF836B}" destId="{35B056F4-6CFC-4E3E-9216-4454BEE23A37}" srcOrd="0" destOrd="0" presId="urn:microsoft.com/office/officeart/2008/layout/HorizontalMultiLevelHierarchy"/>
    <dgm:cxn modelId="{30E39052-5739-450F-BCFD-3A231C915CD0}" type="presParOf" srcId="{64A4229C-0D4B-4ADF-B2F3-FCFB6A9134A6}" destId="{367954DA-6F6C-4737-805F-9F09D6E1E856}" srcOrd="1" destOrd="0" presId="urn:microsoft.com/office/officeart/2008/layout/HorizontalMultiLevelHierarchy"/>
    <dgm:cxn modelId="{0A14C5BD-9B9E-42E5-9011-8273F7421621}" type="presParOf" srcId="{367954DA-6F6C-4737-805F-9F09D6E1E856}" destId="{679E7BE4-15FD-4466-B441-1CFCD84A3B36}" srcOrd="0" destOrd="0" presId="urn:microsoft.com/office/officeart/2008/layout/HorizontalMultiLevelHierarchy"/>
    <dgm:cxn modelId="{B79E56E6-B4C8-42EB-8D2D-5881400307E8}" type="presParOf" srcId="{367954DA-6F6C-4737-805F-9F09D6E1E856}" destId="{3962230D-22DA-4CB0-A934-99A79CB1F227}" srcOrd="1" destOrd="0" presId="urn:microsoft.com/office/officeart/2008/layout/HorizontalMultiLevelHierarchy"/>
    <dgm:cxn modelId="{0AD7D032-D3E5-400C-88B4-9AC8AB6368C8}" type="presParOf" srcId="{3962230D-22DA-4CB0-A934-99A79CB1F227}" destId="{4DF17C0C-5F9E-4A99-9ADA-FE216D4C1AF5}" srcOrd="0" destOrd="0" presId="urn:microsoft.com/office/officeart/2008/layout/HorizontalMultiLevelHierarchy"/>
    <dgm:cxn modelId="{FC43FDFA-3740-4F58-B184-21F255C7D45E}" type="presParOf" srcId="{4DF17C0C-5F9E-4A99-9ADA-FE216D4C1AF5}" destId="{4BC7CCC5-A567-419F-85D8-57F8F6101C93}" srcOrd="0" destOrd="0" presId="urn:microsoft.com/office/officeart/2008/layout/HorizontalMultiLevelHierarchy"/>
    <dgm:cxn modelId="{69777B6D-6D49-444D-BD73-5EB61CE93ACB}" type="presParOf" srcId="{3962230D-22DA-4CB0-A934-99A79CB1F227}" destId="{CCD339BE-F3DD-4768-B78E-6A883E1F710B}" srcOrd="1" destOrd="0" presId="urn:microsoft.com/office/officeart/2008/layout/HorizontalMultiLevelHierarchy"/>
    <dgm:cxn modelId="{A1EB356F-65F7-47F5-BEC5-250692E002E4}" type="presParOf" srcId="{CCD339BE-F3DD-4768-B78E-6A883E1F710B}" destId="{9BA156B1-8AE0-4C3B-B265-EC624DDD8158}" srcOrd="0" destOrd="0" presId="urn:microsoft.com/office/officeart/2008/layout/HorizontalMultiLevelHierarchy"/>
    <dgm:cxn modelId="{F2834B9C-0C1F-4E54-A5D9-28800BF4F97E}" type="presParOf" srcId="{CCD339BE-F3DD-4768-B78E-6A883E1F710B}" destId="{6AF83887-FE8B-43DA-8B2D-85C8735BCA0D}" srcOrd="1" destOrd="0" presId="urn:microsoft.com/office/officeart/2008/layout/HorizontalMultiLevelHierarchy"/>
    <dgm:cxn modelId="{875F40E4-2B6D-44BD-9980-913ABFAC0A38}" type="presParOf" srcId="{8BF8C13A-DF17-46A8-96FB-905EAE4294E5}" destId="{0CFED4D6-658C-4C00-A3C0-4D5D84BF0A24}" srcOrd="6" destOrd="0" presId="urn:microsoft.com/office/officeart/2008/layout/HorizontalMultiLevelHierarchy"/>
    <dgm:cxn modelId="{E26E70F3-BDF3-4F9D-AE96-EDE5AC55E2DA}" type="presParOf" srcId="{0CFED4D6-658C-4C00-A3C0-4D5D84BF0A24}" destId="{4E77CC8B-CB47-4B17-9BAD-9A2461E99B11}" srcOrd="0" destOrd="0" presId="urn:microsoft.com/office/officeart/2008/layout/HorizontalMultiLevelHierarchy"/>
    <dgm:cxn modelId="{B5106871-9837-4A3F-8C86-285B1E39F561}" type="presParOf" srcId="{8BF8C13A-DF17-46A8-96FB-905EAE4294E5}" destId="{C3904348-438D-46E8-8A30-8683C47CCED3}" srcOrd="7" destOrd="0" presId="urn:microsoft.com/office/officeart/2008/layout/HorizontalMultiLevelHierarchy"/>
    <dgm:cxn modelId="{BF634150-6B80-4F84-89BE-0B40231C0CC3}" type="presParOf" srcId="{C3904348-438D-46E8-8A30-8683C47CCED3}" destId="{707218F9-B55C-45D6-9740-65A23D2E4CCA}" srcOrd="0" destOrd="0" presId="urn:microsoft.com/office/officeart/2008/layout/HorizontalMultiLevelHierarchy"/>
    <dgm:cxn modelId="{F282C870-6854-45F7-8C29-15A0CCBEC393}" type="presParOf" srcId="{C3904348-438D-46E8-8A30-8683C47CCED3}" destId="{8E215065-95CE-4B10-8757-3CC41253C625}" srcOrd="1" destOrd="0" presId="urn:microsoft.com/office/officeart/2008/layout/HorizontalMultiLevelHierarchy"/>
    <dgm:cxn modelId="{FE615895-3B28-4863-B17B-9C05AD2DE1D0}" type="presParOf" srcId="{8E215065-95CE-4B10-8757-3CC41253C625}" destId="{FA4FCA4D-03AB-4D1B-B661-E7C6C2C246C1}" srcOrd="0" destOrd="0" presId="urn:microsoft.com/office/officeart/2008/layout/HorizontalMultiLevelHierarchy"/>
    <dgm:cxn modelId="{39A8C42E-C095-4573-B3AB-81ACAF6AC0E6}" type="presParOf" srcId="{FA4FCA4D-03AB-4D1B-B661-E7C6C2C246C1}" destId="{AE6D9744-0A5C-4808-9FC3-C7269B676993}" srcOrd="0" destOrd="0" presId="urn:microsoft.com/office/officeart/2008/layout/HorizontalMultiLevelHierarchy"/>
    <dgm:cxn modelId="{A7682F67-4C41-41D1-909E-994402AE70C0}" type="presParOf" srcId="{8E215065-95CE-4B10-8757-3CC41253C625}" destId="{498C4136-8BC2-4010-817E-635ED561701E}" srcOrd="1" destOrd="0" presId="urn:microsoft.com/office/officeart/2008/layout/HorizontalMultiLevelHierarchy"/>
    <dgm:cxn modelId="{92A8470F-3A70-48FB-958C-B93C3E8BFF6A}" type="presParOf" srcId="{498C4136-8BC2-4010-817E-635ED561701E}" destId="{2630DF44-42B9-4146-9B74-CE3CCE07F08B}" srcOrd="0" destOrd="0" presId="urn:microsoft.com/office/officeart/2008/layout/HorizontalMultiLevelHierarchy"/>
    <dgm:cxn modelId="{12C7AA8C-6696-4AA2-85A9-D31EC7C7779C}" type="presParOf" srcId="{498C4136-8BC2-4010-817E-635ED561701E}" destId="{1030A6A0-D7AF-4A5C-B0BC-CFB3B44E8243}" srcOrd="1" destOrd="0" presId="urn:microsoft.com/office/officeart/2008/layout/HorizontalMultiLevelHierarchy"/>
    <dgm:cxn modelId="{CF3C5CA5-BAE0-4B94-B4EA-070472AD2F18}" type="presParOf" srcId="{1030A6A0-D7AF-4A5C-B0BC-CFB3B44E8243}" destId="{0B855826-CDC4-45F3-9A06-E67F1027D9B9}" srcOrd="0" destOrd="0" presId="urn:microsoft.com/office/officeart/2008/layout/HorizontalMultiLevelHierarchy"/>
    <dgm:cxn modelId="{F2E72928-4AB6-4C1D-A184-63B938C519B5}" type="presParOf" srcId="{0B855826-CDC4-45F3-9A06-E67F1027D9B9}" destId="{6D6E9E6C-0486-4070-9666-B162932798D4}" srcOrd="0" destOrd="0" presId="urn:microsoft.com/office/officeart/2008/layout/HorizontalMultiLevelHierarchy"/>
    <dgm:cxn modelId="{2F8CAF25-7E62-4041-B049-768A43A5F18C}" type="presParOf" srcId="{1030A6A0-D7AF-4A5C-B0BC-CFB3B44E8243}" destId="{8AD9A347-902C-4821-BE5B-5F74E34DC502}" srcOrd="1" destOrd="0" presId="urn:microsoft.com/office/officeart/2008/layout/HorizontalMultiLevelHierarchy"/>
    <dgm:cxn modelId="{95B6F64A-361C-45BE-A9AB-32611A044521}" type="presParOf" srcId="{8AD9A347-902C-4821-BE5B-5F74E34DC502}" destId="{4EB6C9F3-A146-4224-BE53-70123BA60793}" srcOrd="0" destOrd="0" presId="urn:microsoft.com/office/officeart/2008/layout/HorizontalMultiLevelHierarchy"/>
    <dgm:cxn modelId="{2B94DBF4-ADFA-49A9-AD5C-7754B7F86CBA}" type="presParOf" srcId="{8AD9A347-902C-4821-BE5B-5F74E34DC502}" destId="{2D4ACE8C-CC00-4FF4-B7DF-95AA4FFA6792}"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FCA4D-03AB-4D1B-B661-E7C6C2C246C1}">
      <dsp:nvSpPr>
        <dsp:cNvPr id="0" name=""/>
        <dsp:cNvSpPr/>
      </dsp:nvSpPr>
      <dsp:spPr>
        <a:xfrm>
          <a:off x="1976473" y="1273655"/>
          <a:ext cx="248107" cy="91440"/>
        </a:xfrm>
        <a:custGeom>
          <a:avLst/>
          <a:gdLst/>
          <a:ahLst/>
          <a:cxnLst/>
          <a:rect l="0" t="0" r="0" b="0"/>
          <a:pathLst>
            <a:path>
              <a:moveTo>
                <a:pt x="0" y="45720"/>
              </a:moveTo>
              <a:lnTo>
                <a:pt x="248107"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b="0" kern="1200" cap="none" spc="0">
            <a:ln w="0">
              <a:noFill/>
            </a:ln>
            <a:solidFill>
              <a:sysClr val="windowText" lastClr="000000"/>
            </a:solidFill>
            <a:effectLst/>
            <a:latin typeface="Arial" panose="020B0604020202020204" pitchFamily="34" charset="0"/>
            <a:cs typeface="Arial" panose="020B0604020202020204" pitchFamily="34" charset="0"/>
          </a:endParaRPr>
        </a:p>
      </dsp:txBody>
      <dsp:txXfrm>
        <a:off x="2094324" y="1313172"/>
        <a:ext cx="12405" cy="12405"/>
      </dsp:txXfrm>
    </dsp:sp>
    <dsp:sp modelId="{0CFED4D6-658C-4C00-A3C0-4D5D84BF0A24}">
      <dsp:nvSpPr>
        <dsp:cNvPr id="0" name=""/>
        <dsp:cNvSpPr/>
      </dsp:nvSpPr>
      <dsp:spPr>
        <a:xfrm>
          <a:off x="485847" y="1110283"/>
          <a:ext cx="250089" cy="209091"/>
        </a:xfrm>
        <a:custGeom>
          <a:avLst/>
          <a:gdLst/>
          <a:ahLst/>
          <a:cxnLst/>
          <a:rect l="0" t="0" r="0" b="0"/>
          <a:pathLst>
            <a:path>
              <a:moveTo>
                <a:pt x="0" y="0"/>
              </a:moveTo>
              <a:lnTo>
                <a:pt x="125044" y="0"/>
              </a:lnTo>
              <a:lnTo>
                <a:pt x="125044" y="209091"/>
              </a:lnTo>
              <a:lnTo>
                <a:pt x="250089" y="209091"/>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b="0" kern="1200" cap="none" spc="0">
            <a:ln w="0">
              <a:noFill/>
            </a:ln>
            <a:solidFill>
              <a:sysClr val="windowText" lastClr="000000"/>
            </a:solidFill>
            <a:effectLst/>
            <a:latin typeface="Arial" panose="020B0604020202020204" pitchFamily="34" charset="0"/>
            <a:cs typeface="Arial" panose="020B0604020202020204" pitchFamily="34" charset="0"/>
          </a:endParaRPr>
        </a:p>
      </dsp:txBody>
      <dsp:txXfrm>
        <a:off x="602743" y="1206679"/>
        <a:ext cx="16299" cy="16299"/>
      </dsp:txXfrm>
    </dsp:sp>
    <dsp:sp modelId="{406DF278-2CF0-4FA8-9113-8788AE96E0B8}">
      <dsp:nvSpPr>
        <dsp:cNvPr id="0" name=""/>
        <dsp:cNvSpPr/>
      </dsp:nvSpPr>
      <dsp:spPr>
        <a:xfrm>
          <a:off x="1976473" y="800889"/>
          <a:ext cx="248107" cy="91440"/>
        </a:xfrm>
        <a:custGeom>
          <a:avLst/>
          <a:gdLst/>
          <a:ahLst/>
          <a:cxnLst/>
          <a:rect l="0" t="0" r="0" b="0"/>
          <a:pathLst>
            <a:path>
              <a:moveTo>
                <a:pt x="0" y="45720"/>
              </a:moveTo>
              <a:lnTo>
                <a:pt x="248107"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b="0" kern="1200" cap="none" spc="0">
            <a:ln w="0">
              <a:noFill/>
            </a:ln>
            <a:solidFill>
              <a:sysClr val="windowText" lastClr="000000"/>
            </a:solidFill>
            <a:effectLst/>
            <a:latin typeface="Arial" panose="020B0604020202020204" pitchFamily="34" charset="0"/>
            <a:cs typeface="Arial" panose="020B0604020202020204" pitchFamily="34" charset="0"/>
          </a:endParaRPr>
        </a:p>
      </dsp:txBody>
      <dsp:txXfrm>
        <a:off x="2094324" y="840407"/>
        <a:ext cx="12405" cy="12405"/>
      </dsp:txXfrm>
    </dsp:sp>
    <dsp:sp modelId="{46EECA6C-1106-41F4-96D4-C69031BBF246}">
      <dsp:nvSpPr>
        <dsp:cNvPr id="0" name=""/>
        <dsp:cNvSpPr/>
      </dsp:nvSpPr>
      <dsp:spPr>
        <a:xfrm>
          <a:off x="485847" y="846609"/>
          <a:ext cx="250089" cy="263673"/>
        </a:xfrm>
        <a:custGeom>
          <a:avLst/>
          <a:gdLst/>
          <a:ahLst/>
          <a:cxnLst/>
          <a:rect l="0" t="0" r="0" b="0"/>
          <a:pathLst>
            <a:path>
              <a:moveTo>
                <a:pt x="0" y="263673"/>
              </a:moveTo>
              <a:lnTo>
                <a:pt x="125044" y="263673"/>
              </a:lnTo>
              <a:lnTo>
                <a:pt x="125044" y="0"/>
              </a:lnTo>
              <a:lnTo>
                <a:pt x="250089" y="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b="0" kern="1200" cap="none" spc="0">
            <a:ln w="0">
              <a:noFill/>
            </a:ln>
            <a:solidFill>
              <a:sysClr val="windowText" lastClr="000000"/>
            </a:solidFill>
            <a:effectLst/>
            <a:latin typeface="Arial" panose="020B0604020202020204" pitchFamily="34" charset="0"/>
            <a:cs typeface="Arial" panose="020B0604020202020204" pitchFamily="34" charset="0"/>
          </a:endParaRPr>
        </a:p>
      </dsp:txBody>
      <dsp:txXfrm>
        <a:off x="601807" y="969361"/>
        <a:ext cx="18170" cy="18170"/>
      </dsp:txXfrm>
    </dsp:sp>
    <dsp:sp modelId="{91523C22-53A8-4F4E-B4BA-F039B0E6454B}">
      <dsp:nvSpPr>
        <dsp:cNvPr id="0" name=""/>
        <dsp:cNvSpPr/>
      </dsp:nvSpPr>
      <dsp:spPr>
        <a:xfrm rot="16200000">
          <a:off x="-486707" y="867359"/>
          <a:ext cx="1459262" cy="485847"/>
        </a:xfrm>
        <a:prstGeom prst="rect">
          <a:avLst/>
        </a:prstGeom>
        <a:noFill/>
        <a:ln w="12700" cap="flat" cmpd="sng" algn="ctr">
          <a:solidFill>
            <a:srgbClr val="B5BF00"/>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cap="none" spc="0">
              <a:ln w="0">
                <a:noFill/>
              </a:ln>
              <a:solidFill>
                <a:sysClr val="windowText" lastClr="000000"/>
              </a:solidFill>
              <a:effectLst/>
              <a:latin typeface="Arial" panose="020B0604020202020204" pitchFamily="34" charset="0"/>
              <a:cs typeface="Arial" panose="020B0604020202020204" pitchFamily="34" charset="0"/>
            </a:rPr>
            <a:t>Central</a:t>
          </a:r>
        </a:p>
        <a:p>
          <a:pPr marL="0" lvl="0" indent="0" algn="ctr" defTabSz="622300">
            <a:lnSpc>
              <a:spcPct val="90000"/>
            </a:lnSpc>
            <a:spcBef>
              <a:spcPct val="0"/>
            </a:spcBef>
            <a:spcAft>
              <a:spcPct val="35000"/>
            </a:spcAft>
            <a:buNone/>
          </a:pPr>
          <a:r>
            <a:rPr lang="en-GB" sz="1400" b="0" kern="1200" cap="none" spc="0">
              <a:ln w="0">
                <a:noFill/>
              </a:ln>
              <a:solidFill>
                <a:sysClr val="windowText" lastClr="000000"/>
              </a:solidFill>
              <a:effectLst/>
              <a:latin typeface="Arial" panose="020B0604020202020204" pitchFamily="34" charset="0"/>
              <a:cs typeface="Arial" panose="020B0604020202020204" pitchFamily="34" charset="0"/>
            </a:rPr>
            <a:t>UCL</a:t>
          </a:r>
        </a:p>
      </dsp:txBody>
      <dsp:txXfrm>
        <a:off x="-486707" y="867359"/>
        <a:ext cx="1459262" cy="485847"/>
      </dsp:txXfrm>
    </dsp:sp>
    <dsp:sp modelId="{228C5458-A86C-4EC1-8D96-B53E3F6791E7}">
      <dsp:nvSpPr>
        <dsp:cNvPr id="0" name=""/>
        <dsp:cNvSpPr/>
      </dsp:nvSpPr>
      <dsp:spPr>
        <a:xfrm>
          <a:off x="735937" y="657503"/>
          <a:ext cx="1240536" cy="37821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noFill/>
              </a:ln>
              <a:solidFill>
                <a:sysClr val="windowText" lastClr="000000"/>
              </a:solidFill>
              <a:effectLst/>
              <a:latin typeface="Arial" panose="020B0604020202020204" pitchFamily="34" charset="0"/>
              <a:cs typeface="Arial" panose="020B0604020202020204" pitchFamily="34" charset="0"/>
            </a:rPr>
            <a:t>Fire eLearning</a:t>
          </a:r>
        </a:p>
      </dsp:txBody>
      <dsp:txXfrm>
        <a:off x="735937" y="657503"/>
        <a:ext cx="1240536" cy="378212"/>
      </dsp:txXfrm>
    </dsp:sp>
    <dsp:sp modelId="{F1F0265E-64F4-4386-BEBA-0936F764F1EC}">
      <dsp:nvSpPr>
        <dsp:cNvPr id="0" name=""/>
        <dsp:cNvSpPr/>
      </dsp:nvSpPr>
      <dsp:spPr>
        <a:xfrm>
          <a:off x="2224581" y="657503"/>
          <a:ext cx="1240536" cy="37821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noFill/>
              </a:ln>
              <a:solidFill>
                <a:sysClr val="windowText" lastClr="000000"/>
              </a:solidFill>
              <a:effectLst/>
              <a:latin typeface="Arial" panose="020B0604020202020204" pitchFamily="34" charset="0"/>
              <a:cs typeface="Arial" panose="020B0604020202020204" pitchFamily="34" charset="0"/>
            </a:rPr>
            <a:t>Upload certificate to MyInfo</a:t>
          </a:r>
        </a:p>
      </dsp:txBody>
      <dsp:txXfrm>
        <a:off x="2224581" y="657503"/>
        <a:ext cx="1240536" cy="378212"/>
      </dsp:txXfrm>
    </dsp:sp>
    <dsp:sp modelId="{707218F9-B55C-45D6-9740-65A23D2E4CCA}">
      <dsp:nvSpPr>
        <dsp:cNvPr id="0" name=""/>
        <dsp:cNvSpPr/>
      </dsp:nvSpPr>
      <dsp:spPr>
        <a:xfrm>
          <a:off x="735937" y="1130269"/>
          <a:ext cx="1240536" cy="37821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noFill/>
              </a:ln>
              <a:solidFill>
                <a:sysClr val="windowText" lastClr="000000"/>
              </a:solidFill>
              <a:effectLst/>
              <a:latin typeface="Arial" panose="020B0604020202020204" pitchFamily="34" charset="0"/>
              <a:cs typeface="Arial" panose="020B0604020202020204" pitchFamily="34" charset="0"/>
            </a:rPr>
            <a:t>Health and Safety eLearning</a:t>
          </a:r>
        </a:p>
      </dsp:txBody>
      <dsp:txXfrm>
        <a:off x="735937" y="1130269"/>
        <a:ext cx="1240536" cy="378212"/>
      </dsp:txXfrm>
    </dsp:sp>
    <dsp:sp modelId="{2630DF44-42B9-4146-9B74-CE3CCE07F08B}">
      <dsp:nvSpPr>
        <dsp:cNvPr id="0" name=""/>
        <dsp:cNvSpPr/>
      </dsp:nvSpPr>
      <dsp:spPr>
        <a:xfrm>
          <a:off x="2224581" y="1130269"/>
          <a:ext cx="1240536" cy="37821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cap="none" spc="0">
              <a:ln w="0">
                <a:noFill/>
              </a:ln>
              <a:solidFill>
                <a:sysClr val="windowText" lastClr="000000"/>
              </a:solidFill>
              <a:effectLst/>
              <a:latin typeface="Arial" panose="020B0604020202020204" pitchFamily="34" charset="0"/>
              <a:cs typeface="Arial" panose="020B0604020202020204" pitchFamily="34" charset="0"/>
            </a:rPr>
            <a:t>Upload certificate to MyInfo</a:t>
          </a:r>
        </a:p>
      </dsp:txBody>
      <dsp:txXfrm>
        <a:off x="2224581" y="1130269"/>
        <a:ext cx="1240536" cy="3782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1CEAE-F317-4D24-968B-094C9AE1DC82}">
      <dsp:nvSpPr>
        <dsp:cNvPr id="0" name=""/>
        <dsp:cNvSpPr/>
      </dsp:nvSpPr>
      <dsp:spPr>
        <a:xfrm>
          <a:off x="3473323" y="1517981"/>
          <a:ext cx="248620" cy="91440"/>
        </a:xfrm>
        <a:custGeom>
          <a:avLst/>
          <a:gdLst/>
          <a:ahLst/>
          <a:cxnLst/>
          <a:rect l="0" t="0" r="0" b="0"/>
          <a:pathLst>
            <a:path>
              <a:moveTo>
                <a:pt x="0" y="45720"/>
              </a:moveTo>
              <a:lnTo>
                <a:pt x="248620"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ffectLst/>
            <a:latin typeface="Arial" panose="020B0604020202020204" pitchFamily="34" charset="0"/>
            <a:cs typeface="Arial" panose="020B0604020202020204" pitchFamily="34" charset="0"/>
          </a:endParaRPr>
        </a:p>
      </dsp:txBody>
      <dsp:txXfrm>
        <a:off x="3591418" y="1557485"/>
        <a:ext cx="12431" cy="12431"/>
      </dsp:txXfrm>
    </dsp:sp>
    <dsp:sp modelId="{FA4FCA4D-03AB-4D1B-B661-E7C6C2C246C1}">
      <dsp:nvSpPr>
        <dsp:cNvPr id="0" name=""/>
        <dsp:cNvSpPr/>
      </dsp:nvSpPr>
      <dsp:spPr>
        <a:xfrm>
          <a:off x="1981601" y="1517981"/>
          <a:ext cx="248620" cy="91440"/>
        </a:xfrm>
        <a:custGeom>
          <a:avLst/>
          <a:gdLst/>
          <a:ahLst/>
          <a:cxnLst/>
          <a:rect l="0" t="0" r="0" b="0"/>
          <a:pathLst>
            <a:path>
              <a:moveTo>
                <a:pt x="0" y="45720"/>
              </a:moveTo>
              <a:lnTo>
                <a:pt x="248620"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0" kern="1200" cap="none" spc="0">
            <a:ln w="0"/>
            <a:solidFill>
              <a:sysClr val="windowText" lastClr="000000"/>
            </a:solidFill>
            <a:effectLst/>
            <a:latin typeface="Arial" panose="020B0604020202020204" pitchFamily="34" charset="0"/>
            <a:cs typeface="Arial" panose="020B0604020202020204" pitchFamily="34" charset="0"/>
          </a:endParaRPr>
        </a:p>
      </dsp:txBody>
      <dsp:txXfrm>
        <a:off x="2099695" y="1557485"/>
        <a:ext cx="12431" cy="12431"/>
      </dsp:txXfrm>
    </dsp:sp>
    <dsp:sp modelId="{0CFED4D6-658C-4C00-A3C0-4D5D84BF0A24}">
      <dsp:nvSpPr>
        <dsp:cNvPr id="0" name=""/>
        <dsp:cNvSpPr/>
      </dsp:nvSpPr>
      <dsp:spPr>
        <a:xfrm>
          <a:off x="489225" y="1007077"/>
          <a:ext cx="249273" cy="556623"/>
        </a:xfrm>
        <a:custGeom>
          <a:avLst/>
          <a:gdLst/>
          <a:ahLst/>
          <a:cxnLst/>
          <a:rect l="0" t="0" r="0" b="0"/>
          <a:pathLst>
            <a:path>
              <a:moveTo>
                <a:pt x="0" y="0"/>
              </a:moveTo>
              <a:lnTo>
                <a:pt x="124636" y="0"/>
              </a:lnTo>
              <a:lnTo>
                <a:pt x="124636" y="556623"/>
              </a:lnTo>
              <a:lnTo>
                <a:pt x="249273" y="556623"/>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0" kern="1200" cap="none" spc="0">
            <a:ln w="0"/>
            <a:solidFill>
              <a:sysClr val="windowText" lastClr="000000"/>
            </a:solidFill>
            <a:effectLst/>
            <a:latin typeface="Arial" panose="020B0604020202020204" pitchFamily="34" charset="0"/>
            <a:cs typeface="Arial" panose="020B0604020202020204" pitchFamily="34" charset="0"/>
          </a:endParaRPr>
        </a:p>
      </dsp:txBody>
      <dsp:txXfrm>
        <a:off x="598614" y="1270142"/>
        <a:ext cx="30494" cy="30494"/>
      </dsp:txXfrm>
    </dsp:sp>
    <dsp:sp modelId="{A0D95A6D-2EC1-4B76-9AB1-CACEC076E106}">
      <dsp:nvSpPr>
        <dsp:cNvPr id="0" name=""/>
        <dsp:cNvSpPr/>
      </dsp:nvSpPr>
      <dsp:spPr>
        <a:xfrm>
          <a:off x="3473323" y="1044238"/>
          <a:ext cx="248620" cy="91440"/>
        </a:xfrm>
        <a:custGeom>
          <a:avLst/>
          <a:gdLst/>
          <a:ahLst/>
          <a:cxnLst/>
          <a:rect l="0" t="0" r="0" b="0"/>
          <a:pathLst>
            <a:path>
              <a:moveTo>
                <a:pt x="0" y="45720"/>
              </a:moveTo>
              <a:lnTo>
                <a:pt x="248620"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ffectLst/>
            <a:latin typeface="Arial" panose="020B0604020202020204" pitchFamily="34" charset="0"/>
            <a:cs typeface="Arial" panose="020B0604020202020204" pitchFamily="34" charset="0"/>
          </a:endParaRPr>
        </a:p>
      </dsp:txBody>
      <dsp:txXfrm>
        <a:off x="3591418" y="1083742"/>
        <a:ext cx="12431" cy="12431"/>
      </dsp:txXfrm>
    </dsp:sp>
    <dsp:sp modelId="{342F84DD-1C5D-4962-8A6A-857862D90ED1}">
      <dsp:nvSpPr>
        <dsp:cNvPr id="0" name=""/>
        <dsp:cNvSpPr/>
      </dsp:nvSpPr>
      <dsp:spPr>
        <a:xfrm>
          <a:off x="1981601" y="1044238"/>
          <a:ext cx="248620" cy="91440"/>
        </a:xfrm>
        <a:custGeom>
          <a:avLst/>
          <a:gdLst/>
          <a:ahLst/>
          <a:cxnLst/>
          <a:rect l="0" t="0" r="0" b="0"/>
          <a:pathLst>
            <a:path>
              <a:moveTo>
                <a:pt x="0" y="45720"/>
              </a:moveTo>
              <a:lnTo>
                <a:pt x="248620"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ffectLst/>
            <a:latin typeface="Arial" panose="020B0604020202020204" pitchFamily="34" charset="0"/>
            <a:cs typeface="Arial" panose="020B0604020202020204" pitchFamily="34" charset="0"/>
          </a:endParaRPr>
        </a:p>
      </dsp:txBody>
      <dsp:txXfrm>
        <a:off x="2099695" y="1083742"/>
        <a:ext cx="12431" cy="12431"/>
      </dsp:txXfrm>
    </dsp:sp>
    <dsp:sp modelId="{A441E3E9-38C1-431B-9525-FBD869489E36}">
      <dsp:nvSpPr>
        <dsp:cNvPr id="0" name=""/>
        <dsp:cNvSpPr/>
      </dsp:nvSpPr>
      <dsp:spPr>
        <a:xfrm>
          <a:off x="489225" y="961357"/>
          <a:ext cx="249273" cy="91440"/>
        </a:xfrm>
        <a:custGeom>
          <a:avLst/>
          <a:gdLst/>
          <a:ahLst/>
          <a:cxnLst/>
          <a:rect l="0" t="0" r="0" b="0"/>
          <a:pathLst>
            <a:path>
              <a:moveTo>
                <a:pt x="0" y="45720"/>
              </a:moveTo>
              <a:lnTo>
                <a:pt x="124636" y="45720"/>
              </a:lnTo>
              <a:lnTo>
                <a:pt x="124636" y="128600"/>
              </a:lnTo>
              <a:lnTo>
                <a:pt x="249273" y="12860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ffectLst/>
            <a:latin typeface="Arial" panose="020B0604020202020204" pitchFamily="34" charset="0"/>
            <a:cs typeface="Arial" panose="020B0604020202020204" pitchFamily="34" charset="0"/>
          </a:endParaRPr>
        </a:p>
      </dsp:txBody>
      <dsp:txXfrm>
        <a:off x="607294" y="1000510"/>
        <a:ext cx="13134" cy="13134"/>
      </dsp:txXfrm>
    </dsp:sp>
    <dsp:sp modelId="{68B7108C-55FA-46C8-94AA-8CFC2AEBFE03}">
      <dsp:nvSpPr>
        <dsp:cNvPr id="0" name=""/>
        <dsp:cNvSpPr/>
      </dsp:nvSpPr>
      <dsp:spPr>
        <a:xfrm>
          <a:off x="3473323" y="570494"/>
          <a:ext cx="248620" cy="91440"/>
        </a:xfrm>
        <a:custGeom>
          <a:avLst/>
          <a:gdLst/>
          <a:ahLst/>
          <a:cxnLst/>
          <a:rect l="0" t="0" r="0" b="0"/>
          <a:pathLst>
            <a:path>
              <a:moveTo>
                <a:pt x="0" y="45720"/>
              </a:moveTo>
              <a:lnTo>
                <a:pt x="248620"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solidFill>
            <a:effectLst/>
            <a:latin typeface="Arial" panose="020B0604020202020204" pitchFamily="34" charset="0"/>
            <a:cs typeface="Arial" panose="020B0604020202020204" pitchFamily="34" charset="0"/>
          </a:endParaRPr>
        </a:p>
      </dsp:txBody>
      <dsp:txXfrm>
        <a:off x="3591418" y="609999"/>
        <a:ext cx="12431" cy="12431"/>
      </dsp:txXfrm>
    </dsp:sp>
    <dsp:sp modelId="{406DF278-2CF0-4FA8-9113-8788AE96E0B8}">
      <dsp:nvSpPr>
        <dsp:cNvPr id="0" name=""/>
        <dsp:cNvSpPr/>
      </dsp:nvSpPr>
      <dsp:spPr>
        <a:xfrm>
          <a:off x="1981601" y="570494"/>
          <a:ext cx="248620" cy="91440"/>
        </a:xfrm>
        <a:custGeom>
          <a:avLst/>
          <a:gdLst/>
          <a:ahLst/>
          <a:cxnLst/>
          <a:rect l="0" t="0" r="0" b="0"/>
          <a:pathLst>
            <a:path>
              <a:moveTo>
                <a:pt x="0" y="45720"/>
              </a:moveTo>
              <a:lnTo>
                <a:pt x="248620"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0" kern="1200" cap="none" spc="0">
            <a:ln w="0"/>
            <a:solidFill>
              <a:sysClr val="windowText" lastClr="000000"/>
            </a:solidFill>
            <a:effectLst/>
            <a:latin typeface="Arial" panose="020B0604020202020204" pitchFamily="34" charset="0"/>
            <a:cs typeface="Arial" panose="020B0604020202020204" pitchFamily="34" charset="0"/>
          </a:endParaRPr>
        </a:p>
      </dsp:txBody>
      <dsp:txXfrm>
        <a:off x="2099695" y="609999"/>
        <a:ext cx="12431" cy="12431"/>
      </dsp:txXfrm>
    </dsp:sp>
    <dsp:sp modelId="{46EECA6C-1106-41F4-96D4-C69031BBF246}">
      <dsp:nvSpPr>
        <dsp:cNvPr id="0" name=""/>
        <dsp:cNvSpPr/>
      </dsp:nvSpPr>
      <dsp:spPr>
        <a:xfrm>
          <a:off x="489225" y="616214"/>
          <a:ext cx="249273" cy="390863"/>
        </a:xfrm>
        <a:custGeom>
          <a:avLst/>
          <a:gdLst/>
          <a:ahLst/>
          <a:cxnLst/>
          <a:rect l="0" t="0" r="0" b="0"/>
          <a:pathLst>
            <a:path>
              <a:moveTo>
                <a:pt x="0" y="390863"/>
              </a:moveTo>
              <a:lnTo>
                <a:pt x="124636" y="390863"/>
              </a:lnTo>
              <a:lnTo>
                <a:pt x="124636" y="0"/>
              </a:lnTo>
              <a:lnTo>
                <a:pt x="249273" y="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0" kern="1200" cap="none" spc="0">
            <a:ln w="0"/>
            <a:solidFill>
              <a:sysClr val="windowText" lastClr="000000"/>
            </a:solidFill>
            <a:effectLst/>
            <a:latin typeface="Arial" panose="020B0604020202020204" pitchFamily="34" charset="0"/>
            <a:cs typeface="Arial" panose="020B0604020202020204" pitchFamily="34" charset="0"/>
          </a:endParaRPr>
        </a:p>
      </dsp:txBody>
      <dsp:txXfrm>
        <a:off x="602272" y="800056"/>
        <a:ext cx="23179" cy="23179"/>
      </dsp:txXfrm>
    </dsp:sp>
    <dsp:sp modelId="{91523C22-53A8-4F4E-B4BA-F039B0E6454B}">
      <dsp:nvSpPr>
        <dsp:cNvPr id="0" name=""/>
        <dsp:cNvSpPr/>
      </dsp:nvSpPr>
      <dsp:spPr>
        <a:xfrm rot="16200000">
          <a:off x="-529005" y="762465"/>
          <a:ext cx="1547235" cy="489225"/>
        </a:xfrm>
        <a:prstGeom prst="rect">
          <a:avLst/>
        </a:prstGeom>
        <a:noFill/>
        <a:ln w="12700" cap="flat" cmpd="sng" algn="ctr">
          <a:solidFill>
            <a:srgbClr val="B5BF00"/>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cap="none" spc="0">
              <a:ln w="0"/>
              <a:solidFill>
                <a:sysClr val="windowText" lastClr="000000"/>
              </a:solidFill>
              <a:effectLst/>
              <a:latin typeface="Arial" panose="020B0604020202020204" pitchFamily="34" charset="0"/>
              <a:cs typeface="Arial" panose="020B0604020202020204" pitchFamily="34" charset="0"/>
            </a:rPr>
            <a:t>Local Induction</a:t>
          </a:r>
        </a:p>
      </dsp:txBody>
      <dsp:txXfrm>
        <a:off x="-529005" y="762465"/>
        <a:ext cx="1547235" cy="489225"/>
      </dsp:txXfrm>
    </dsp:sp>
    <dsp:sp modelId="{228C5458-A86C-4EC1-8D96-B53E3F6791E7}">
      <dsp:nvSpPr>
        <dsp:cNvPr id="0" name=""/>
        <dsp:cNvSpPr/>
      </dsp:nvSpPr>
      <dsp:spPr>
        <a:xfrm>
          <a:off x="738499" y="426717"/>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solidFill>
                <a:sysClr val="windowText" lastClr="000000"/>
              </a:solidFill>
              <a:effectLst/>
              <a:latin typeface="Arial" panose="020B0604020202020204" pitchFamily="34" charset="0"/>
              <a:cs typeface="Arial" panose="020B0604020202020204" pitchFamily="34" charset="0"/>
            </a:rPr>
            <a:t>Display Screen Equipment</a:t>
          </a:r>
        </a:p>
      </dsp:txBody>
      <dsp:txXfrm>
        <a:off x="738499" y="426717"/>
        <a:ext cx="1243102" cy="378994"/>
      </dsp:txXfrm>
    </dsp:sp>
    <dsp:sp modelId="{F1F0265E-64F4-4386-BEBA-0936F764F1EC}">
      <dsp:nvSpPr>
        <dsp:cNvPr id="0" name=""/>
        <dsp:cNvSpPr/>
      </dsp:nvSpPr>
      <dsp:spPr>
        <a:xfrm>
          <a:off x="2230221" y="426717"/>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solidFill>
                <a:sysClr val="windowText" lastClr="000000"/>
              </a:solidFill>
              <a:effectLst/>
              <a:latin typeface="Arial" panose="020B0604020202020204" pitchFamily="34" charset="0"/>
              <a:cs typeface="Arial" panose="020B0604020202020204" pitchFamily="34" charset="0"/>
            </a:rPr>
            <a:t>via riskNET</a:t>
          </a:r>
        </a:p>
      </dsp:txBody>
      <dsp:txXfrm>
        <a:off x="2230221" y="426717"/>
        <a:ext cx="1243102" cy="378994"/>
      </dsp:txXfrm>
    </dsp:sp>
    <dsp:sp modelId="{ECA2E847-F859-4346-B67C-D5E3DEA0DABD}">
      <dsp:nvSpPr>
        <dsp:cNvPr id="0" name=""/>
        <dsp:cNvSpPr/>
      </dsp:nvSpPr>
      <dsp:spPr>
        <a:xfrm>
          <a:off x="3721944" y="426717"/>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effectLst/>
              <a:latin typeface="Arial" panose="020B0604020202020204" pitchFamily="34" charset="0"/>
              <a:cs typeface="Arial" panose="020B0604020202020204" pitchFamily="34" charset="0"/>
            </a:rPr>
            <a:t>Upload certificate to MyInfo</a:t>
          </a:r>
        </a:p>
      </dsp:txBody>
      <dsp:txXfrm>
        <a:off x="3721944" y="426717"/>
        <a:ext cx="1243102" cy="378994"/>
      </dsp:txXfrm>
    </dsp:sp>
    <dsp:sp modelId="{688BDBCA-9AC4-42DA-B3F8-33537CA7720D}">
      <dsp:nvSpPr>
        <dsp:cNvPr id="0" name=""/>
        <dsp:cNvSpPr/>
      </dsp:nvSpPr>
      <dsp:spPr>
        <a:xfrm>
          <a:off x="738499" y="900460"/>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solidFill>
                <a:sysClr val="windowText" lastClr="000000"/>
              </a:solidFill>
              <a:effectLst/>
              <a:latin typeface="Arial" panose="020B0604020202020204" pitchFamily="34" charset="0"/>
              <a:cs typeface="Arial" panose="020B0604020202020204" pitchFamily="34" charset="0"/>
            </a:rPr>
            <a:t>Fire</a:t>
          </a:r>
        </a:p>
      </dsp:txBody>
      <dsp:txXfrm>
        <a:off x="738499" y="900460"/>
        <a:ext cx="1243102" cy="378994"/>
      </dsp:txXfrm>
    </dsp:sp>
    <dsp:sp modelId="{36D26207-3D1B-417E-84D3-161D9D107000}">
      <dsp:nvSpPr>
        <dsp:cNvPr id="0" name=""/>
        <dsp:cNvSpPr/>
      </dsp:nvSpPr>
      <dsp:spPr>
        <a:xfrm>
          <a:off x="2230221" y="900460"/>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noFill/>
              </a:ln>
              <a:solidFill>
                <a:sysClr val="windowText" lastClr="000000"/>
              </a:solidFill>
              <a:effectLst/>
              <a:latin typeface="Arial" panose="020B0604020202020204" pitchFamily="34" charset="0"/>
              <a:cs typeface="Arial" panose="020B0604020202020204" pitchFamily="34" charset="0"/>
            </a:rPr>
            <a:t>Held monthly by DSO. will be invited by DSO</a:t>
          </a:r>
        </a:p>
      </dsp:txBody>
      <dsp:txXfrm>
        <a:off x="2230221" y="900460"/>
        <a:ext cx="1243102" cy="378994"/>
      </dsp:txXfrm>
    </dsp:sp>
    <dsp:sp modelId="{B301316E-4C32-4861-9C53-BA0542937D47}">
      <dsp:nvSpPr>
        <dsp:cNvPr id="0" name=""/>
        <dsp:cNvSpPr/>
      </dsp:nvSpPr>
      <dsp:spPr>
        <a:xfrm>
          <a:off x="3721944" y="900460"/>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effectLst/>
              <a:latin typeface="Arial" panose="020B0604020202020204" pitchFamily="34" charset="0"/>
              <a:cs typeface="Arial" panose="020B0604020202020204" pitchFamily="34" charset="0"/>
            </a:rPr>
            <a:t>Complete Local </a:t>
          </a:r>
          <a:r>
            <a:rPr lang="en-GB" sz="900" kern="1200" baseline="0">
              <a:solidFill>
                <a:sysClr val="windowText" lastClr="000000"/>
              </a:solidFill>
              <a:effectLst/>
              <a:latin typeface="Arial" panose="020B0604020202020204" pitchFamily="34" charset="0"/>
              <a:cs typeface="Arial" panose="020B0604020202020204" pitchFamily="34" charset="0"/>
            </a:rPr>
            <a:t>Fire</a:t>
          </a:r>
          <a:r>
            <a:rPr lang="en-GB" sz="900" kern="1200">
              <a:solidFill>
                <a:sysClr val="windowText" lastClr="000000"/>
              </a:solidFill>
              <a:effectLst/>
              <a:latin typeface="Arial" panose="020B0604020202020204" pitchFamily="34" charset="0"/>
              <a:cs typeface="Arial" panose="020B0604020202020204" pitchFamily="34" charset="0"/>
            </a:rPr>
            <a:t> induction section in MyInfo</a:t>
          </a:r>
        </a:p>
      </dsp:txBody>
      <dsp:txXfrm>
        <a:off x="3721944" y="900460"/>
        <a:ext cx="1243102" cy="378994"/>
      </dsp:txXfrm>
    </dsp:sp>
    <dsp:sp modelId="{707218F9-B55C-45D6-9740-65A23D2E4CCA}">
      <dsp:nvSpPr>
        <dsp:cNvPr id="0" name=""/>
        <dsp:cNvSpPr/>
      </dsp:nvSpPr>
      <dsp:spPr>
        <a:xfrm>
          <a:off x="738499" y="1374203"/>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solidFill>
                <a:sysClr val="windowText" lastClr="000000"/>
              </a:solidFill>
              <a:effectLst/>
              <a:latin typeface="Arial" panose="020B0604020202020204" pitchFamily="34" charset="0"/>
              <a:cs typeface="Arial" panose="020B0604020202020204" pitchFamily="34" charset="0"/>
            </a:rPr>
            <a:t>Health and Safety</a:t>
          </a:r>
        </a:p>
      </dsp:txBody>
      <dsp:txXfrm>
        <a:off x="738499" y="1374203"/>
        <a:ext cx="1243102" cy="378994"/>
      </dsp:txXfrm>
    </dsp:sp>
    <dsp:sp modelId="{2630DF44-42B9-4146-9B74-CE3CCE07F08B}">
      <dsp:nvSpPr>
        <dsp:cNvPr id="0" name=""/>
        <dsp:cNvSpPr/>
      </dsp:nvSpPr>
      <dsp:spPr>
        <a:xfrm>
          <a:off x="2230221" y="1374203"/>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cap="none" spc="0">
              <a:ln w="0">
                <a:noFill/>
              </a:ln>
              <a:solidFill>
                <a:sysClr val="windowText" lastClr="000000"/>
              </a:solidFill>
              <a:effectLst/>
              <a:latin typeface="Arial" panose="020B0604020202020204" pitchFamily="34" charset="0"/>
              <a:cs typeface="Arial" panose="020B0604020202020204" pitchFamily="34" charset="0"/>
            </a:rPr>
            <a:t>Held monthly by DSO. will be invited by DSO</a:t>
          </a:r>
          <a:endParaRPr lang="en-GB" sz="900" b="0" kern="1200" cap="none" spc="0">
            <a:ln w="0"/>
            <a:solidFill>
              <a:sysClr val="windowText" lastClr="000000"/>
            </a:solidFill>
            <a:effectLst/>
            <a:latin typeface="Arial" panose="020B0604020202020204" pitchFamily="34" charset="0"/>
            <a:cs typeface="Arial" panose="020B0604020202020204" pitchFamily="34" charset="0"/>
          </a:endParaRPr>
        </a:p>
      </dsp:txBody>
      <dsp:txXfrm>
        <a:off x="2230221" y="1374203"/>
        <a:ext cx="1243102" cy="378994"/>
      </dsp:txXfrm>
    </dsp:sp>
    <dsp:sp modelId="{0F880516-22D1-49FE-8602-DC8853F49DBB}">
      <dsp:nvSpPr>
        <dsp:cNvPr id="0" name=""/>
        <dsp:cNvSpPr/>
      </dsp:nvSpPr>
      <dsp:spPr>
        <a:xfrm>
          <a:off x="3721944" y="1374203"/>
          <a:ext cx="1243102" cy="378994"/>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effectLst/>
              <a:latin typeface="Arial" panose="020B0604020202020204" pitchFamily="34" charset="0"/>
              <a:cs typeface="Arial" panose="020B0604020202020204" pitchFamily="34" charset="0"/>
            </a:rPr>
            <a:t>Complete Local Fire induction section in MyInfo</a:t>
          </a:r>
        </a:p>
      </dsp:txBody>
      <dsp:txXfrm>
        <a:off x="3721944" y="1374203"/>
        <a:ext cx="1243102" cy="3789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855826-CDC4-45F3-9A06-E67F1027D9B9}">
      <dsp:nvSpPr>
        <dsp:cNvPr id="0" name=""/>
        <dsp:cNvSpPr/>
      </dsp:nvSpPr>
      <dsp:spPr>
        <a:xfrm>
          <a:off x="3149585" y="2606159"/>
          <a:ext cx="257573" cy="91440"/>
        </a:xfrm>
        <a:custGeom>
          <a:avLst/>
          <a:gdLst/>
          <a:ahLst/>
          <a:cxnLst/>
          <a:rect l="0" t="0" r="0" b="0"/>
          <a:pathLst>
            <a:path>
              <a:moveTo>
                <a:pt x="0" y="45720"/>
              </a:moveTo>
              <a:lnTo>
                <a:pt x="257573"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3271933" y="2645440"/>
        <a:ext cx="12878" cy="12878"/>
      </dsp:txXfrm>
    </dsp:sp>
    <dsp:sp modelId="{FA4FCA4D-03AB-4D1B-B661-E7C6C2C246C1}">
      <dsp:nvSpPr>
        <dsp:cNvPr id="0" name=""/>
        <dsp:cNvSpPr/>
      </dsp:nvSpPr>
      <dsp:spPr>
        <a:xfrm>
          <a:off x="1986137" y="2606159"/>
          <a:ext cx="257573" cy="91440"/>
        </a:xfrm>
        <a:custGeom>
          <a:avLst/>
          <a:gdLst/>
          <a:ahLst/>
          <a:cxnLst/>
          <a:rect l="0" t="0" r="0" b="0"/>
          <a:pathLst>
            <a:path>
              <a:moveTo>
                <a:pt x="0" y="45720"/>
              </a:moveTo>
              <a:lnTo>
                <a:pt x="257573"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2108485" y="2645440"/>
        <a:ext cx="12878" cy="12878"/>
      </dsp:txXfrm>
    </dsp:sp>
    <dsp:sp modelId="{0CFED4D6-658C-4C00-A3C0-4D5D84BF0A24}">
      <dsp:nvSpPr>
        <dsp:cNvPr id="0" name=""/>
        <dsp:cNvSpPr/>
      </dsp:nvSpPr>
      <dsp:spPr>
        <a:xfrm>
          <a:off x="372632" y="1543025"/>
          <a:ext cx="770801" cy="1108854"/>
        </a:xfrm>
        <a:custGeom>
          <a:avLst/>
          <a:gdLst/>
          <a:ahLst/>
          <a:cxnLst/>
          <a:rect l="0" t="0" r="0" b="0"/>
          <a:pathLst>
            <a:path>
              <a:moveTo>
                <a:pt x="0" y="0"/>
              </a:moveTo>
              <a:lnTo>
                <a:pt x="385400" y="0"/>
              </a:lnTo>
              <a:lnTo>
                <a:pt x="385400" y="1108854"/>
              </a:lnTo>
              <a:lnTo>
                <a:pt x="770801" y="1108854"/>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724271" y="2063691"/>
        <a:ext cx="67522" cy="67522"/>
      </dsp:txXfrm>
    </dsp:sp>
    <dsp:sp modelId="{4DF17C0C-5F9E-4A99-9ADA-FE216D4C1AF5}">
      <dsp:nvSpPr>
        <dsp:cNvPr id="0" name=""/>
        <dsp:cNvSpPr/>
      </dsp:nvSpPr>
      <dsp:spPr>
        <a:xfrm>
          <a:off x="3149585" y="2115356"/>
          <a:ext cx="257573" cy="91440"/>
        </a:xfrm>
        <a:custGeom>
          <a:avLst/>
          <a:gdLst/>
          <a:ahLst/>
          <a:cxnLst/>
          <a:rect l="0" t="0" r="0" b="0"/>
          <a:pathLst>
            <a:path>
              <a:moveTo>
                <a:pt x="0" y="45720"/>
              </a:moveTo>
              <a:lnTo>
                <a:pt x="257573"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3271933" y="2154636"/>
        <a:ext cx="12878" cy="12878"/>
      </dsp:txXfrm>
    </dsp:sp>
    <dsp:sp modelId="{43267E3F-D5C2-4218-A99A-7987BAFF836B}">
      <dsp:nvSpPr>
        <dsp:cNvPr id="0" name=""/>
        <dsp:cNvSpPr/>
      </dsp:nvSpPr>
      <dsp:spPr>
        <a:xfrm>
          <a:off x="1986137" y="2115356"/>
          <a:ext cx="257573" cy="91440"/>
        </a:xfrm>
        <a:custGeom>
          <a:avLst/>
          <a:gdLst/>
          <a:ahLst/>
          <a:cxnLst/>
          <a:rect l="0" t="0" r="0" b="0"/>
          <a:pathLst>
            <a:path>
              <a:moveTo>
                <a:pt x="0" y="45720"/>
              </a:moveTo>
              <a:lnTo>
                <a:pt x="257573"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2108485" y="2154636"/>
        <a:ext cx="12878" cy="12878"/>
      </dsp:txXfrm>
    </dsp:sp>
    <dsp:sp modelId="{15592367-A687-4DB8-84BB-8A17B88CF619}">
      <dsp:nvSpPr>
        <dsp:cNvPr id="0" name=""/>
        <dsp:cNvSpPr/>
      </dsp:nvSpPr>
      <dsp:spPr>
        <a:xfrm>
          <a:off x="372632" y="1543025"/>
          <a:ext cx="770801" cy="618051"/>
        </a:xfrm>
        <a:custGeom>
          <a:avLst/>
          <a:gdLst/>
          <a:ahLst/>
          <a:cxnLst/>
          <a:rect l="0" t="0" r="0" b="0"/>
          <a:pathLst>
            <a:path>
              <a:moveTo>
                <a:pt x="0" y="0"/>
              </a:moveTo>
              <a:lnTo>
                <a:pt x="385400" y="0"/>
              </a:lnTo>
              <a:lnTo>
                <a:pt x="385400" y="618051"/>
              </a:lnTo>
              <a:lnTo>
                <a:pt x="770801" y="618051"/>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733333" y="1827350"/>
        <a:ext cx="49399" cy="49399"/>
      </dsp:txXfrm>
    </dsp:sp>
    <dsp:sp modelId="{A40B7A1A-1687-4743-A912-6DAF5CF0630E}">
      <dsp:nvSpPr>
        <dsp:cNvPr id="0" name=""/>
        <dsp:cNvSpPr/>
      </dsp:nvSpPr>
      <dsp:spPr>
        <a:xfrm>
          <a:off x="3149585" y="1624552"/>
          <a:ext cx="257573" cy="91440"/>
        </a:xfrm>
        <a:custGeom>
          <a:avLst/>
          <a:gdLst/>
          <a:ahLst/>
          <a:cxnLst/>
          <a:rect l="0" t="0" r="0" b="0"/>
          <a:pathLst>
            <a:path>
              <a:moveTo>
                <a:pt x="0" y="45720"/>
              </a:moveTo>
              <a:lnTo>
                <a:pt x="257573"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3271933" y="1663833"/>
        <a:ext cx="12878" cy="12878"/>
      </dsp:txXfrm>
    </dsp:sp>
    <dsp:sp modelId="{9F6FC908-0594-4C88-9E2F-8D77B7EFCC68}">
      <dsp:nvSpPr>
        <dsp:cNvPr id="0" name=""/>
        <dsp:cNvSpPr/>
      </dsp:nvSpPr>
      <dsp:spPr>
        <a:xfrm>
          <a:off x="1986137" y="1424870"/>
          <a:ext cx="257573" cy="245401"/>
        </a:xfrm>
        <a:custGeom>
          <a:avLst/>
          <a:gdLst/>
          <a:ahLst/>
          <a:cxnLst/>
          <a:rect l="0" t="0" r="0" b="0"/>
          <a:pathLst>
            <a:path>
              <a:moveTo>
                <a:pt x="0" y="0"/>
              </a:moveTo>
              <a:lnTo>
                <a:pt x="128786" y="0"/>
              </a:lnTo>
              <a:lnTo>
                <a:pt x="128786" y="245401"/>
              </a:lnTo>
              <a:lnTo>
                <a:pt x="257573" y="245401"/>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2106030" y="1538677"/>
        <a:ext cx="17788" cy="17788"/>
      </dsp:txXfrm>
    </dsp:sp>
    <dsp:sp modelId="{9F0373C8-988B-4A18-86DF-C98760D8658A}">
      <dsp:nvSpPr>
        <dsp:cNvPr id="0" name=""/>
        <dsp:cNvSpPr/>
      </dsp:nvSpPr>
      <dsp:spPr>
        <a:xfrm>
          <a:off x="1986137" y="1179468"/>
          <a:ext cx="257573" cy="245401"/>
        </a:xfrm>
        <a:custGeom>
          <a:avLst/>
          <a:gdLst/>
          <a:ahLst/>
          <a:cxnLst/>
          <a:rect l="0" t="0" r="0" b="0"/>
          <a:pathLst>
            <a:path>
              <a:moveTo>
                <a:pt x="0" y="245401"/>
              </a:moveTo>
              <a:lnTo>
                <a:pt x="128786" y="245401"/>
              </a:lnTo>
              <a:lnTo>
                <a:pt x="128786" y="0"/>
              </a:lnTo>
              <a:lnTo>
                <a:pt x="257573" y="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2106030" y="1293275"/>
        <a:ext cx="17788" cy="17788"/>
      </dsp:txXfrm>
    </dsp:sp>
    <dsp:sp modelId="{D749958D-1B33-4E15-BE8B-569D0C7F5281}">
      <dsp:nvSpPr>
        <dsp:cNvPr id="0" name=""/>
        <dsp:cNvSpPr/>
      </dsp:nvSpPr>
      <dsp:spPr>
        <a:xfrm>
          <a:off x="372632" y="1424870"/>
          <a:ext cx="770801" cy="118154"/>
        </a:xfrm>
        <a:custGeom>
          <a:avLst/>
          <a:gdLst/>
          <a:ahLst/>
          <a:cxnLst/>
          <a:rect l="0" t="0" r="0" b="0"/>
          <a:pathLst>
            <a:path>
              <a:moveTo>
                <a:pt x="0" y="118154"/>
              </a:moveTo>
              <a:lnTo>
                <a:pt x="385400" y="118154"/>
              </a:lnTo>
              <a:lnTo>
                <a:pt x="385400" y="0"/>
              </a:lnTo>
              <a:lnTo>
                <a:pt x="770801" y="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738537" y="1464452"/>
        <a:ext cx="38990" cy="38990"/>
      </dsp:txXfrm>
    </dsp:sp>
    <dsp:sp modelId="{DD65236B-F028-42D3-A51C-4AA697D4AA5B}">
      <dsp:nvSpPr>
        <dsp:cNvPr id="0" name=""/>
        <dsp:cNvSpPr/>
      </dsp:nvSpPr>
      <dsp:spPr>
        <a:xfrm>
          <a:off x="3149585" y="642945"/>
          <a:ext cx="257573" cy="91440"/>
        </a:xfrm>
        <a:custGeom>
          <a:avLst/>
          <a:gdLst/>
          <a:ahLst/>
          <a:cxnLst/>
          <a:rect l="0" t="0" r="0" b="0"/>
          <a:pathLst>
            <a:path>
              <a:moveTo>
                <a:pt x="0" y="45720"/>
              </a:moveTo>
              <a:lnTo>
                <a:pt x="257573" y="4572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3271933" y="682225"/>
        <a:ext cx="12878" cy="12878"/>
      </dsp:txXfrm>
    </dsp:sp>
    <dsp:sp modelId="{42AA97C6-3425-4E24-80C6-79236AB1362C}">
      <dsp:nvSpPr>
        <dsp:cNvPr id="0" name=""/>
        <dsp:cNvSpPr/>
      </dsp:nvSpPr>
      <dsp:spPr>
        <a:xfrm>
          <a:off x="1986137" y="443263"/>
          <a:ext cx="257573" cy="245401"/>
        </a:xfrm>
        <a:custGeom>
          <a:avLst/>
          <a:gdLst/>
          <a:ahLst/>
          <a:cxnLst/>
          <a:rect l="0" t="0" r="0" b="0"/>
          <a:pathLst>
            <a:path>
              <a:moveTo>
                <a:pt x="0" y="0"/>
              </a:moveTo>
              <a:lnTo>
                <a:pt x="128786" y="0"/>
              </a:lnTo>
              <a:lnTo>
                <a:pt x="128786" y="245401"/>
              </a:lnTo>
              <a:lnTo>
                <a:pt x="257573" y="245401"/>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2106030" y="557070"/>
        <a:ext cx="17788" cy="17788"/>
      </dsp:txXfrm>
    </dsp:sp>
    <dsp:sp modelId="{406DF278-2CF0-4FA8-9113-8788AE96E0B8}">
      <dsp:nvSpPr>
        <dsp:cNvPr id="0" name=""/>
        <dsp:cNvSpPr/>
      </dsp:nvSpPr>
      <dsp:spPr>
        <a:xfrm>
          <a:off x="1986137" y="197861"/>
          <a:ext cx="257573" cy="245401"/>
        </a:xfrm>
        <a:custGeom>
          <a:avLst/>
          <a:gdLst/>
          <a:ahLst/>
          <a:cxnLst/>
          <a:rect l="0" t="0" r="0" b="0"/>
          <a:pathLst>
            <a:path>
              <a:moveTo>
                <a:pt x="0" y="245401"/>
              </a:moveTo>
              <a:lnTo>
                <a:pt x="128786" y="245401"/>
              </a:lnTo>
              <a:lnTo>
                <a:pt x="128786" y="0"/>
              </a:lnTo>
              <a:lnTo>
                <a:pt x="257573" y="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2106030" y="311668"/>
        <a:ext cx="17788" cy="17788"/>
      </dsp:txXfrm>
    </dsp:sp>
    <dsp:sp modelId="{46EECA6C-1106-41F4-96D4-C69031BBF246}">
      <dsp:nvSpPr>
        <dsp:cNvPr id="0" name=""/>
        <dsp:cNvSpPr/>
      </dsp:nvSpPr>
      <dsp:spPr>
        <a:xfrm>
          <a:off x="372632" y="443263"/>
          <a:ext cx="770801" cy="1099762"/>
        </a:xfrm>
        <a:custGeom>
          <a:avLst/>
          <a:gdLst/>
          <a:ahLst/>
          <a:cxnLst/>
          <a:rect l="0" t="0" r="0" b="0"/>
          <a:pathLst>
            <a:path>
              <a:moveTo>
                <a:pt x="0" y="1099762"/>
              </a:moveTo>
              <a:lnTo>
                <a:pt x="385400" y="1099762"/>
              </a:lnTo>
              <a:lnTo>
                <a:pt x="385400" y="0"/>
              </a:lnTo>
              <a:lnTo>
                <a:pt x="770801" y="0"/>
              </a:lnTo>
            </a:path>
          </a:pathLst>
        </a:custGeom>
        <a:noFill/>
        <a:ln w="12700" cap="flat" cmpd="sng" algn="ctr">
          <a:solidFill>
            <a:srgbClr val="B5BF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724458" y="959569"/>
        <a:ext cx="67149" cy="67149"/>
      </dsp:txXfrm>
    </dsp:sp>
    <dsp:sp modelId="{91523C22-53A8-4F4E-B4BA-F039B0E6454B}">
      <dsp:nvSpPr>
        <dsp:cNvPr id="0" name=""/>
        <dsp:cNvSpPr/>
      </dsp:nvSpPr>
      <dsp:spPr>
        <a:xfrm rot="16200000">
          <a:off x="-1077677" y="1413804"/>
          <a:ext cx="2642177" cy="258441"/>
        </a:xfrm>
        <a:prstGeom prst="rect">
          <a:avLst/>
        </a:prstGeom>
        <a:noFill/>
        <a:ln w="12700" cap="flat" cmpd="sng" algn="ctr">
          <a:solidFill>
            <a:srgbClr val="B5BF00"/>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cap="none" spc="0">
              <a:ln w="0"/>
              <a:solidFill>
                <a:schemeClr val="tx1"/>
              </a:solidFill>
              <a:effectLst/>
              <a:latin typeface="Arial" panose="020B0604020202020204" pitchFamily="34" charset="0"/>
              <a:cs typeface="Arial" panose="020B0604020202020204" pitchFamily="34" charset="0"/>
            </a:rPr>
            <a:t>New Starter Begins at EEE</a:t>
          </a:r>
        </a:p>
      </dsp:txBody>
      <dsp:txXfrm>
        <a:off x="-1077677" y="1413804"/>
        <a:ext cx="2642177" cy="258441"/>
      </dsp:txXfrm>
    </dsp:sp>
    <dsp:sp modelId="{228C5458-A86C-4EC1-8D96-B53E3F6791E7}">
      <dsp:nvSpPr>
        <dsp:cNvPr id="0" name=""/>
        <dsp:cNvSpPr/>
      </dsp:nvSpPr>
      <dsp:spPr>
        <a:xfrm>
          <a:off x="1143433" y="246941"/>
          <a:ext cx="84270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Does</a:t>
          </a:r>
          <a:r>
            <a:rPr lang="en-GB" sz="800" b="0" kern="1200" cap="none" spc="0" baseline="0">
              <a:ln w="0"/>
              <a:solidFill>
                <a:schemeClr val="tx1"/>
              </a:solidFill>
              <a:effectLst/>
              <a:latin typeface="Arial" panose="020B0604020202020204" pitchFamily="34" charset="0"/>
              <a:cs typeface="Arial" panose="020B0604020202020204" pitchFamily="34" charset="0"/>
            </a:rPr>
            <a:t> central inductions</a:t>
          </a:r>
          <a:endParaRPr lang="en-GB" sz="800" b="0" kern="1200" cap="none" spc="0">
            <a:ln w="0"/>
            <a:solidFill>
              <a:schemeClr val="tx1"/>
            </a:solidFill>
            <a:effectLst/>
            <a:latin typeface="Arial" panose="020B0604020202020204" pitchFamily="34" charset="0"/>
            <a:cs typeface="Arial" panose="020B0604020202020204" pitchFamily="34" charset="0"/>
          </a:endParaRPr>
        </a:p>
      </dsp:txBody>
      <dsp:txXfrm>
        <a:off x="1143433" y="246941"/>
        <a:ext cx="842704" cy="392642"/>
      </dsp:txXfrm>
    </dsp:sp>
    <dsp:sp modelId="{F1F0265E-64F4-4386-BEBA-0936F764F1EC}">
      <dsp:nvSpPr>
        <dsp:cNvPr id="0" name=""/>
        <dsp:cNvSpPr/>
      </dsp:nvSpPr>
      <dsp:spPr>
        <a:xfrm>
          <a:off x="2243711" y="1539"/>
          <a:ext cx="90587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Uploads certificates in MyInfo</a:t>
          </a:r>
        </a:p>
      </dsp:txBody>
      <dsp:txXfrm>
        <a:off x="2243711" y="1539"/>
        <a:ext cx="905874" cy="392642"/>
      </dsp:txXfrm>
    </dsp:sp>
    <dsp:sp modelId="{A142EE9F-DE71-4BCF-AE91-8B52AC9BB1D3}">
      <dsp:nvSpPr>
        <dsp:cNvPr id="0" name=""/>
        <dsp:cNvSpPr/>
      </dsp:nvSpPr>
      <dsp:spPr>
        <a:xfrm>
          <a:off x="2243711" y="492343"/>
          <a:ext cx="90587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Does not upload certificates, email reminder x3</a:t>
          </a:r>
        </a:p>
      </dsp:txBody>
      <dsp:txXfrm>
        <a:off x="2243711" y="492343"/>
        <a:ext cx="905874" cy="392642"/>
      </dsp:txXfrm>
    </dsp:sp>
    <dsp:sp modelId="{A7CE5448-4DF5-4704-8ACC-CF4BB44FEE1B}">
      <dsp:nvSpPr>
        <dsp:cNvPr id="0" name=""/>
        <dsp:cNvSpPr/>
      </dsp:nvSpPr>
      <dsp:spPr>
        <a:xfrm>
          <a:off x="3407159" y="416153"/>
          <a:ext cx="1187286" cy="545023"/>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Central services sends out email reminders periodically to all staff who do not complete their mandatory training. . </a:t>
          </a:r>
        </a:p>
      </dsp:txBody>
      <dsp:txXfrm>
        <a:off x="3407159" y="416153"/>
        <a:ext cx="1187286" cy="545023"/>
      </dsp:txXfrm>
    </dsp:sp>
    <dsp:sp modelId="{8D65422F-1C27-4739-8A48-0FE428E4B947}">
      <dsp:nvSpPr>
        <dsp:cNvPr id="0" name=""/>
        <dsp:cNvSpPr/>
      </dsp:nvSpPr>
      <dsp:spPr>
        <a:xfrm>
          <a:off x="1143433" y="1228549"/>
          <a:ext cx="84270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Does Local inductions</a:t>
          </a:r>
        </a:p>
      </dsp:txBody>
      <dsp:txXfrm>
        <a:off x="1143433" y="1228549"/>
        <a:ext cx="842704" cy="392642"/>
      </dsp:txXfrm>
    </dsp:sp>
    <dsp:sp modelId="{4ED3F12A-A052-4DFA-B4FF-5FFA562E20FB}">
      <dsp:nvSpPr>
        <dsp:cNvPr id="0" name=""/>
        <dsp:cNvSpPr/>
      </dsp:nvSpPr>
      <dsp:spPr>
        <a:xfrm>
          <a:off x="2243711" y="983147"/>
          <a:ext cx="90587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Records information in MyInfo</a:t>
          </a:r>
        </a:p>
      </dsp:txBody>
      <dsp:txXfrm>
        <a:off x="2243711" y="983147"/>
        <a:ext cx="905874" cy="392642"/>
      </dsp:txXfrm>
    </dsp:sp>
    <dsp:sp modelId="{219BDFE8-8214-4185-9842-70AC0E2A7B62}">
      <dsp:nvSpPr>
        <dsp:cNvPr id="0" name=""/>
        <dsp:cNvSpPr/>
      </dsp:nvSpPr>
      <dsp:spPr>
        <a:xfrm>
          <a:off x="2243711" y="1473950"/>
          <a:ext cx="90587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Does not record in MyInfo, email reminder x3</a:t>
          </a:r>
        </a:p>
      </dsp:txBody>
      <dsp:txXfrm>
        <a:off x="2243711" y="1473950"/>
        <a:ext cx="905874" cy="392642"/>
      </dsp:txXfrm>
    </dsp:sp>
    <dsp:sp modelId="{18D9A9D6-0062-4400-B7C1-4FC3907B7F1C}">
      <dsp:nvSpPr>
        <dsp:cNvPr id="0" name=""/>
        <dsp:cNvSpPr/>
      </dsp:nvSpPr>
      <dsp:spPr>
        <a:xfrm>
          <a:off x="3407159" y="1498233"/>
          <a:ext cx="1187286" cy="344076"/>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Line manager/Supervisor notified and last reminder sent. </a:t>
          </a:r>
        </a:p>
      </dsp:txBody>
      <dsp:txXfrm>
        <a:off x="3407159" y="1498233"/>
        <a:ext cx="1187286" cy="344076"/>
      </dsp:txXfrm>
    </dsp:sp>
    <dsp:sp modelId="{8A878939-422C-4D5E-909A-6E9D33787DD1}">
      <dsp:nvSpPr>
        <dsp:cNvPr id="0" name=""/>
        <dsp:cNvSpPr/>
      </dsp:nvSpPr>
      <dsp:spPr>
        <a:xfrm>
          <a:off x="1143433" y="1964754"/>
          <a:ext cx="84270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Does not attend Local Induction</a:t>
          </a:r>
        </a:p>
      </dsp:txBody>
      <dsp:txXfrm>
        <a:off x="1143433" y="1964754"/>
        <a:ext cx="842704" cy="392642"/>
      </dsp:txXfrm>
    </dsp:sp>
    <dsp:sp modelId="{679E7BE4-15FD-4466-B441-1CFCD84A3B36}">
      <dsp:nvSpPr>
        <dsp:cNvPr id="0" name=""/>
        <dsp:cNvSpPr/>
      </dsp:nvSpPr>
      <dsp:spPr>
        <a:xfrm>
          <a:off x="2243711" y="1964754"/>
          <a:ext cx="90587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Invited to the next two inductions</a:t>
          </a:r>
        </a:p>
      </dsp:txBody>
      <dsp:txXfrm>
        <a:off x="2243711" y="1964754"/>
        <a:ext cx="905874" cy="392642"/>
      </dsp:txXfrm>
    </dsp:sp>
    <dsp:sp modelId="{9BA156B1-8AE0-4C3B-B265-EC624DDD8158}">
      <dsp:nvSpPr>
        <dsp:cNvPr id="0" name=""/>
        <dsp:cNvSpPr/>
      </dsp:nvSpPr>
      <dsp:spPr>
        <a:xfrm>
          <a:off x="3407159" y="1989037"/>
          <a:ext cx="1187286" cy="344076"/>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Line manager/supervisor notified and last reminder sent.</a:t>
          </a:r>
        </a:p>
      </dsp:txBody>
      <dsp:txXfrm>
        <a:off x="3407159" y="1989037"/>
        <a:ext cx="1187286" cy="344076"/>
      </dsp:txXfrm>
    </dsp:sp>
    <dsp:sp modelId="{707218F9-B55C-45D6-9740-65A23D2E4CCA}">
      <dsp:nvSpPr>
        <dsp:cNvPr id="0" name=""/>
        <dsp:cNvSpPr/>
      </dsp:nvSpPr>
      <dsp:spPr>
        <a:xfrm>
          <a:off x="1143433" y="2455558"/>
          <a:ext cx="84270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Does not carry out Central Indutions</a:t>
          </a:r>
        </a:p>
      </dsp:txBody>
      <dsp:txXfrm>
        <a:off x="1143433" y="2455558"/>
        <a:ext cx="842704" cy="392642"/>
      </dsp:txXfrm>
    </dsp:sp>
    <dsp:sp modelId="{2630DF44-42B9-4146-9B74-CE3CCE07F08B}">
      <dsp:nvSpPr>
        <dsp:cNvPr id="0" name=""/>
        <dsp:cNvSpPr/>
      </dsp:nvSpPr>
      <dsp:spPr>
        <a:xfrm>
          <a:off x="2243711" y="2455558"/>
          <a:ext cx="905874" cy="392642"/>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Email reminder sent bimonthly</a:t>
          </a:r>
        </a:p>
      </dsp:txBody>
      <dsp:txXfrm>
        <a:off x="2243711" y="2455558"/>
        <a:ext cx="905874" cy="392642"/>
      </dsp:txXfrm>
    </dsp:sp>
    <dsp:sp modelId="{4EB6C9F3-A146-4224-BE53-70123BA60793}">
      <dsp:nvSpPr>
        <dsp:cNvPr id="0" name=""/>
        <dsp:cNvSpPr/>
      </dsp:nvSpPr>
      <dsp:spPr>
        <a:xfrm>
          <a:off x="3407159" y="2479841"/>
          <a:ext cx="1187286" cy="344076"/>
        </a:xfrm>
        <a:prstGeom prst="rect">
          <a:avLst/>
        </a:prstGeom>
        <a:noFill/>
        <a:ln w="12700" cap="flat" cmpd="sng" algn="ctr">
          <a:solidFill>
            <a:srgbClr val="B5B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tx1"/>
              </a:solidFill>
              <a:effectLst/>
              <a:latin typeface="Arial" panose="020B0604020202020204" pitchFamily="34" charset="0"/>
              <a:cs typeface="Arial" panose="020B0604020202020204" pitchFamily="34" charset="0"/>
            </a:rPr>
            <a:t>Line manager/supervisor notified and last reminder sent</a:t>
          </a:r>
        </a:p>
      </dsp:txBody>
      <dsp:txXfrm>
        <a:off x="3407159" y="2479841"/>
        <a:ext cx="1187286" cy="344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UCL header EEE template</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Harkishin</dc:creator>
  <cp:keywords/>
  <dc:description/>
  <cp:lastModifiedBy>Harkishin, Roshni</cp:lastModifiedBy>
  <cp:revision>4</cp:revision>
  <dcterms:created xsi:type="dcterms:W3CDTF">2025-01-13T11:17:00Z</dcterms:created>
  <dcterms:modified xsi:type="dcterms:W3CDTF">2025-01-13T11:19:00Z</dcterms:modified>
</cp:coreProperties>
</file>